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3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A0" w:firstRow="1" w:lastRow="0" w:firstColumn="1" w:lastColumn="0" w:noHBand="0" w:noVBand="0"/>
      </w:tblPr>
      <w:tblGrid>
        <w:gridCol w:w="3690"/>
        <w:gridCol w:w="1125"/>
        <w:gridCol w:w="1755"/>
        <w:gridCol w:w="1307"/>
        <w:gridCol w:w="1861"/>
      </w:tblGrid>
      <w:tr w:rsidR="00D542E2" w:rsidRPr="003C4259" w14:paraId="44415870" w14:textId="77777777" w:rsidTr="00D9391F">
        <w:tc>
          <w:tcPr>
            <w:tcW w:w="3690" w:type="dxa"/>
            <w:vAlign w:val="center"/>
          </w:tcPr>
          <w:p w14:paraId="73237F0B" w14:textId="77777777" w:rsidR="00D542E2" w:rsidRPr="003C4259" w:rsidRDefault="00D542E2" w:rsidP="00D542E2">
            <w:pPr>
              <w:pStyle w:val="TableText"/>
              <w:jc w:val="right"/>
              <w:rPr>
                <w:rFonts w:ascii="Times New Roman" w:hAnsi="Times New Roman" w:cs="Times New Roman"/>
                <w:sz w:val="22"/>
                <w:lang w:val="en-AU"/>
              </w:rPr>
            </w:pPr>
            <w:r w:rsidRPr="003C4259">
              <w:rPr>
                <w:rFonts w:ascii="Times New Roman" w:hAnsi="Times New Roman" w:cs="Times New Roman"/>
                <w:sz w:val="22"/>
                <w:lang w:val="en-AU"/>
              </w:rPr>
              <w:t>Role Profile Title:</w:t>
            </w:r>
          </w:p>
        </w:tc>
        <w:tc>
          <w:tcPr>
            <w:tcW w:w="2880" w:type="dxa"/>
            <w:gridSpan w:val="2"/>
            <w:vAlign w:val="center"/>
          </w:tcPr>
          <w:p w14:paraId="33CDCBAC" w14:textId="3756FBDA" w:rsidR="00D542E2" w:rsidRPr="003C4259" w:rsidRDefault="00D9391F" w:rsidP="00D542E2">
            <w:pPr>
              <w:pStyle w:val="TableText"/>
              <w:jc w:val="left"/>
              <w:rPr>
                <w:rFonts w:ascii="Times New Roman" w:hAnsi="Times New Roman" w:cs="Times New Roman"/>
                <w:b/>
                <w:sz w:val="22"/>
                <w:lang w:val="en-AU"/>
              </w:rPr>
            </w:pPr>
            <w:r w:rsidRPr="003C4259">
              <w:rPr>
                <w:rFonts w:ascii="Times New Roman" w:hAnsi="Times New Roman" w:cs="Times New Roman"/>
                <w:b/>
                <w:sz w:val="22"/>
                <w:lang w:val="en-AU"/>
              </w:rPr>
              <w:t>Purchaser</w:t>
            </w:r>
          </w:p>
        </w:tc>
        <w:tc>
          <w:tcPr>
            <w:tcW w:w="1307" w:type="dxa"/>
            <w:vAlign w:val="center"/>
          </w:tcPr>
          <w:p w14:paraId="790B56EE" w14:textId="77777777" w:rsidR="00D542E2" w:rsidRPr="003C4259" w:rsidRDefault="00D542E2" w:rsidP="00D542E2">
            <w:pPr>
              <w:pStyle w:val="TableText"/>
              <w:jc w:val="right"/>
              <w:rPr>
                <w:rFonts w:ascii="Times New Roman" w:hAnsi="Times New Roman" w:cs="Times New Roman"/>
                <w:b/>
                <w:sz w:val="22"/>
                <w:lang w:val="en-AU"/>
              </w:rPr>
            </w:pPr>
            <w:r w:rsidRPr="003C4259">
              <w:rPr>
                <w:rFonts w:ascii="Times New Roman" w:hAnsi="Times New Roman" w:cs="Times New Roman"/>
                <w:sz w:val="22"/>
                <w:lang w:val="en-AU"/>
              </w:rPr>
              <w:t>Job Code:</w:t>
            </w:r>
          </w:p>
        </w:tc>
        <w:tc>
          <w:tcPr>
            <w:tcW w:w="1861" w:type="dxa"/>
            <w:vAlign w:val="center"/>
          </w:tcPr>
          <w:p w14:paraId="4312D34F" w14:textId="77777777" w:rsidR="00D542E2" w:rsidRPr="003C4259" w:rsidRDefault="00D542E2" w:rsidP="00D542E2">
            <w:pPr>
              <w:pStyle w:val="TableText"/>
              <w:jc w:val="left"/>
              <w:rPr>
                <w:rFonts w:ascii="Times New Roman" w:hAnsi="Times New Roman" w:cs="Times New Roman"/>
                <w:b/>
                <w:sz w:val="22"/>
                <w:lang w:val="en-AU"/>
              </w:rPr>
            </w:pPr>
          </w:p>
        </w:tc>
      </w:tr>
      <w:tr w:rsidR="00D542E2" w:rsidRPr="003C4259" w14:paraId="19AF64CB" w14:textId="77777777" w:rsidTr="00D9391F">
        <w:tc>
          <w:tcPr>
            <w:tcW w:w="3690" w:type="dxa"/>
            <w:vAlign w:val="center"/>
          </w:tcPr>
          <w:p w14:paraId="19EA9941" w14:textId="77777777" w:rsidR="00D542E2" w:rsidRPr="003C4259" w:rsidRDefault="00D542E2" w:rsidP="00D542E2">
            <w:pPr>
              <w:pStyle w:val="TableText"/>
              <w:jc w:val="right"/>
              <w:rPr>
                <w:rFonts w:ascii="Times New Roman" w:hAnsi="Times New Roman" w:cs="Times New Roman"/>
                <w:sz w:val="22"/>
                <w:lang w:val="en-AU"/>
              </w:rPr>
            </w:pPr>
            <w:r w:rsidRPr="003C4259">
              <w:rPr>
                <w:rFonts w:ascii="Times New Roman" w:hAnsi="Times New Roman" w:cs="Times New Roman"/>
                <w:sz w:val="22"/>
                <w:lang w:val="en-AU"/>
              </w:rPr>
              <w:t xml:space="preserve">Job Title: </w:t>
            </w:r>
          </w:p>
          <w:p w14:paraId="580620EA" w14:textId="77777777" w:rsidR="00D542E2" w:rsidRPr="003C4259" w:rsidRDefault="00D542E2" w:rsidP="00D542E2">
            <w:pPr>
              <w:pStyle w:val="TableText"/>
              <w:jc w:val="right"/>
              <w:rPr>
                <w:rFonts w:ascii="Times New Roman" w:hAnsi="Times New Roman" w:cs="Times New Roman"/>
                <w:sz w:val="22"/>
                <w:lang w:val="en-AU"/>
              </w:rPr>
            </w:pPr>
            <w:r w:rsidRPr="003C4259">
              <w:rPr>
                <w:rFonts w:ascii="Times New Roman" w:hAnsi="Times New Roman" w:cs="Times New Roman"/>
                <w:sz w:val="22"/>
                <w:lang w:val="en-AU"/>
              </w:rPr>
              <w:t>(for use when creating an individual job description)</w:t>
            </w:r>
          </w:p>
        </w:tc>
        <w:tc>
          <w:tcPr>
            <w:tcW w:w="6048" w:type="dxa"/>
            <w:gridSpan w:val="4"/>
            <w:vAlign w:val="center"/>
          </w:tcPr>
          <w:p w14:paraId="7E2983BA" w14:textId="1F08BD54" w:rsidR="00D542E2" w:rsidRPr="003C4259" w:rsidRDefault="003D1AA1" w:rsidP="00D542E2">
            <w:pPr>
              <w:pStyle w:val="TableText"/>
              <w:rPr>
                <w:rFonts w:ascii="Times New Roman" w:hAnsi="Times New Roman" w:cs="Times New Roman"/>
                <w:b/>
                <w:sz w:val="22"/>
                <w:lang w:val="en-AU"/>
              </w:rPr>
            </w:pPr>
            <w:r w:rsidRPr="003C4259">
              <w:rPr>
                <w:rFonts w:ascii="Times New Roman" w:hAnsi="Times New Roman" w:cs="Times New Roman"/>
                <w:b/>
                <w:sz w:val="22"/>
                <w:lang w:val="en-AU"/>
              </w:rPr>
              <w:t>Purchaser</w:t>
            </w:r>
          </w:p>
        </w:tc>
      </w:tr>
      <w:tr w:rsidR="00D542E2" w:rsidRPr="003C4259" w14:paraId="03E94411" w14:textId="77777777" w:rsidTr="00D9391F">
        <w:tc>
          <w:tcPr>
            <w:tcW w:w="3690" w:type="dxa"/>
            <w:vAlign w:val="center"/>
          </w:tcPr>
          <w:p w14:paraId="78BA7AB6" w14:textId="77777777" w:rsidR="00D542E2" w:rsidRPr="003C4259" w:rsidRDefault="00D542E2" w:rsidP="00D542E2">
            <w:pPr>
              <w:pStyle w:val="TableText"/>
              <w:jc w:val="right"/>
              <w:rPr>
                <w:rFonts w:ascii="Times New Roman" w:hAnsi="Times New Roman" w:cs="Times New Roman"/>
                <w:sz w:val="22"/>
                <w:lang w:val="en-AU"/>
              </w:rPr>
            </w:pPr>
            <w:r w:rsidRPr="003C4259">
              <w:rPr>
                <w:rFonts w:ascii="Times New Roman" w:hAnsi="Times New Roman" w:cs="Times New Roman"/>
                <w:sz w:val="22"/>
                <w:lang w:val="en-AU"/>
              </w:rPr>
              <w:t xml:space="preserve">Job </w:t>
            </w:r>
            <w:proofErr w:type="gramStart"/>
            <w:r w:rsidRPr="003C4259">
              <w:rPr>
                <w:rFonts w:ascii="Times New Roman" w:hAnsi="Times New Roman" w:cs="Times New Roman"/>
                <w:sz w:val="22"/>
                <w:lang w:val="en-AU"/>
              </w:rPr>
              <w:t>Family :</w:t>
            </w:r>
            <w:proofErr w:type="gramEnd"/>
          </w:p>
        </w:tc>
        <w:tc>
          <w:tcPr>
            <w:tcW w:w="2880" w:type="dxa"/>
            <w:gridSpan w:val="2"/>
            <w:vAlign w:val="center"/>
          </w:tcPr>
          <w:p w14:paraId="25029673" w14:textId="77777777" w:rsidR="00D542E2" w:rsidRPr="003C4259" w:rsidRDefault="00410F3A" w:rsidP="00D542E2">
            <w:pPr>
              <w:pStyle w:val="TableText"/>
              <w:jc w:val="left"/>
              <w:rPr>
                <w:rFonts w:ascii="Times New Roman" w:hAnsi="Times New Roman" w:cs="Times New Roman"/>
                <w:b/>
                <w:sz w:val="22"/>
                <w:lang w:val="en-AU"/>
              </w:rPr>
            </w:pPr>
            <w:r w:rsidRPr="003C4259">
              <w:rPr>
                <w:rFonts w:ascii="Times New Roman" w:hAnsi="Times New Roman" w:cs="Times New Roman"/>
                <w:b/>
                <w:sz w:val="22"/>
              </w:rPr>
              <w:t>Commercial</w:t>
            </w:r>
          </w:p>
        </w:tc>
        <w:tc>
          <w:tcPr>
            <w:tcW w:w="1307" w:type="dxa"/>
            <w:vAlign w:val="center"/>
          </w:tcPr>
          <w:p w14:paraId="6F5276D7" w14:textId="77777777" w:rsidR="00D542E2" w:rsidRPr="003C4259" w:rsidRDefault="00D542E2" w:rsidP="00D542E2">
            <w:pPr>
              <w:pStyle w:val="TableText"/>
              <w:jc w:val="right"/>
              <w:rPr>
                <w:rFonts w:ascii="Times New Roman" w:hAnsi="Times New Roman" w:cs="Times New Roman"/>
                <w:sz w:val="22"/>
                <w:lang w:val="en-AU"/>
              </w:rPr>
            </w:pPr>
            <w:r w:rsidRPr="003C4259">
              <w:rPr>
                <w:rFonts w:ascii="Times New Roman" w:hAnsi="Times New Roman" w:cs="Times New Roman"/>
                <w:sz w:val="22"/>
                <w:lang w:val="en-AU"/>
              </w:rPr>
              <w:t>LAL Level:</w:t>
            </w:r>
          </w:p>
        </w:tc>
        <w:tc>
          <w:tcPr>
            <w:tcW w:w="1861" w:type="dxa"/>
            <w:vAlign w:val="center"/>
          </w:tcPr>
          <w:p w14:paraId="49A617BB" w14:textId="73295808" w:rsidR="00D542E2" w:rsidRPr="003C4259" w:rsidRDefault="00816BA2" w:rsidP="00D542E2">
            <w:pPr>
              <w:pStyle w:val="TableText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lang w:val="en-A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lang w:val="en-AU"/>
              </w:rPr>
              <w:t>1</w:t>
            </w:r>
          </w:p>
        </w:tc>
      </w:tr>
      <w:tr w:rsidR="00D542E2" w:rsidRPr="003C4259" w14:paraId="71CEEA9C" w14:textId="77777777" w:rsidTr="00D9391F">
        <w:trPr>
          <w:trHeight w:val="404"/>
        </w:trPr>
        <w:tc>
          <w:tcPr>
            <w:tcW w:w="3690" w:type="dxa"/>
            <w:vAlign w:val="center"/>
          </w:tcPr>
          <w:p w14:paraId="26E4FF91" w14:textId="77777777" w:rsidR="00D542E2" w:rsidRPr="003C4259" w:rsidRDefault="00D542E2" w:rsidP="00D542E2">
            <w:pPr>
              <w:pStyle w:val="TableText"/>
              <w:jc w:val="right"/>
              <w:rPr>
                <w:rFonts w:ascii="Times New Roman" w:hAnsi="Times New Roman" w:cs="Times New Roman"/>
                <w:sz w:val="22"/>
                <w:lang w:val="en-AU"/>
              </w:rPr>
            </w:pPr>
            <w:r w:rsidRPr="003C4259">
              <w:rPr>
                <w:rFonts w:ascii="Times New Roman" w:hAnsi="Times New Roman" w:cs="Times New Roman"/>
                <w:sz w:val="22"/>
                <w:lang w:val="en-AU"/>
              </w:rPr>
              <w:t>Position Reports to:</w:t>
            </w:r>
          </w:p>
        </w:tc>
        <w:tc>
          <w:tcPr>
            <w:tcW w:w="6048" w:type="dxa"/>
            <w:gridSpan w:val="4"/>
            <w:vAlign w:val="center"/>
          </w:tcPr>
          <w:p w14:paraId="3A2D2AC7" w14:textId="77777777" w:rsidR="00D542E2" w:rsidRPr="003C4259" w:rsidRDefault="00D9391F" w:rsidP="00D542E2">
            <w:pPr>
              <w:pStyle w:val="TableText"/>
              <w:rPr>
                <w:rFonts w:ascii="Times New Roman" w:hAnsi="Times New Roman" w:cs="Times New Roman"/>
                <w:b/>
                <w:sz w:val="22"/>
                <w:lang w:val="en-AU"/>
              </w:rPr>
            </w:pPr>
            <w:r w:rsidRPr="003C4259">
              <w:rPr>
                <w:rFonts w:ascii="Times New Roman" w:hAnsi="Times New Roman" w:cs="Times New Roman"/>
                <w:b/>
                <w:sz w:val="22"/>
                <w:lang w:val="en-AU"/>
              </w:rPr>
              <w:t>Deputy Contracts Manager</w:t>
            </w:r>
            <w:r w:rsidR="003D1AA1">
              <w:rPr>
                <w:rFonts w:ascii="Times New Roman" w:hAnsi="Times New Roman" w:cs="Times New Roman"/>
                <w:b/>
                <w:sz w:val="22"/>
                <w:lang w:val="en-AU"/>
              </w:rPr>
              <w:t xml:space="preserve"> / Senior Commercial Manager</w:t>
            </w:r>
          </w:p>
        </w:tc>
      </w:tr>
      <w:tr w:rsidR="00D542E2" w:rsidRPr="003C4259" w14:paraId="7C48989A" w14:textId="77777777" w:rsidTr="00D9391F"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2A0B461A" w14:textId="77777777" w:rsidR="00D542E2" w:rsidRPr="003C4259" w:rsidRDefault="00D542E2" w:rsidP="00D542E2">
            <w:pPr>
              <w:pStyle w:val="TableText"/>
              <w:jc w:val="right"/>
              <w:rPr>
                <w:rFonts w:ascii="Times New Roman" w:hAnsi="Times New Roman" w:cs="Times New Roman"/>
                <w:sz w:val="22"/>
                <w:lang w:val="en-AU"/>
              </w:rPr>
            </w:pPr>
            <w:r w:rsidRPr="003C4259">
              <w:rPr>
                <w:rFonts w:ascii="Times New Roman" w:hAnsi="Times New Roman" w:cs="Times New Roman"/>
                <w:sz w:val="22"/>
                <w:lang w:val="en-AU"/>
              </w:rPr>
              <w:t>BU / Project / Dept.:</w:t>
            </w:r>
          </w:p>
        </w:tc>
        <w:tc>
          <w:tcPr>
            <w:tcW w:w="6048" w:type="dxa"/>
            <w:gridSpan w:val="4"/>
            <w:tcBorders>
              <w:bottom w:val="single" w:sz="4" w:space="0" w:color="auto"/>
            </w:tcBorders>
            <w:vAlign w:val="center"/>
          </w:tcPr>
          <w:p w14:paraId="0D8D2EC9" w14:textId="77777777" w:rsidR="00D542E2" w:rsidRPr="003C4259" w:rsidRDefault="00D9391F" w:rsidP="00D542E2">
            <w:pPr>
              <w:pStyle w:val="TableText"/>
              <w:rPr>
                <w:rFonts w:ascii="Times New Roman" w:hAnsi="Times New Roman" w:cs="Times New Roman"/>
                <w:b/>
                <w:sz w:val="22"/>
                <w:lang w:val="en-AU"/>
              </w:rPr>
            </w:pPr>
            <w:r w:rsidRPr="003C4259">
              <w:rPr>
                <w:rFonts w:ascii="Times New Roman" w:hAnsi="Times New Roman" w:cs="Times New Roman"/>
                <w:b/>
                <w:sz w:val="22"/>
                <w:lang w:val="en-AU"/>
              </w:rPr>
              <w:t>N103 North South Corridor</w:t>
            </w:r>
          </w:p>
        </w:tc>
      </w:tr>
      <w:tr w:rsidR="00D542E2" w:rsidRPr="003C4259" w14:paraId="66716A27" w14:textId="77777777" w:rsidTr="00D9391F">
        <w:trPr>
          <w:trHeight w:val="225"/>
        </w:trPr>
        <w:tc>
          <w:tcPr>
            <w:tcW w:w="9738" w:type="dxa"/>
            <w:gridSpan w:val="5"/>
            <w:tcBorders>
              <w:left w:val="nil"/>
              <w:right w:val="nil"/>
            </w:tcBorders>
            <w:vAlign w:val="center"/>
          </w:tcPr>
          <w:p w14:paraId="08134602" w14:textId="77777777" w:rsidR="00D542E2" w:rsidRPr="003C4259" w:rsidRDefault="00D542E2" w:rsidP="00A70D2F">
            <w:pPr>
              <w:pStyle w:val="TableText"/>
              <w:spacing w:after="120"/>
              <w:rPr>
                <w:rFonts w:ascii="Times New Roman" w:hAnsi="Times New Roman" w:cs="Times New Roman"/>
                <w:sz w:val="22"/>
                <w:lang w:val="en-AU"/>
              </w:rPr>
            </w:pPr>
          </w:p>
        </w:tc>
      </w:tr>
      <w:tr w:rsidR="00D542E2" w:rsidRPr="003C4259" w14:paraId="7D32219A" w14:textId="77777777" w:rsidTr="00D9391F">
        <w:tc>
          <w:tcPr>
            <w:tcW w:w="9738" w:type="dxa"/>
            <w:gridSpan w:val="5"/>
            <w:shd w:val="clear" w:color="auto" w:fill="002060"/>
            <w:vAlign w:val="center"/>
          </w:tcPr>
          <w:p w14:paraId="2802598C" w14:textId="77777777" w:rsidR="00D542E2" w:rsidRPr="003C4259" w:rsidRDefault="00D542E2" w:rsidP="00D542E2">
            <w:pPr>
              <w:pStyle w:val="TableText"/>
              <w:rPr>
                <w:rFonts w:ascii="Times New Roman" w:hAnsi="Times New Roman" w:cs="Times New Roman"/>
                <w:b/>
                <w:sz w:val="22"/>
                <w:lang w:val="en-AU"/>
              </w:rPr>
            </w:pPr>
            <w:r w:rsidRPr="003C4259">
              <w:rPr>
                <w:rFonts w:ascii="Times New Roman" w:hAnsi="Times New Roman" w:cs="Times New Roman"/>
                <w:b/>
                <w:color w:val="FFFFFF" w:themeColor="background1"/>
                <w:sz w:val="22"/>
                <w:lang w:val="en-AU"/>
              </w:rPr>
              <w:t xml:space="preserve">LEIGHTON ASIA </w:t>
            </w:r>
          </w:p>
        </w:tc>
      </w:tr>
      <w:tr w:rsidR="00D542E2" w:rsidRPr="003C4259" w14:paraId="5718CDF0" w14:textId="77777777" w:rsidTr="00D9391F">
        <w:tc>
          <w:tcPr>
            <w:tcW w:w="9738" w:type="dxa"/>
            <w:gridSpan w:val="5"/>
            <w:tcBorders>
              <w:bottom w:val="single" w:sz="4" w:space="0" w:color="auto"/>
            </w:tcBorders>
            <w:vAlign w:val="center"/>
          </w:tcPr>
          <w:p w14:paraId="074017AC" w14:textId="77777777" w:rsidR="00167983" w:rsidRPr="003C4259" w:rsidRDefault="001E0020" w:rsidP="0032355D">
            <w:pPr>
              <w:pStyle w:val="NormalWeb"/>
              <w:spacing w:line="270" w:lineRule="atLeast"/>
              <w:rPr>
                <w:color w:val="000000"/>
                <w:sz w:val="22"/>
                <w:szCs w:val="22"/>
              </w:rPr>
            </w:pPr>
            <w:r w:rsidRPr="003C4259">
              <w:rPr>
                <w:color w:val="000000"/>
                <w:sz w:val="22"/>
                <w:szCs w:val="22"/>
              </w:rPr>
              <w:t>LEIGHTON ASIA, established</w:t>
            </w:r>
            <w:r w:rsidR="00167983" w:rsidRPr="003C4259">
              <w:rPr>
                <w:color w:val="000000"/>
                <w:sz w:val="22"/>
                <w:szCs w:val="22"/>
              </w:rPr>
              <w:t xml:space="preserve"> in 1975,</w:t>
            </w:r>
            <w:r w:rsidRPr="003C4259">
              <w:rPr>
                <w:color w:val="000000"/>
                <w:sz w:val="22"/>
                <w:szCs w:val="22"/>
              </w:rPr>
              <w:t xml:space="preserve"> </w:t>
            </w:r>
            <w:r w:rsidR="00167983" w:rsidRPr="003C4259">
              <w:rPr>
                <w:color w:val="000000"/>
                <w:sz w:val="22"/>
                <w:szCs w:val="22"/>
              </w:rPr>
              <w:t xml:space="preserve">is a leading international construction company. Headquartered in Hong Kong, Leighton Asia delivers a portfolio of high-profile infrastructure projects throughout Asia. As a proven leader in the delivery of complex tunnel, rail and road networks, Leighton Asia also delivers turn-key renewable energy infrastructure including utility-scale wind, geothermal energy and waste-to-power installations. Its building projects range from schools, embassies and luxury high-rise residential towers, to large scale leisure complexes, a growing number of which are built to international green building and energy efficiency standards. Leighton Asia currently operates in Hong Kong, Indonesia, India, Macau, Malaysia, Philippines, Singapore, Thailand and Iraq. </w:t>
            </w:r>
          </w:p>
          <w:p w14:paraId="40D8C560" w14:textId="77777777" w:rsidR="00D542E2" w:rsidRPr="003C4259" w:rsidRDefault="00167983" w:rsidP="00167983">
            <w:pPr>
              <w:pStyle w:val="NormalWeb"/>
              <w:spacing w:after="0" w:line="270" w:lineRule="atLeast"/>
              <w:rPr>
                <w:color w:val="000000"/>
                <w:sz w:val="22"/>
                <w:szCs w:val="22"/>
              </w:rPr>
            </w:pPr>
            <w:r w:rsidRPr="003C4259">
              <w:rPr>
                <w:color w:val="000000"/>
                <w:sz w:val="22"/>
                <w:szCs w:val="22"/>
              </w:rPr>
              <w:t>Leighton Asia is a member of the CIMIC Group.</w:t>
            </w:r>
          </w:p>
        </w:tc>
      </w:tr>
      <w:tr w:rsidR="00D542E2" w:rsidRPr="003C4259" w14:paraId="618A6A3A" w14:textId="77777777" w:rsidTr="00D9391F">
        <w:trPr>
          <w:trHeight w:val="175"/>
        </w:trPr>
        <w:tc>
          <w:tcPr>
            <w:tcW w:w="9738" w:type="dxa"/>
            <w:gridSpan w:val="5"/>
            <w:tcBorders>
              <w:left w:val="nil"/>
              <w:right w:val="nil"/>
            </w:tcBorders>
            <w:vAlign w:val="center"/>
          </w:tcPr>
          <w:p w14:paraId="6DA156C3" w14:textId="77777777" w:rsidR="00D542E2" w:rsidRPr="003C4259" w:rsidRDefault="00D542E2" w:rsidP="00A70D2F">
            <w:pPr>
              <w:pStyle w:val="TableText"/>
              <w:spacing w:after="120"/>
              <w:rPr>
                <w:rFonts w:ascii="Times New Roman" w:eastAsia="MS Mincho" w:hAnsi="Times New Roman" w:cs="Times New Roman"/>
                <w:sz w:val="22"/>
                <w:lang w:val="en-AU" w:eastAsia="ja-JP"/>
              </w:rPr>
            </w:pPr>
          </w:p>
        </w:tc>
      </w:tr>
      <w:tr w:rsidR="00D542E2" w:rsidRPr="003C4259" w14:paraId="049B6836" w14:textId="77777777" w:rsidTr="00D9391F">
        <w:tc>
          <w:tcPr>
            <w:tcW w:w="9738" w:type="dxa"/>
            <w:gridSpan w:val="5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161A28C9" w14:textId="77777777" w:rsidR="00D542E2" w:rsidRPr="003C4259" w:rsidRDefault="00A70D2F" w:rsidP="00D542E2">
            <w:pPr>
              <w:pStyle w:val="TableText"/>
              <w:rPr>
                <w:rFonts w:ascii="Times New Roman" w:hAnsi="Times New Roman" w:cs="Times New Roman"/>
                <w:sz w:val="22"/>
                <w:lang w:val="en-AU"/>
              </w:rPr>
            </w:pPr>
            <w:r w:rsidRPr="003C4259">
              <w:rPr>
                <w:rFonts w:ascii="Times New Roman" w:hAnsi="Times New Roman" w:cs="Times New Roman"/>
                <w:b/>
                <w:color w:val="FFFFFF" w:themeColor="background1"/>
                <w:sz w:val="22"/>
                <w:lang w:val="en-AU"/>
              </w:rPr>
              <w:t>PURPOSE OF THE ROLE (why does the position exist, WITH what objectives)</w:t>
            </w:r>
          </w:p>
        </w:tc>
      </w:tr>
      <w:tr w:rsidR="00D542E2" w:rsidRPr="003C4259" w14:paraId="79B50F94" w14:textId="77777777" w:rsidTr="00D9391F">
        <w:tc>
          <w:tcPr>
            <w:tcW w:w="9738" w:type="dxa"/>
            <w:gridSpan w:val="5"/>
            <w:tcBorders>
              <w:bottom w:val="single" w:sz="4" w:space="0" w:color="auto"/>
            </w:tcBorders>
            <w:vAlign w:val="center"/>
          </w:tcPr>
          <w:p w14:paraId="58F99424" w14:textId="77777777" w:rsidR="00637FF5" w:rsidRPr="003C4259" w:rsidRDefault="00D9391F" w:rsidP="0032355D">
            <w:pPr>
              <w:pStyle w:val="TableText"/>
              <w:ind w:right="137"/>
              <w:jc w:val="left"/>
              <w:rPr>
                <w:rFonts w:ascii="Times New Roman" w:hAnsi="Times New Roman" w:cs="Times New Roman"/>
                <w:sz w:val="22"/>
                <w:lang w:val="en-AU"/>
              </w:rPr>
            </w:pPr>
            <w:r w:rsidRPr="003C4259">
              <w:rPr>
                <w:rFonts w:ascii="Times New Roman" w:hAnsi="Times New Roman" w:cs="Times New Roman"/>
                <w:sz w:val="22"/>
              </w:rPr>
              <w:t>This role is responsible for procurement planning and forecasting; identifying, evaluating and negotiating with vendors/suppliers for product sourcing; coordinating with quality and warehouse teams for product inspection and delivery tracking; and providing solutions with respect to alternative suppliers/products WITH THE OBJECTIVE OF meeting product requirements of the project teams within assigned budgets and timelines.</w:t>
            </w:r>
          </w:p>
        </w:tc>
      </w:tr>
      <w:tr w:rsidR="005711E0" w:rsidRPr="003C4259" w14:paraId="3A12B454" w14:textId="77777777" w:rsidTr="00D9391F">
        <w:tc>
          <w:tcPr>
            <w:tcW w:w="973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238D30" w14:textId="77777777" w:rsidR="005A557A" w:rsidRPr="003C4259" w:rsidRDefault="005A557A" w:rsidP="009E7622">
            <w:pPr>
              <w:pStyle w:val="TableText"/>
              <w:rPr>
                <w:rFonts w:ascii="Times New Roman" w:hAnsi="Times New Roman" w:cs="Times New Roman"/>
                <w:b/>
                <w:sz w:val="22"/>
                <w:lang w:val="en-AU"/>
              </w:rPr>
            </w:pPr>
          </w:p>
          <w:p w14:paraId="18EC3DFC" w14:textId="77777777" w:rsidR="005711E0" w:rsidRPr="003C4259" w:rsidRDefault="005711E0" w:rsidP="009E7622">
            <w:pPr>
              <w:pStyle w:val="TableText"/>
              <w:rPr>
                <w:rFonts w:ascii="Times New Roman" w:hAnsi="Times New Roman" w:cs="Times New Roman"/>
                <w:sz w:val="22"/>
              </w:rPr>
            </w:pPr>
            <w:r w:rsidRPr="003C4259">
              <w:rPr>
                <w:rFonts w:ascii="Times New Roman" w:hAnsi="Times New Roman" w:cs="Times New Roman"/>
                <w:b/>
                <w:sz w:val="22"/>
                <w:lang w:val="en-AU"/>
              </w:rPr>
              <w:t xml:space="preserve">Key working relationships </w:t>
            </w:r>
            <w:r w:rsidRPr="003C4259">
              <w:rPr>
                <w:rFonts w:ascii="Times New Roman" w:hAnsi="Times New Roman" w:cs="Times New Roman"/>
                <w:i/>
                <w:sz w:val="22"/>
                <w:lang w:val="en-AU"/>
              </w:rPr>
              <w:t xml:space="preserve">(Explain the people and levels and reasons both within and outside the organisation with which this job </w:t>
            </w:r>
            <w:proofErr w:type="gramStart"/>
            <w:r w:rsidRPr="003C4259">
              <w:rPr>
                <w:rFonts w:ascii="Times New Roman" w:hAnsi="Times New Roman" w:cs="Times New Roman"/>
                <w:i/>
                <w:sz w:val="22"/>
                <w:lang w:val="en-AU"/>
              </w:rPr>
              <w:t>has to</w:t>
            </w:r>
            <w:proofErr w:type="gramEnd"/>
            <w:r w:rsidRPr="003C4259">
              <w:rPr>
                <w:rFonts w:ascii="Times New Roman" w:hAnsi="Times New Roman" w:cs="Times New Roman"/>
                <w:i/>
                <w:sz w:val="22"/>
                <w:lang w:val="en-AU"/>
              </w:rPr>
              <w:t xml:space="preserve"> interact)</w:t>
            </w:r>
          </w:p>
        </w:tc>
      </w:tr>
      <w:tr w:rsidR="005711E0" w:rsidRPr="003C4259" w14:paraId="3049F2AB" w14:textId="77777777" w:rsidTr="00D9391F">
        <w:tc>
          <w:tcPr>
            <w:tcW w:w="4815" w:type="dxa"/>
            <w:gridSpan w:val="2"/>
            <w:shd w:val="clear" w:color="auto" w:fill="002060"/>
          </w:tcPr>
          <w:p w14:paraId="7A9CD4CD" w14:textId="77777777" w:rsidR="005711E0" w:rsidRPr="003C4259" w:rsidRDefault="005711E0" w:rsidP="00F210E7">
            <w:pPr>
              <w:pStyle w:val="TableText"/>
              <w:rPr>
                <w:rFonts w:ascii="Times New Roman" w:hAnsi="Times New Roman" w:cs="Times New Roman"/>
                <w:b/>
                <w:color w:val="FFFFFF" w:themeColor="background1"/>
                <w:sz w:val="22"/>
                <w:lang w:val="en-AU"/>
              </w:rPr>
            </w:pPr>
            <w:r w:rsidRPr="003C4259">
              <w:rPr>
                <w:rFonts w:ascii="Times New Roman" w:hAnsi="Times New Roman" w:cs="Times New Roman"/>
                <w:b/>
                <w:color w:val="FFFFFF" w:themeColor="background1"/>
                <w:sz w:val="22"/>
                <w:lang w:val="en-AU"/>
              </w:rPr>
              <w:t>PRIMARY AUDIENCE (Internal)</w:t>
            </w:r>
          </w:p>
        </w:tc>
        <w:tc>
          <w:tcPr>
            <w:tcW w:w="4923" w:type="dxa"/>
            <w:gridSpan w:val="3"/>
            <w:shd w:val="clear" w:color="auto" w:fill="002060"/>
          </w:tcPr>
          <w:p w14:paraId="6D9CB7F4" w14:textId="77777777" w:rsidR="005711E0" w:rsidRPr="003C4259" w:rsidRDefault="005711E0" w:rsidP="00F210E7">
            <w:pPr>
              <w:pStyle w:val="TableText"/>
              <w:jc w:val="left"/>
              <w:rPr>
                <w:rFonts w:ascii="Times New Roman" w:hAnsi="Times New Roman" w:cs="Times New Roman"/>
                <w:b/>
                <w:color w:val="FFFFFF" w:themeColor="background1"/>
                <w:sz w:val="22"/>
                <w:lang w:val="en-AU"/>
              </w:rPr>
            </w:pPr>
            <w:r w:rsidRPr="003C4259">
              <w:rPr>
                <w:rFonts w:ascii="Times New Roman" w:hAnsi="Times New Roman" w:cs="Times New Roman"/>
                <w:b/>
                <w:color w:val="FFFFFF" w:themeColor="background1"/>
                <w:sz w:val="22"/>
                <w:lang w:val="en-AU"/>
              </w:rPr>
              <w:t>PRIMARY AUDIENCE (External)</w:t>
            </w:r>
          </w:p>
        </w:tc>
      </w:tr>
      <w:tr w:rsidR="005711E0" w:rsidRPr="003C4259" w14:paraId="3D76E334" w14:textId="77777777" w:rsidTr="00D9391F">
        <w:tc>
          <w:tcPr>
            <w:tcW w:w="4815" w:type="dxa"/>
            <w:gridSpan w:val="2"/>
            <w:tcBorders>
              <w:bottom w:val="single" w:sz="4" w:space="0" w:color="auto"/>
            </w:tcBorders>
          </w:tcPr>
          <w:p w14:paraId="1FEF5AAC" w14:textId="77777777" w:rsidR="00275D8C" w:rsidRPr="003C4259" w:rsidRDefault="00D9391F" w:rsidP="00275D8C">
            <w:pPr>
              <w:pStyle w:val="TableTextBullet1"/>
              <w:numPr>
                <w:ilvl w:val="0"/>
                <w:numId w:val="15"/>
              </w:numPr>
              <w:spacing w:line="276" w:lineRule="auto"/>
              <w:ind w:left="450"/>
              <w:rPr>
                <w:rFonts w:ascii="Times New Roman" w:hAnsi="Times New Roman" w:cs="Times New Roman"/>
                <w:sz w:val="22"/>
                <w:lang w:val="en-AU"/>
              </w:rPr>
            </w:pPr>
            <w:r w:rsidRPr="003C4259">
              <w:rPr>
                <w:rFonts w:ascii="Times New Roman" w:hAnsi="Times New Roman" w:cs="Times New Roman"/>
                <w:sz w:val="22"/>
              </w:rPr>
              <w:t>Senior Commercial Manager</w:t>
            </w:r>
          </w:p>
          <w:p w14:paraId="3C763613" w14:textId="77777777" w:rsidR="00D9391F" w:rsidRPr="003C4259" w:rsidRDefault="00D9391F" w:rsidP="00275D8C">
            <w:pPr>
              <w:pStyle w:val="TableTextBullet1"/>
              <w:numPr>
                <w:ilvl w:val="0"/>
                <w:numId w:val="15"/>
              </w:numPr>
              <w:spacing w:line="276" w:lineRule="auto"/>
              <w:ind w:left="450"/>
              <w:rPr>
                <w:rFonts w:ascii="Times New Roman" w:hAnsi="Times New Roman" w:cs="Times New Roman"/>
                <w:sz w:val="22"/>
                <w:lang w:val="en-AU"/>
              </w:rPr>
            </w:pPr>
            <w:r w:rsidRPr="003C4259">
              <w:rPr>
                <w:rFonts w:ascii="Times New Roman" w:hAnsi="Times New Roman" w:cs="Times New Roman"/>
                <w:sz w:val="22"/>
              </w:rPr>
              <w:t>Deputy Contracts Manager</w:t>
            </w:r>
          </w:p>
          <w:p w14:paraId="1E055C95" w14:textId="77777777" w:rsidR="00D9391F" w:rsidRPr="003C4259" w:rsidRDefault="00D9391F" w:rsidP="00275D8C">
            <w:pPr>
              <w:pStyle w:val="TableTextBullet1"/>
              <w:numPr>
                <w:ilvl w:val="0"/>
                <w:numId w:val="15"/>
              </w:numPr>
              <w:spacing w:line="276" w:lineRule="auto"/>
              <w:ind w:left="450"/>
              <w:rPr>
                <w:rFonts w:ascii="Times New Roman" w:hAnsi="Times New Roman" w:cs="Times New Roman"/>
                <w:sz w:val="22"/>
                <w:lang w:val="en-AU"/>
              </w:rPr>
            </w:pPr>
            <w:r w:rsidRPr="003C4259">
              <w:rPr>
                <w:rFonts w:ascii="Times New Roman" w:hAnsi="Times New Roman" w:cs="Times New Roman"/>
                <w:sz w:val="22"/>
              </w:rPr>
              <w:t>Project Management Team</w:t>
            </w:r>
          </w:p>
          <w:p w14:paraId="4EBD8643" w14:textId="77777777" w:rsidR="00D9391F" w:rsidRPr="003C4259" w:rsidRDefault="00D9391F" w:rsidP="00D9391F">
            <w:pPr>
              <w:pStyle w:val="TableTextBullet1"/>
              <w:numPr>
                <w:ilvl w:val="0"/>
                <w:numId w:val="15"/>
              </w:numPr>
              <w:spacing w:line="276" w:lineRule="auto"/>
              <w:ind w:left="450"/>
              <w:rPr>
                <w:rFonts w:ascii="Times New Roman" w:hAnsi="Times New Roman" w:cs="Times New Roman"/>
                <w:sz w:val="22"/>
                <w:lang w:val="en-AU"/>
              </w:rPr>
            </w:pPr>
            <w:r w:rsidRPr="003C4259">
              <w:rPr>
                <w:rFonts w:ascii="Times New Roman" w:hAnsi="Times New Roman" w:cs="Times New Roman"/>
                <w:sz w:val="22"/>
                <w:lang w:val="en-AU"/>
              </w:rPr>
              <w:t>Construction Department</w:t>
            </w:r>
          </w:p>
        </w:tc>
        <w:tc>
          <w:tcPr>
            <w:tcW w:w="4923" w:type="dxa"/>
            <w:gridSpan w:val="3"/>
            <w:tcBorders>
              <w:bottom w:val="single" w:sz="4" w:space="0" w:color="auto"/>
            </w:tcBorders>
          </w:tcPr>
          <w:p w14:paraId="57D492C7" w14:textId="77777777" w:rsidR="00D9391F" w:rsidRPr="003C4259" w:rsidRDefault="00D9391F" w:rsidP="00D9391F">
            <w:pPr>
              <w:pStyle w:val="TableTextBullet1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2"/>
                <w:lang w:val="en-AU"/>
              </w:rPr>
            </w:pPr>
            <w:r w:rsidRPr="003C4259">
              <w:rPr>
                <w:rFonts w:ascii="Times New Roman" w:hAnsi="Times New Roman" w:cs="Times New Roman"/>
                <w:sz w:val="22"/>
                <w:lang w:val="en-AU"/>
              </w:rPr>
              <w:t xml:space="preserve">Suppliers </w:t>
            </w:r>
          </w:p>
          <w:p w14:paraId="110FBF5A" w14:textId="77777777" w:rsidR="00D9391F" w:rsidRPr="003C4259" w:rsidRDefault="00D9391F" w:rsidP="00D9391F">
            <w:pPr>
              <w:pStyle w:val="TableTextBullet1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2"/>
                <w:lang w:val="en-AU"/>
              </w:rPr>
            </w:pPr>
            <w:r w:rsidRPr="003C4259">
              <w:rPr>
                <w:rFonts w:ascii="Times New Roman" w:hAnsi="Times New Roman" w:cs="Times New Roman"/>
                <w:sz w:val="22"/>
                <w:lang w:val="en-AU"/>
              </w:rPr>
              <w:t>Manufacturers</w:t>
            </w:r>
          </w:p>
          <w:p w14:paraId="242C981E" w14:textId="77777777" w:rsidR="00D9391F" w:rsidRPr="003C4259" w:rsidRDefault="00D9391F" w:rsidP="00D9391F">
            <w:pPr>
              <w:pStyle w:val="TableTextBullet1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2"/>
                <w:lang w:val="en-AU"/>
              </w:rPr>
            </w:pPr>
            <w:r w:rsidRPr="003C4259">
              <w:rPr>
                <w:rFonts w:ascii="Times New Roman" w:hAnsi="Times New Roman" w:cs="Times New Roman"/>
                <w:sz w:val="22"/>
                <w:lang w:val="en-AU"/>
              </w:rPr>
              <w:t>Distributors</w:t>
            </w:r>
          </w:p>
          <w:p w14:paraId="5DD4881F" w14:textId="77777777" w:rsidR="005711E0" w:rsidRPr="003C4259" w:rsidRDefault="00D9391F" w:rsidP="00D9391F">
            <w:pPr>
              <w:pStyle w:val="TableTextBullet1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2"/>
                <w:lang w:val="en-AU"/>
              </w:rPr>
            </w:pPr>
            <w:r w:rsidRPr="003C4259">
              <w:rPr>
                <w:rFonts w:ascii="Times New Roman" w:hAnsi="Times New Roman" w:cs="Times New Roman"/>
                <w:sz w:val="22"/>
                <w:lang w:val="en-AU"/>
              </w:rPr>
              <w:t>Sole Agents</w:t>
            </w:r>
          </w:p>
        </w:tc>
      </w:tr>
      <w:tr w:rsidR="009A7FC9" w:rsidRPr="003C4259" w14:paraId="74F9C490" w14:textId="77777777" w:rsidTr="00D9391F">
        <w:tc>
          <w:tcPr>
            <w:tcW w:w="9738" w:type="dxa"/>
            <w:gridSpan w:val="5"/>
            <w:tcBorders>
              <w:top w:val="nil"/>
              <w:left w:val="nil"/>
              <w:right w:val="nil"/>
            </w:tcBorders>
          </w:tcPr>
          <w:p w14:paraId="14F728D8" w14:textId="77777777" w:rsidR="001F1A3C" w:rsidRPr="003C4259" w:rsidRDefault="001F1A3C" w:rsidP="00F210E7">
            <w:pPr>
              <w:pStyle w:val="TableText"/>
              <w:jc w:val="left"/>
              <w:rPr>
                <w:rFonts w:ascii="Times New Roman" w:hAnsi="Times New Roman" w:cs="Times New Roman"/>
                <w:b/>
                <w:sz w:val="22"/>
                <w:lang w:val="en-AU"/>
              </w:rPr>
            </w:pPr>
          </w:p>
          <w:p w14:paraId="68E6AFF9" w14:textId="77777777" w:rsidR="009A7FC9" w:rsidRPr="003C4259" w:rsidRDefault="009A7FC9" w:rsidP="00F210E7">
            <w:pPr>
              <w:pStyle w:val="TableText"/>
              <w:jc w:val="left"/>
              <w:rPr>
                <w:rFonts w:ascii="Times New Roman" w:hAnsi="Times New Roman" w:cs="Times New Roman"/>
                <w:sz w:val="22"/>
                <w:lang w:val="en-AU"/>
              </w:rPr>
            </w:pPr>
            <w:r w:rsidRPr="003C4259">
              <w:rPr>
                <w:rFonts w:ascii="Times New Roman" w:hAnsi="Times New Roman" w:cs="Times New Roman"/>
                <w:b/>
                <w:sz w:val="22"/>
                <w:lang w:val="en-AU"/>
              </w:rPr>
              <w:t xml:space="preserve">Qualification, Experience and Skills </w:t>
            </w:r>
            <w:r w:rsidRPr="003C4259">
              <w:rPr>
                <w:rFonts w:ascii="Times New Roman" w:hAnsi="Times New Roman" w:cs="Times New Roman"/>
                <w:i/>
                <w:sz w:val="22"/>
                <w:lang w:val="en-AU"/>
              </w:rPr>
              <w:t>(Please provide typical qualification and experience requirements for the position, and not qualifications of the position holder)</w:t>
            </w:r>
          </w:p>
        </w:tc>
      </w:tr>
      <w:tr w:rsidR="009A7FC9" w:rsidRPr="003C4259" w14:paraId="108291A0" w14:textId="77777777" w:rsidTr="00D9391F">
        <w:tc>
          <w:tcPr>
            <w:tcW w:w="4815" w:type="dxa"/>
            <w:gridSpan w:val="2"/>
            <w:shd w:val="clear" w:color="auto" w:fill="002060"/>
          </w:tcPr>
          <w:p w14:paraId="2CF6B1BD" w14:textId="77777777" w:rsidR="009A7FC9" w:rsidRPr="003C4259" w:rsidRDefault="009A7FC9" w:rsidP="00F210E7">
            <w:pPr>
              <w:pStyle w:val="TableTex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2"/>
                <w:lang w:val="en-AU"/>
              </w:rPr>
            </w:pPr>
            <w:r w:rsidRPr="003C4259">
              <w:rPr>
                <w:rFonts w:ascii="Times New Roman" w:hAnsi="Times New Roman" w:cs="Times New Roman"/>
                <w:b/>
                <w:color w:val="FFFFFF" w:themeColor="background1"/>
                <w:sz w:val="22"/>
                <w:lang w:val="en-AU"/>
              </w:rPr>
              <w:t>QUALIFICATIONS</w:t>
            </w:r>
          </w:p>
        </w:tc>
        <w:tc>
          <w:tcPr>
            <w:tcW w:w="4923" w:type="dxa"/>
            <w:gridSpan w:val="3"/>
            <w:shd w:val="clear" w:color="auto" w:fill="002060"/>
          </w:tcPr>
          <w:p w14:paraId="0F0D6905" w14:textId="77777777" w:rsidR="009A7FC9" w:rsidRPr="003C4259" w:rsidRDefault="009A7FC9" w:rsidP="00F210E7">
            <w:pPr>
              <w:pStyle w:val="TableTex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2"/>
                <w:lang w:val="en-AU"/>
              </w:rPr>
            </w:pPr>
            <w:r w:rsidRPr="003C4259">
              <w:rPr>
                <w:rFonts w:ascii="Times New Roman" w:hAnsi="Times New Roman" w:cs="Times New Roman"/>
                <w:b/>
                <w:color w:val="FFFFFF" w:themeColor="background1"/>
                <w:sz w:val="22"/>
                <w:lang w:val="en-AU"/>
              </w:rPr>
              <w:t>EXPERIENCE</w:t>
            </w:r>
          </w:p>
        </w:tc>
      </w:tr>
      <w:tr w:rsidR="009A7FC9" w:rsidRPr="003C4259" w14:paraId="14FF02AF" w14:textId="77777777" w:rsidTr="00D9391F">
        <w:tc>
          <w:tcPr>
            <w:tcW w:w="4815" w:type="dxa"/>
            <w:gridSpan w:val="2"/>
            <w:tcBorders>
              <w:bottom w:val="single" w:sz="4" w:space="0" w:color="auto"/>
            </w:tcBorders>
          </w:tcPr>
          <w:p w14:paraId="7C19726D" w14:textId="77777777" w:rsidR="009A7FC9" w:rsidRPr="008A7BF1" w:rsidRDefault="00D9391F" w:rsidP="00D9391F">
            <w:pPr>
              <w:pStyle w:val="TableTextBullet1"/>
              <w:numPr>
                <w:ilvl w:val="0"/>
                <w:numId w:val="28"/>
              </w:numPr>
              <w:ind w:left="477" w:right="227"/>
              <w:rPr>
                <w:rFonts w:ascii="Times New Roman" w:hAnsi="Times New Roman" w:cs="Times New Roman"/>
                <w:sz w:val="22"/>
                <w:lang w:val="en-AU"/>
              </w:rPr>
            </w:pPr>
            <w:r w:rsidRPr="003C4259">
              <w:rPr>
                <w:rFonts w:ascii="Times New Roman" w:hAnsi="Times New Roman" w:cs="Times New Roman"/>
                <w:sz w:val="22"/>
              </w:rPr>
              <w:t>Diploma in Logistics Management</w:t>
            </w:r>
            <w:r w:rsidR="008A7BF1">
              <w:rPr>
                <w:rFonts w:ascii="Times New Roman" w:hAnsi="Times New Roman" w:cs="Times New Roman"/>
                <w:sz w:val="22"/>
              </w:rPr>
              <w:t xml:space="preserve"> or</w:t>
            </w:r>
          </w:p>
          <w:p w14:paraId="7747AE7D" w14:textId="77777777" w:rsidR="008A7BF1" w:rsidRPr="003C4259" w:rsidRDefault="008A7BF1" w:rsidP="00D9391F">
            <w:pPr>
              <w:pStyle w:val="TableTextBullet1"/>
              <w:numPr>
                <w:ilvl w:val="0"/>
                <w:numId w:val="28"/>
              </w:numPr>
              <w:ind w:left="477" w:right="227"/>
              <w:rPr>
                <w:rFonts w:ascii="Times New Roman" w:hAnsi="Times New Roman" w:cs="Times New Roman"/>
                <w:sz w:val="22"/>
                <w:lang w:val="en-AU"/>
              </w:rPr>
            </w:pPr>
            <w:r>
              <w:rPr>
                <w:rFonts w:ascii="Times New Roman" w:hAnsi="Times New Roman" w:cs="Times New Roman"/>
                <w:sz w:val="22"/>
              </w:rPr>
              <w:t>Degree in Supply Chain Management</w:t>
            </w:r>
          </w:p>
        </w:tc>
        <w:tc>
          <w:tcPr>
            <w:tcW w:w="4923" w:type="dxa"/>
            <w:gridSpan w:val="3"/>
            <w:tcBorders>
              <w:bottom w:val="single" w:sz="4" w:space="0" w:color="auto"/>
            </w:tcBorders>
          </w:tcPr>
          <w:p w14:paraId="13FDEB06" w14:textId="77777777" w:rsidR="0032355D" w:rsidRPr="003C4259" w:rsidRDefault="00D9391F" w:rsidP="00D9391F">
            <w:pPr>
              <w:pStyle w:val="TableTextBullet1"/>
              <w:numPr>
                <w:ilvl w:val="0"/>
                <w:numId w:val="28"/>
              </w:numPr>
              <w:ind w:left="625" w:right="227" w:hanging="284"/>
              <w:jc w:val="left"/>
              <w:rPr>
                <w:rFonts w:ascii="Times New Roman" w:hAnsi="Times New Roman" w:cs="Times New Roman"/>
                <w:sz w:val="22"/>
              </w:rPr>
            </w:pPr>
            <w:r w:rsidRPr="003C4259">
              <w:rPr>
                <w:rFonts w:ascii="Times New Roman" w:hAnsi="Times New Roman" w:cs="Times New Roman"/>
                <w:sz w:val="22"/>
              </w:rPr>
              <w:t>Total Work Experience: 8+ Years</w:t>
            </w:r>
          </w:p>
          <w:p w14:paraId="0F2DF12A" w14:textId="77777777" w:rsidR="00D9391F" w:rsidRPr="003C4259" w:rsidRDefault="00D9391F" w:rsidP="00D9391F">
            <w:pPr>
              <w:pStyle w:val="TableTextBullet1"/>
              <w:numPr>
                <w:ilvl w:val="0"/>
                <w:numId w:val="28"/>
              </w:numPr>
              <w:ind w:left="625" w:right="227" w:hanging="284"/>
              <w:jc w:val="left"/>
              <w:rPr>
                <w:rFonts w:ascii="Times New Roman" w:hAnsi="Times New Roman" w:cs="Times New Roman"/>
                <w:sz w:val="22"/>
              </w:rPr>
            </w:pPr>
            <w:r w:rsidRPr="003C4259">
              <w:rPr>
                <w:rFonts w:ascii="Times New Roman" w:hAnsi="Times New Roman" w:cs="Times New Roman"/>
                <w:sz w:val="22"/>
              </w:rPr>
              <w:t>Total relevant Experience: 5</w:t>
            </w:r>
            <w:r w:rsidR="008A7BF1">
              <w:rPr>
                <w:rFonts w:ascii="Times New Roman" w:hAnsi="Times New Roman" w:cs="Times New Roman"/>
                <w:sz w:val="22"/>
              </w:rPr>
              <w:t>+</w:t>
            </w:r>
            <w:r w:rsidRPr="003C4259">
              <w:rPr>
                <w:rFonts w:ascii="Times New Roman" w:hAnsi="Times New Roman" w:cs="Times New Roman"/>
                <w:sz w:val="22"/>
              </w:rPr>
              <w:t xml:space="preserve"> years of experience in supply chain management </w:t>
            </w:r>
          </w:p>
          <w:p w14:paraId="7089A3A2" w14:textId="77777777" w:rsidR="00D9391F" w:rsidRPr="003C4259" w:rsidRDefault="00D9391F" w:rsidP="00D9391F">
            <w:pPr>
              <w:pStyle w:val="TableTextBullet1"/>
              <w:numPr>
                <w:ilvl w:val="0"/>
                <w:numId w:val="28"/>
              </w:numPr>
              <w:ind w:left="625" w:right="227" w:hanging="284"/>
              <w:jc w:val="left"/>
              <w:rPr>
                <w:rFonts w:ascii="Times New Roman" w:hAnsi="Times New Roman" w:cs="Times New Roman"/>
                <w:sz w:val="22"/>
              </w:rPr>
            </w:pPr>
            <w:r w:rsidRPr="003C4259">
              <w:rPr>
                <w:rFonts w:ascii="Times New Roman" w:hAnsi="Times New Roman" w:cs="Times New Roman"/>
                <w:sz w:val="22"/>
              </w:rPr>
              <w:t xml:space="preserve">LTA project experience preferred. </w:t>
            </w:r>
          </w:p>
          <w:p w14:paraId="6B5773B6" w14:textId="77777777" w:rsidR="00617080" w:rsidRPr="003C4259" w:rsidRDefault="00617080" w:rsidP="0032355D">
            <w:pPr>
              <w:pStyle w:val="TableTextBullet1"/>
              <w:ind w:left="245" w:right="227"/>
              <w:jc w:val="left"/>
              <w:rPr>
                <w:rFonts w:ascii="Times New Roman" w:hAnsi="Times New Roman" w:cs="Times New Roman"/>
                <w:sz w:val="22"/>
                <w:lang w:val="en-AU"/>
              </w:rPr>
            </w:pPr>
          </w:p>
        </w:tc>
      </w:tr>
    </w:tbl>
    <w:p w14:paraId="1616A6E7" w14:textId="77777777" w:rsidR="00D9391F" w:rsidRPr="003C4259" w:rsidRDefault="00D9391F">
      <w:pPr>
        <w:rPr>
          <w:rFonts w:ascii="Times New Roman" w:hAnsi="Times New Roman" w:cs="Times New Roman"/>
        </w:rPr>
      </w:pPr>
      <w:r w:rsidRPr="003C4259">
        <w:rPr>
          <w:rFonts w:ascii="Times New Roman" w:hAnsi="Times New Roman" w:cs="Times New Roman"/>
        </w:rPr>
        <w:br w:type="page"/>
      </w:r>
    </w:p>
    <w:tbl>
      <w:tblPr>
        <w:tblW w:w="9738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A0" w:firstRow="1" w:lastRow="0" w:firstColumn="1" w:lastColumn="0" w:noHBand="0" w:noVBand="0"/>
      </w:tblPr>
      <w:tblGrid>
        <w:gridCol w:w="1350"/>
        <w:gridCol w:w="1620"/>
        <w:gridCol w:w="1890"/>
        <w:gridCol w:w="2970"/>
        <w:gridCol w:w="1800"/>
        <w:gridCol w:w="108"/>
      </w:tblGrid>
      <w:tr w:rsidR="009A7FC9" w:rsidRPr="003C4259" w14:paraId="6E187B4C" w14:textId="77777777" w:rsidTr="00D9391F">
        <w:trPr>
          <w:trHeight w:val="217"/>
        </w:trPr>
        <w:tc>
          <w:tcPr>
            <w:tcW w:w="9738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7E0DAFA6" w14:textId="77777777" w:rsidR="009A7FC9" w:rsidRPr="003C4259" w:rsidRDefault="0032355D" w:rsidP="00F210E7">
            <w:pPr>
              <w:pStyle w:val="TableText"/>
              <w:contextualSpacing/>
              <w:rPr>
                <w:rFonts w:ascii="Times New Roman" w:hAnsi="Times New Roman" w:cs="Times New Roman"/>
                <w:b/>
                <w:color w:val="FFFFFF" w:themeColor="background1"/>
                <w:sz w:val="22"/>
                <w:lang w:val="en-AU"/>
              </w:rPr>
            </w:pPr>
            <w:r w:rsidRPr="003C4259">
              <w:rPr>
                <w:rFonts w:ascii="Times New Roman" w:hAnsi="Times New Roman" w:cs="Times New Roman"/>
                <w:color w:val="auto"/>
                <w:sz w:val="22"/>
              </w:rPr>
              <w:lastRenderedPageBreak/>
              <w:br w:type="page"/>
            </w:r>
          </w:p>
        </w:tc>
      </w:tr>
      <w:tr w:rsidR="009A7FC9" w:rsidRPr="003C4259" w14:paraId="58EA1C84" w14:textId="77777777" w:rsidTr="00D9391F">
        <w:trPr>
          <w:trHeight w:val="405"/>
        </w:trPr>
        <w:tc>
          <w:tcPr>
            <w:tcW w:w="9738" w:type="dxa"/>
            <w:gridSpan w:val="6"/>
            <w:shd w:val="clear" w:color="auto" w:fill="002060"/>
          </w:tcPr>
          <w:p w14:paraId="3C3F0686" w14:textId="77777777" w:rsidR="009A7FC9" w:rsidRPr="003C4259" w:rsidRDefault="009A7FC9" w:rsidP="00F210E7">
            <w:pPr>
              <w:pStyle w:val="TableText"/>
              <w:contextualSpacing/>
              <w:rPr>
                <w:rFonts w:ascii="Times New Roman" w:hAnsi="Times New Roman" w:cs="Times New Roman"/>
                <w:b/>
                <w:color w:val="FFFFFF" w:themeColor="background1"/>
                <w:sz w:val="22"/>
                <w:lang w:val="en-AU"/>
              </w:rPr>
            </w:pPr>
            <w:r w:rsidRPr="003C4259">
              <w:rPr>
                <w:rFonts w:ascii="Times New Roman" w:hAnsi="Times New Roman" w:cs="Times New Roman"/>
                <w:b/>
                <w:color w:val="FFFFFF" w:themeColor="background1"/>
                <w:sz w:val="22"/>
                <w:lang w:val="en-AU"/>
              </w:rPr>
              <w:t>BEHAVIOURAL SKILLS</w:t>
            </w:r>
          </w:p>
        </w:tc>
      </w:tr>
      <w:tr w:rsidR="009A7FC9" w:rsidRPr="003C4259" w14:paraId="6693EC11" w14:textId="77777777" w:rsidTr="00D9391F">
        <w:tc>
          <w:tcPr>
            <w:tcW w:w="973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854EBFD" w14:textId="77777777" w:rsidR="009A7FC9" w:rsidRPr="003C4259" w:rsidRDefault="00617080" w:rsidP="00617080">
            <w:pPr>
              <w:pStyle w:val="TableTextBullet1"/>
              <w:rPr>
                <w:rFonts w:ascii="Times New Roman" w:hAnsi="Times New Roman" w:cs="Times New Roman"/>
                <w:color w:val="auto"/>
                <w:sz w:val="22"/>
              </w:rPr>
            </w:pPr>
            <w:r w:rsidRPr="003C4259">
              <w:rPr>
                <w:rFonts w:ascii="Times New Roman" w:hAnsi="Times New Roman" w:cs="Times New Roman"/>
                <w:color w:val="auto"/>
                <w:sz w:val="22"/>
              </w:rPr>
              <w:t xml:space="preserve">(Refer to Knowledge: Leadership Capabilities / </w:t>
            </w:r>
            <w:proofErr w:type="spellStart"/>
            <w:r w:rsidRPr="003C4259">
              <w:rPr>
                <w:rFonts w:ascii="Times New Roman" w:hAnsi="Times New Roman" w:cs="Times New Roman"/>
                <w:color w:val="auto"/>
                <w:sz w:val="22"/>
              </w:rPr>
              <w:t>Behavioural</w:t>
            </w:r>
            <w:proofErr w:type="spellEnd"/>
            <w:r w:rsidRPr="003C4259">
              <w:rPr>
                <w:rFonts w:ascii="Times New Roman" w:hAnsi="Times New Roman" w:cs="Times New Roman"/>
                <w:color w:val="auto"/>
                <w:sz w:val="22"/>
              </w:rPr>
              <w:t xml:space="preserve"> Expectations for the descriptions of </w:t>
            </w:r>
            <w:proofErr w:type="spellStart"/>
            <w:r w:rsidRPr="003C4259">
              <w:rPr>
                <w:rFonts w:ascii="Times New Roman" w:hAnsi="Times New Roman" w:cs="Times New Roman"/>
                <w:color w:val="auto"/>
                <w:sz w:val="22"/>
              </w:rPr>
              <w:t>behavioural</w:t>
            </w:r>
            <w:proofErr w:type="spellEnd"/>
            <w:r w:rsidRPr="003C4259">
              <w:rPr>
                <w:rFonts w:ascii="Times New Roman" w:hAnsi="Times New Roman" w:cs="Times New Roman"/>
                <w:color w:val="auto"/>
                <w:sz w:val="22"/>
              </w:rPr>
              <w:t xml:space="preserve"> skills for the role)</w:t>
            </w:r>
          </w:p>
          <w:p w14:paraId="5CEE224C" w14:textId="77777777" w:rsidR="00D9391F" w:rsidRPr="003C4259" w:rsidRDefault="00D9391F" w:rsidP="00617080">
            <w:pPr>
              <w:pStyle w:val="TableTextBullet1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14:paraId="36A6B233" w14:textId="77777777" w:rsidR="00410F3A" w:rsidRPr="003C4259" w:rsidRDefault="00410F3A" w:rsidP="00410F3A">
            <w:pPr>
              <w:numPr>
                <w:ilvl w:val="0"/>
                <w:numId w:val="29"/>
              </w:numPr>
              <w:tabs>
                <w:tab w:val="left" w:pos="2670"/>
              </w:tabs>
              <w:spacing w:after="0"/>
              <w:jc w:val="left"/>
              <w:rPr>
                <w:rFonts w:ascii="Times New Roman" w:hAnsi="Times New Roman" w:cs="Times New Roman"/>
                <w:lang w:val="en-GB" w:eastAsia="ja-JP"/>
              </w:rPr>
            </w:pPr>
            <w:r w:rsidRPr="003C4259">
              <w:rPr>
                <w:rFonts w:ascii="Times New Roman" w:hAnsi="Times New Roman" w:cs="Times New Roman"/>
                <w:lang w:val="en-GB" w:eastAsia="ja-JP"/>
              </w:rPr>
              <w:t>Product knowledge</w:t>
            </w:r>
          </w:p>
          <w:p w14:paraId="340F1A48" w14:textId="77777777" w:rsidR="00410F3A" w:rsidRPr="003C4259" w:rsidRDefault="00410F3A" w:rsidP="00410F3A">
            <w:pPr>
              <w:numPr>
                <w:ilvl w:val="0"/>
                <w:numId w:val="29"/>
              </w:numPr>
              <w:tabs>
                <w:tab w:val="left" w:pos="2670"/>
              </w:tabs>
              <w:spacing w:after="0"/>
              <w:jc w:val="left"/>
              <w:rPr>
                <w:rFonts w:ascii="Times New Roman" w:hAnsi="Times New Roman" w:cs="Times New Roman"/>
                <w:lang w:val="en-GB" w:eastAsia="ja-JP"/>
              </w:rPr>
            </w:pPr>
            <w:r w:rsidRPr="003C4259">
              <w:rPr>
                <w:rFonts w:ascii="Times New Roman" w:hAnsi="Times New Roman" w:cs="Times New Roman"/>
                <w:lang w:val="en-GB" w:eastAsia="ja-JP"/>
              </w:rPr>
              <w:t>Knowledge of inventory management concepts and procedures</w:t>
            </w:r>
          </w:p>
          <w:p w14:paraId="42700822" w14:textId="77777777" w:rsidR="00410F3A" w:rsidRPr="003C4259" w:rsidRDefault="00410F3A" w:rsidP="00410F3A">
            <w:pPr>
              <w:numPr>
                <w:ilvl w:val="0"/>
                <w:numId w:val="29"/>
              </w:numPr>
              <w:tabs>
                <w:tab w:val="left" w:pos="2670"/>
              </w:tabs>
              <w:spacing w:after="0"/>
              <w:jc w:val="left"/>
              <w:rPr>
                <w:rFonts w:ascii="Times New Roman" w:hAnsi="Times New Roman" w:cs="Times New Roman"/>
                <w:lang w:val="en-GB" w:eastAsia="ja-JP"/>
              </w:rPr>
            </w:pPr>
            <w:r w:rsidRPr="003C4259">
              <w:rPr>
                <w:rFonts w:ascii="Times New Roman" w:hAnsi="Times New Roman" w:cs="Times New Roman"/>
                <w:lang w:val="en-GB" w:eastAsia="ja-JP"/>
              </w:rPr>
              <w:t>Knowledge of warehouse management principles</w:t>
            </w:r>
          </w:p>
          <w:p w14:paraId="5EF4E13B" w14:textId="77777777" w:rsidR="00410F3A" w:rsidRPr="003C4259" w:rsidRDefault="00410F3A" w:rsidP="00410F3A">
            <w:pPr>
              <w:numPr>
                <w:ilvl w:val="0"/>
                <w:numId w:val="29"/>
              </w:numPr>
              <w:tabs>
                <w:tab w:val="left" w:pos="2670"/>
              </w:tabs>
              <w:spacing w:after="0"/>
              <w:jc w:val="left"/>
              <w:rPr>
                <w:rFonts w:ascii="Times New Roman" w:hAnsi="Times New Roman" w:cs="Times New Roman"/>
                <w:lang w:val="en-GB" w:eastAsia="ja-JP"/>
              </w:rPr>
            </w:pPr>
            <w:r w:rsidRPr="003C4259">
              <w:rPr>
                <w:rFonts w:ascii="Times New Roman" w:hAnsi="Times New Roman" w:cs="Times New Roman"/>
                <w:lang w:val="en-GB" w:eastAsia="ja-JP"/>
              </w:rPr>
              <w:t>Knowledge of international taxation norms with respect to imports/exports</w:t>
            </w:r>
          </w:p>
          <w:p w14:paraId="73718F50" w14:textId="77777777" w:rsidR="00D9391F" w:rsidRPr="003C4259" w:rsidRDefault="00410F3A" w:rsidP="00410F3A">
            <w:pPr>
              <w:pStyle w:val="TableTextBullet1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2"/>
              </w:rPr>
            </w:pPr>
            <w:r w:rsidRPr="003C4259">
              <w:rPr>
                <w:rFonts w:ascii="Times New Roman" w:hAnsi="Times New Roman" w:cs="Times New Roman"/>
                <w:sz w:val="22"/>
                <w:lang w:val="en-GB" w:eastAsia="ja-JP"/>
              </w:rPr>
              <w:t>Process orientation</w:t>
            </w:r>
          </w:p>
        </w:tc>
      </w:tr>
      <w:tr w:rsidR="009319AB" w:rsidRPr="003C4259" w14:paraId="0FB61C43" w14:textId="77777777" w:rsidTr="00D9391F">
        <w:tc>
          <w:tcPr>
            <w:tcW w:w="9738" w:type="dxa"/>
            <w:gridSpan w:val="6"/>
            <w:tcBorders>
              <w:top w:val="nil"/>
              <w:left w:val="nil"/>
              <w:right w:val="nil"/>
            </w:tcBorders>
          </w:tcPr>
          <w:p w14:paraId="53D439B1" w14:textId="77777777" w:rsidR="00CC3025" w:rsidRPr="003C4259" w:rsidRDefault="0032355D" w:rsidP="009319AB">
            <w:pPr>
              <w:pStyle w:val="TableText"/>
              <w:pageBreakBefore/>
              <w:jc w:val="left"/>
              <w:rPr>
                <w:rFonts w:ascii="Times New Roman" w:hAnsi="Times New Roman" w:cs="Times New Roman"/>
                <w:i/>
                <w:sz w:val="22"/>
                <w:lang w:val="en-AU"/>
              </w:rPr>
            </w:pPr>
            <w:r w:rsidRPr="003C4259">
              <w:rPr>
                <w:rFonts w:ascii="Times New Roman" w:hAnsi="Times New Roman" w:cs="Times New Roman"/>
                <w:b/>
                <w:sz w:val="22"/>
                <w:lang w:val="en-AU"/>
              </w:rPr>
              <w:t>K</w:t>
            </w:r>
            <w:r w:rsidR="009319AB" w:rsidRPr="003C4259">
              <w:rPr>
                <w:rFonts w:ascii="Times New Roman" w:hAnsi="Times New Roman" w:cs="Times New Roman"/>
                <w:b/>
                <w:sz w:val="22"/>
                <w:lang w:val="en-AU"/>
              </w:rPr>
              <w:t xml:space="preserve">ey Accountabilities </w:t>
            </w:r>
            <w:r w:rsidR="009319AB" w:rsidRPr="003C4259">
              <w:rPr>
                <w:rFonts w:ascii="Times New Roman" w:hAnsi="Times New Roman" w:cs="Times New Roman"/>
                <w:i/>
                <w:sz w:val="22"/>
                <w:lang w:val="en-AU"/>
              </w:rPr>
              <w:t>(List all areas of responsibilities, with key tasks and performance metrics defined)</w:t>
            </w:r>
          </w:p>
        </w:tc>
      </w:tr>
      <w:tr w:rsidR="009319AB" w:rsidRPr="003C4259" w14:paraId="3B3D8891" w14:textId="77777777" w:rsidTr="00D9391F">
        <w:tc>
          <w:tcPr>
            <w:tcW w:w="2970" w:type="dxa"/>
            <w:gridSpan w:val="2"/>
            <w:shd w:val="clear" w:color="auto" w:fill="002060"/>
          </w:tcPr>
          <w:p w14:paraId="5866EB76" w14:textId="77777777" w:rsidR="009319AB" w:rsidRPr="003C4259" w:rsidRDefault="00CC3025" w:rsidP="00CC3025">
            <w:pPr>
              <w:pStyle w:val="TableTex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2"/>
                <w:lang w:val="en-AU"/>
              </w:rPr>
            </w:pPr>
            <w:r w:rsidRPr="003C4259">
              <w:rPr>
                <w:rFonts w:ascii="Times New Roman" w:hAnsi="Times New Roman" w:cs="Times New Roman"/>
                <w:b/>
                <w:color w:val="FFFFFF" w:themeColor="background1"/>
                <w:sz w:val="22"/>
                <w:lang w:val="en-AU"/>
              </w:rPr>
              <w:t>KEY ACCOUNTABILITIES</w:t>
            </w:r>
          </w:p>
        </w:tc>
        <w:tc>
          <w:tcPr>
            <w:tcW w:w="6768" w:type="dxa"/>
            <w:gridSpan w:val="4"/>
            <w:shd w:val="clear" w:color="auto" w:fill="002060"/>
          </w:tcPr>
          <w:p w14:paraId="7F6405C0" w14:textId="77777777" w:rsidR="009319AB" w:rsidRPr="003C4259" w:rsidRDefault="00CC3025" w:rsidP="00CC3025">
            <w:pPr>
              <w:pStyle w:val="TableTex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2"/>
                <w:lang w:val="en-AU"/>
              </w:rPr>
            </w:pPr>
            <w:r w:rsidRPr="003C4259">
              <w:rPr>
                <w:rFonts w:ascii="Times New Roman" w:hAnsi="Times New Roman" w:cs="Times New Roman"/>
                <w:b/>
                <w:color w:val="FFFFFF" w:themeColor="background1"/>
                <w:sz w:val="22"/>
                <w:lang w:val="en-AU"/>
              </w:rPr>
              <w:t>KEY TASKS &amp; PERFORMANCE INDICATORS</w:t>
            </w:r>
          </w:p>
        </w:tc>
      </w:tr>
      <w:tr w:rsidR="00410F3A" w:rsidRPr="003C4259" w14:paraId="0691EAB5" w14:textId="77777777" w:rsidTr="00D9391F">
        <w:tc>
          <w:tcPr>
            <w:tcW w:w="2970" w:type="dxa"/>
            <w:gridSpan w:val="2"/>
            <w:vAlign w:val="center"/>
          </w:tcPr>
          <w:p w14:paraId="42ACF938" w14:textId="77777777" w:rsidR="00410F3A" w:rsidRPr="003C4259" w:rsidRDefault="00410F3A" w:rsidP="003D1AA1">
            <w:pPr>
              <w:jc w:val="left"/>
              <w:rPr>
                <w:rFonts w:ascii="Times New Roman" w:hAnsi="Times New Roman" w:cs="Times New Roman"/>
              </w:rPr>
            </w:pPr>
            <w:r w:rsidRPr="003C4259">
              <w:rPr>
                <w:rFonts w:ascii="Times New Roman" w:hAnsi="Times New Roman" w:cs="Times New Roman"/>
              </w:rPr>
              <w:t>Procurement planning</w:t>
            </w:r>
          </w:p>
        </w:tc>
        <w:tc>
          <w:tcPr>
            <w:tcW w:w="6768" w:type="dxa"/>
            <w:gridSpan w:val="4"/>
          </w:tcPr>
          <w:p w14:paraId="00E1AB52" w14:textId="77777777" w:rsidR="00410F3A" w:rsidRPr="003C4259" w:rsidRDefault="00410F3A" w:rsidP="00410F3A">
            <w:pPr>
              <w:pStyle w:val="RTableB2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i/>
                <w:szCs w:val="22"/>
              </w:rPr>
            </w:pPr>
            <w:r w:rsidRPr="003C4259">
              <w:rPr>
                <w:rFonts w:ascii="Times New Roman" w:hAnsi="Times New Roman"/>
                <w:i/>
                <w:szCs w:val="22"/>
              </w:rPr>
              <w:t xml:space="preserve">Tasks: </w:t>
            </w:r>
          </w:p>
          <w:p w14:paraId="6C761153" w14:textId="77777777" w:rsidR="00410F3A" w:rsidRPr="003C4259" w:rsidRDefault="00410F3A" w:rsidP="00410F3A">
            <w:pPr>
              <w:pStyle w:val="RTableB2"/>
              <w:numPr>
                <w:ilvl w:val="0"/>
                <w:numId w:val="30"/>
              </w:numPr>
              <w:rPr>
                <w:rFonts w:ascii="Times New Roman" w:hAnsi="Times New Roman"/>
                <w:szCs w:val="22"/>
              </w:rPr>
            </w:pPr>
            <w:r w:rsidRPr="003C4259">
              <w:rPr>
                <w:rFonts w:ascii="Times New Roman" w:hAnsi="Times New Roman"/>
                <w:szCs w:val="22"/>
              </w:rPr>
              <w:t>Create draft procurement schedule based on the project plan and seek approval from supervisor</w:t>
            </w:r>
          </w:p>
          <w:p w14:paraId="08838143" w14:textId="77777777" w:rsidR="00410F3A" w:rsidRPr="003C4259" w:rsidRDefault="00410F3A" w:rsidP="00410F3A">
            <w:pPr>
              <w:pStyle w:val="RTableB2"/>
              <w:numPr>
                <w:ilvl w:val="0"/>
                <w:numId w:val="30"/>
              </w:numPr>
              <w:rPr>
                <w:rFonts w:ascii="Times New Roman" w:hAnsi="Times New Roman"/>
                <w:szCs w:val="22"/>
              </w:rPr>
            </w:pPr>
            <w:r w:rsidRPr="003C4259">
              <w:rPr>
                <w:rFonts w:ascii="Times New Roman" w:hAnsi="Times New Roman"/>
                <w:szCs w:val="22"/>
              </w:rPr>
              <w:t>Forecast procurement needs based on on-going inputs from the construction team; Update procurement schedule to reflect the same</w:t>
            </w:r>
          </w:p>
          <w:p w14:paraId="380299C4" w14:textId="77777777" w:rsidR="00410F3A" w:rsidRPr="003C4259" w:rsidRDefault="00410F3A" w:rsidP="00410F3A">
            <w:pPr>
              <w:pStyle w:val="RTableB2"/>
              <w:numPr>
                <w:ilvl w:val="0"/>
                <w:numId w:val="30"/>
              </w:numPr>
              <w:rPr>
                <w:rFonts w:ascii="Times New Roman" w:hAnsi="Times New Roman"/>
                <w:szCs w:val="22"/>
              </w:rPr>
            </w:pPr>
            <w:r w:rsidRPr="003C4259">
              <w:rPr>
                <w:rFonts w:ascii="Times New Roman" w:hAnsi="Times New Roman"/>
                <w:szCs w:val="22"/>
              </w:rPr>
              <w:t>Identify opportunities for developing direct buying relationship with manufacturers to minimise transaction costs</w:t>
            </w:r>
          </w:p>
          <w:p w14:paraId="56D1D768" w14:textId="77777777" w:rsidR="00410F3A" w:rsidRPr="003C4259" w:rsidRDefault="00410F3A" w:rsidP="00410F3A">
            <w:pPr>
              <w:pStyle w:val="RTableB2"/>
              <w:numPr>
                <w:ilvl w:val="0"/>
                <w:numId w:val="30"/>
              </w:numPr>
              <w:rPr>
                <w:rFonts w:ascii="Times New Roman" w:hAnsi="Times New Roman"/>
                <w:szCs w:val="22"/>
              </w:rPr>
            </w:pPr>
            <w:r w:rsidRPr="003C4259">
              <w:rPr>
                <w:rFonts w:ascii="Times New Roman" w:hAnsi="Times New Roman"/>
                <w:szCs w:val="22"/>
              </w:rPr>
              <w:t xml:space="preserve">Prepare procurement reports </w:t>
            </w:r>
            <w:proofErr w:type="gramStart"/>
            <w:r w:rsidRPr="003C4259">
              <w:rPr>
                <w:rFonts w:ascii="Times New Roman" w:hAnsi="Times New Roman"/>
                <w:szCs w:val="22"/>
              </w:rPr>
              <w:t>on a monthly basis</w:t>
            </w:r>
            <w:proofErr w:type="gramEnd"/>
            <w:r w:rsidRPr="003C4259">
              <w:rPr>
                <w:rFonts w:ascii="Times New Roman" w:hAnsi="Times New Roman"/>
                <w:szCs w:val="22"/>
              </w:rPr>
              <w:t xml:space="preserve"> and share with supervisor for review</w:t>
            </w:r>
          </w:p>
          <w:p w14:paraId="4B419D80" w14:textId="77777777" w:rsidR="00410F3A" w:rsidRPr="003C4259" w:rsidRDefault="00410F3A" w:rsidP="00410F3A">
            <w:pPr>
              <w:pStyle w:val="RTableB2"/>
              <w:numPr>
                <w:ilvl w:val="0"/>
                <w:numId w:val="30"/>
              </w:numPr>
              <w:rPr>
                <w:rFonts w:ascii="Times New Roman" w:hAnsi="Times New Roman"/>
                <w:szCs w:val="22"/>
              </w:rPr>
            </w:pPr>
            <w:r w:rsidRPr="003C4259">
              <w:rPr>
                <w:rFonts w:ascii="Times New Roman" w:hAnsi="Times New Roman"/>
                <w:szCs w:val="22"/>
              </w:rPr>
              <w:t>Seek guidance from supervisor on addressing any issues/concerns; Take corrective action as directed</w:t>
            </w:r>
          </w:p>
          <w:p w14:paraId="2F4426D8" w14:textId="77777777" w:rsidR="00410F3A" w:rsidRPr="003C4259" w:rsidRDefault="00410F3A" w:rsidP="00410F3A">
            <w:pPr>
              <w:pStyle w:val="RTableB2"/>
              <w:numPr>
                <w:ilvl w:val="0"/>
                <w:numId w:val="0"/>
              </w:numPr>
              <w:spacing w:line="240" w:lineRule="auto"/>
              <w:ind w:left="360"/>
              <w:rPr>
                <w:rFonts w:ascii="Times New Roman" w:hAnsi="Times New Roman"/>
                <w:szCs w:val="22"/>
              </w:rPr>
            </w:pPr>
          </w:p>
          <w:p w14:paraId="64930329" w14:textId="77777777" w:rsidR="00410F3A" w:rsidRPr="003C4259" w:rsidRDefault="00410F3A" w:rsidP="00410F3A">
            <w:pPr>
              <w:pStyle w:val="RTableB2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i/>
                <w:szCs w:val="22"/>
              </w:rPr>
            </w:pPr>
            <w:r w:rsidRPr="003C4259">
              <w:rPr>
                <w:rFonts w:ascii="Times New Roman" w:hAnsi="Times New Roman"/>
                <w:i/>
                <w:szCs w:val="22"/>
              </w:rPr>
              <w:t xml:space="preserve">Performance indicators: </w:t>
            </w:r>
          </w:p>
          <w:p w14:paraId="76ED1BCD" w14:textId="77777777" w:rsidR="00410F3A" w:rsidRPr="003C4259" w:rsidRDefault="00410F3A" w:rsidP="00410F3A">
            <w:pPr>
              <w:pStyle w:val="RTableB2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Cs w:val="22"/>
              </w:rPr>
            </w:pPr>
            <w:r w:rsidRPr="003C4259">
              <w:rPr>
                <w:rFonts w:ascii="Times New Roman" w:hAnsi="Times New Roman"/>
                <w:szCs w:val="22"/>
              </w:rPr>
              <w:t>Feedback from supervisor on procurement planning</w:t>
            </w:r>
          </w:p>
          <w:p w14:paraId="0150747F" w14:textId="77777777" w:rsidR="00410F3A" w:rsidRPr="003C4259" w:rsidRDefault="00410F3A" w:rsidP="00410F3A">
            <w:pPr>
              <w:pStyle w:val="RTableB2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Cs w:val="22"/>
              </w:rPr>
            </w:pPr>
            <w:r w:rsidRPr="003C4259">
              <w:rPr>
                <w:rFonts w:ascii="Times New Roman" w:hAnsi="Times New Roman"/>
                <w:szCs w:val="22"/>
              </w:rPr>
              <w:t>Accuracy and timeliness of monthly reporting</w:t>
            </w:r>
          </w:p>
        </w:tc>
      </w:tr>
      <w:tr w:rsidR="00410F3A" w:rsidRPr="003C4259" w14:paraId="54C4D678" w14:textId="77777777" w:rsidTr="00D9391F">
        <w:tc>
          <w:tcPr>
            <w:tcW w:w="2970" w:type="dxa"/>
            <w:gridSpan w:val="2"/>
            <w:vAlign w:val="center"/>
          </w:tcPr>
          <w:p w14:paraId="26E5C892" w14:textId="77777777" w:rsidR="00410F3A" w:rsidRPr="003C4259" w:rsidRDefault="00410F3A" w:rsidP="003D1AA1">
            <w:pPr>
              <w:jc w:val="left"/>
              <w:rPr>
                <w:rFonts w:ascii="Times New Roman" w:hAnsi="Times New Roman" w:cs="Times New Roman"/>
              </w:rPr>
            </w:pPr>
            <w:r w:rsidRPr="003C4259">
              <w:rPr>
                <w:rFonts w:ascii="Times New Roman" w:hAnsi="Times New Roman" w:cs="Times New Roman"/>
              </w:rPr>
              <w:t>Product sourcing</w:t>
            </w:r>
          </w:p>
        </w:tc>
        <w:tc>
          <w:tcPr>
            <w:tcW w:w="6768" w:type="dxa"/>
            <w:gridSpan w:val="4"/>
          </w:tcPr>
          <w:p w14:paraId="584C4B75" w14:textId="77777777" w:rsidR="00410F3A" w:rsidRPr="003C4259" w:rsidRDefault="00410F3A" w:rsidP="00410F3A">
            <w:pPr>
              <w:pStyle w:val="RTableB2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i/>
                <w:szCs w:val="22"/>
              </w:rPr>
            </w:pPr>
            <w:r w:rsidRPr="003C4259">
              <w:rPr>
                <w:rFonts w:ascii="Times New Roman" w:hAnsi="Times New Roman"/>
                <w:i/>
                <w:szCs w:val="22"/>
              </w:rPr>
              <w:t xml:space="preserve">Tasks: </w:t>
            </w:r>
          </w:p>
          <w:p w14:paraId="01F7ADD3" w14:textId="77777777" w:rsidR="00410F3A" w:rsidRPr="003C4259" w:rsidRDefault="00410F3A" w:rsidP="00410F3A">
            <w:pPr>
              <w:pStyle w:val="RTableB2"/>
              <w:numPr>
                <w:ilvl w:val="0"/>
                <w:numId w:val="30"/>
              </w:numPr>
              <w:rPr>
                <w:rFonts w:ascii="Times New Roman" w:hAnsi="Times New Roman"/>
                <w:szCs w:val="22"/>
              </w:rPr>
            </w:pPr>
            <w:r w:rsidRPr="003C4259">
              <w:rPr>
                <w:rFonts w:ascii="Times New Roman" w:hAnsi="Times New Roman"/>
                <w:szCs w:val="22"/>
              </w:rPr>
              <w:t>Understand product specifications shared by the engineering/construction team; seek clarification on commercial aspects from supervisor as required</w:t>
            </w:r>
          </w:p>
          <w:p w14:paraId="15D41913" w14:textId="77777777" w:rsidR="00410F3A" w:rsidRPr="003C4259" w:rsidRDefault="00410F3A" w:rsidP="00410F3A">
            <w:pPr>
              <w:pStyle w:val="RTableB2"/>
              <w:numPr>
                <w:ilvl w:val="0"/>
                <w:numId w:val="30"/>
              </w:numPr>
              <w:rPr>
                <w:rFonts w:ascii="Times New Roman" w:hAnsi="Times New Roman"/>
                <w:szCs w:val="22"/>
              </w:rPr>
            </w:pPr>
            <w:r w:rsidRPr="003C4259">
              <w:rPr>
                <w:rFonts w:ascii="Times New Roman" w:hAnsi="Times New Roman"/>
                <w:szCs w:val="22"/>
              </w:rPr>
              <w:t>Identify prospective suppliers globally; Evaluate prospective suppliers on product cost, availability, specifications, delivery timelines and payment terms &amp; conditions; Seek approval from supervisor on shortlisted suppliers</w:t>
            </w:r>
          </w:p>
          <w:p w14:paraId="04D2A1D5" w14:textId="77777777" w:rsidR="00410F3A" w:rsidRPr="003C4259" w:rsidRDefault="00410F3A" w:rsidP="00410F3A">
            <w:pPr>
              <w:pStyle w:val="RTableB2"/>
              <w:numPr>
                <w:ilvl w:val="0"/>
                <w:numId w:val="30"/>
              </w:numPr>
              <w:rPr>
                <w:rFonts w:ascii="Times New Roman" w:hAnsi="Times New Roman"/>
                <w:szCs w:val="22"/>
              </w:rPr>
            </w:pPr>
            <w:r w:rsidRPr="003C4259">
              <w:rPr>
                <w:rFonts w:ascii="Times New Roman" w:hAnsi="Times New Roman"/>
                <w:szCs w:val="22"/>
              </w:rPr>
              <w:t>Conduct negotiations with shortlisted suppliers with respect to product cost, delivery charges, delivery timelines and payment terms &amp; conditions in line with project requirements</w:t>
            </w:r>
          </w:p>
          <w:p w14:paraId="1F972E24" w14:textId="77777777" w:rsidR="00410F3A" w:rsidRPr="003C4259" w:rsidRDefault="00410F3A" w:rsidP="00410F3A">
            <w:pPr>
              <w:pStyle w:val="RTableB2"/>
              <w:numPr>
                <w:ilvl w:val="0"/>
                <w:numId w:val="30"/>
              </w:numPr>
              <w:rPr>
                <w:rFonts w:ascii="Times New Roman" w:hAnsi="Times New Roman"/>
                <w:szCs w:val="22"/>
              </w:rPr>
            </w:pPr>
            <w:r w:rsidRPr="003C4259">
              <w:rPr>
                <w:rFonts w:ascii="Times New Roman" w:hAnsi="Times New Roman"/>
                <w:szCs w:val="22"/>
              </w:rPr>
              <w:t>Review all necessary documentation from supplier and review the same for discrepancies</w:t>
            </w:r>
          </w:p>
          <w:p w14:paraId="05D1D2AE" w14:textId="77777777" w:rsidR="00410F3A" w:rsidRPr="003C4259" w:rsidRDefault="00410F3A" w:rsidP="00410F3A">
            <w:pPr>
              <w:pStyle w:val="RTableB2"/>
              <w:numPr>
                <w:ilvl w:val="0"/>
                <w:numId w:val="30"/>
              </w:numPr>
              <w:rPr>
                <w:rFonts w:ascii="Times New Roman" w:hAnsi="Times New Roman"/>
                <w:szCs w:val="22"/>
              </w:rPr>
            </w:pPr>
            <w:r w:rsidRPr="003C4259">
              <w:rPr>
                <w:rFonts w:ascii="Times New Roman" w:hAnsi="Times New Roman"/>
                <w:szCs w:val="22"/>
              </w:rPr>
              <w:t>Share all supplier and product related information with the construction team for approval; Raise purchase order (PO) and pass on the information to the logistics team for subsequent tracking and receipt of products</w:t>
            </w:r>
          </w:p>
          <w:p w14:paraId="5D8C0825" w14:textId="77777777" w:rsidR="00410F3A" w:rsidRPr="003C4259" w:rsidRDefault="00410F3A" w:rsidP="00410F3A">
            <w:pPr>
              <w:pStyle w:val="RTableB2"/>
              <w:numPr>
                <w:ilvl w:val="0"/>
                <w:numId w:val="0"/>
              </w:numPr>
              <w:spacing w:line="240" w:lineRule="auto"/>
              <w:ind w:left="360"/>
              <w:rPr>
                <w:rFonts w:ascii="Times New Roman" w:hAnsi="Times New Roman"/>
                <w:szCs w:val="22"/>
              </w:rPr>
            </w:pPr>
          </w:p>
          <w:p w14:paraId="6021505A" w14:textId="77777777" w:rsidR="00410F3A" w:rsidRPr="003C4259" w:rsidRDefault="00410F3A" w:rsidP="00410F3A">
            <w:pPr>
              <w:pStyle w:val="RTableB2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i/>
                <w:szCs w:val="22"/>
              </w:rPr>
            </w:pPr>
            <w:r w:rsidRPr="003C4259">
              <w:rPr>
                <w:rFonts w:ascii="Times New Roman" w:hAnsi="Times New Roman"/>
                <w:i/>
                <w:szCs w:val="22"/>
              </w:rPr>
              <w:t xml:space="preserve">Performance indicators: </w:t>
            </w:r>
          </w:p>
          <w:p w14:paraId="79146F86" w14:textId="77777777" w:rsidR="00410F3A" w:rsidRPr="003C4259" w:rsidRDefault="00410F3A" w:rsidP="00410F3A">
            <w:pPr>
              <w:pStyle w:val="RTableB2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Cs w:val="22"/>
              </w:rPr>
            </w:pPr>
            <w:r w:rsidRPr="003C4259">
              <w:rPr>
                <w:rFonts w:ascii="Times New Roman" w:hAnsi="Times New Roman"/>
                <w:szCs w:val="22"/>
              </w:rPr>
              <w:lastRenderedPageBreak/>
              <w:t>Feedback from supervisor on management of product sourcing operations</w:t>
            </w:r>
          </w:p>
          <w:p w14:paraId="200757ED" w14:textId="77777777" w:rsidR="00410F3A" w:rsidRPr="003C4259" w:rsidRDefault="00410F3A" w:rsidP="00410F3A">
            <w:pPr>
              <w:pStyle w:val="RTableB2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Cs w:val="22"/>
              </w:rPr>
            </w:pPr>
            <w:r w:rsidRPr="003C4259">
              <w:rPr>
                <w:rFonts w:ascii="Times New Roman" w:hAnsi="Times New Roman"/>
                <w:szCs w:val="22"/>
              </w:rPr>
              <w:t>Actual costs vs. procurement budget</w:t>
            </w:r>
          </w:p>
        </w:tc>
      </w:tr>
      <w:tr w:rsidR="00410F3A" w:rsidRPr="003C4259" w14:paraId="351E82F6" w14:textId="77777777" w:rsidTr="00D9391F">
        <w:tc>
          <w:tcPr>
            <w:tcW w:w="2970" w:type="dxa"/>
            <w:gridSpan w:val="2"/>
            <w:vAlign w:val="center"/>
          </w:tcPr>
          <w:p w14:paraId="1E649C5A" w14:textId="77777777" w:rsidR="00410F3A" w:rsidRPr="003C4259" w:rsidRDefault="00410F3A" w:rsidP="003D1AA1">
            <w:pPr>
              <w:jc w:val="left"/>
              <w:rPr>
                <w:rFonts w:ascii="Times New Roman" w:hAnsi="Times New Roman" w:cs="Times New Roman"/>
              </w:rPr>
            </w:pPr>
            <w:r w:rsidRPr="003C4259">
              <w:rPr>
                <w:rFonts w:ascii="Times New Roman" w:hAnsi="Times New Roman" w:cs="Times New Roman"/>
              </w:rPr>
              <w:lastRenderedPageBreak/>
              <w:t>Warehouse management</w:t>
            </w:r>
          </w:p>
        </w:tc>
        <w:tc>
          <w:tcPr>
            <w:tcW w:w="6768" w:type="dxa"/>
            <w:gridSpan w:val="4"/>
          </w:tcPr>
          <w:p w14:paraId="14CEEB9C" w14:textId="77777777" w:rsidR="00410F3A" w:rsidRPr="003C4259" w:rsidRDefault="00410F3A" w:rsidP="00410F3A">
            <w:pPr>
              <w:pStyle w:val="RTableB2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i/>
                <w:szCs w:val="22"/>
              </w:rPr>
            </w:pPr>
            <w:r w:rsidRPr="003C4259">
              <w:rPr>
                <w:rFonts w:ascii="Times New Roman" w:hAnsi="Times New Roman"/>
                <w:i/>
                <w:szCs w:val="22"/>
              </w:rPr>
              <w:t xml:space="preserve">Tasks: </w:t>
            </w:r>
          </w:p>
          <w:p w14:paraId="61317B03" w14:textId="77777777" w:rsidR="00410F3A" w:rsidRPr="003C4259" w:rsidRDefault="00410F3A" w:rsidP="00410F3A">
            <w:pPr>
              <w:pStyle w:val="RTableB2"/>
              <w:numPr>
                <w:ilvl w:val="0"/>
                <w:numId w:val="30"/>
              </w:numPr>
              <w:rPr>
                <w:rFonts w:ascii="Times New Roman" w:hAnsi="Times New Roman"/>
                <w:szCs w:val="22"/>
              </w:rPr>
            </w:pPr>
            <w:r w:rsidRPr="003C4259">
              <w:rPr>
                <w:rFonts w:ascii="Times New Roman" w:hAnsi="Times New Roman"/>
                <w:szCs w:val="22"/>
              </w:rPr>
              <w:t>Set and monitor minimum stock levels in the warehouse</w:t>
            </w:r>
          </w:p>
          <w:p w14:paraId="42491CE6" w14:textId="77777777" w:rsidR="00410F3A" w:rsidRPr="003C4259" w:rsidRDefault="00410F3A" w:rsidP="00410F3A">
            <w:pPr>
              <w:pStyle w:val="RTableB2"/>
              <w:numPr>
                <w:ilvl w:val="0"/>
                <w:numId w:val="30"/>
              </w:numPr>
              <w:rPr>
                <w:rFonts w:ascii="Times New Roman" w:hAnsi="Times New Roman"/>
                <w:szCs w:val="22"/>
              </w:rPr>
            </w:pPr>
            <w:r w:rsidRPr="003C4259">
              <w:rPr>
                <w:rFonts w:ascii="Times New Roman" w:hAnsi="Times New Roman"/>
                <w:szCs w:val="22"/>
              </w:rPr>
              <w:t xml:space="preserve">Guide subordinate on sharing delivery schedule and estimated space allocation requirements with warehouse manager/supervisor </w:t>
            </w:r>
          </w:p>
          <w:p w14:paraId="09E6723C" w14:textId="77777777" w:rsidR="00410F3A" w:rsidRPr="003C4259" w:rsidRDefault="00410F3A" w:rsidP="00410F3A">
            <w:pPr>
              <w:pStyle w:val="RTableB2"/>
              <w:numPr>
                <w:ilvl w:val="0"/>
                <w:numId w:val="30"/>
              </w:numPr>
              <w:rPr>
                <w:rFonts w:ascii="Times New Roman" w:hAnsi="Times New Roman"/>
                <w:szCs w:val="22"/>
              </w:rPr>
            </w:pPr>
            <w:r w:rsidRPr="003C4259">
              <w:rPr>
                <w:rFonts w:ascii="Times New Roman" w:hAnsi="Times New Roman"/>
                <w:szCs w:val="22"/>
              </w:rPr>
              <w:t>Guide subordinate on coordinating with warehouse manager/supervisor to confirm quantity of products received against PO</w:t>
            </w:r>
          </w:p>
          <w:p w14:paraId="68B910A1" w14:textId="77777777" w:rsidR="00410F3A" w:rsidRPr="003C4259" w:rsidRDefault="00410F3A" w:rsidP="00410F3A">
            <w:pPr>
              <w:pStyle w:val="RTableB2"/>
              <w:numPr>
                <w:ilvl w:val="0"/>
                <w:numId w:val="30"/>
              </w:numPr>
              <w:rPr>
                <w:rFonts w:ascii="Times New Roman" w:hAnsi="Times New Roman"/>
                <w:szCs w:val="22"/>
              </w:rPr>
            </w:pPr>
            <w:r w:rsidRPr="003C4259">
              <w:rPr>
                <w:rFonts w:ascii="Times New Roman" w:hAnsi="Times New Roman"/>
                <w:szCs w:val="22"/>
              </w:rPr>
              <w:t>Coordinate with Quality team for sample testing of products</w:t>
            </w:r>
          </w:p>
          <w:p w14:paraId="1EBFF078" w14:textId="77777777" w:rsidR="00410F3A" w:rsidRPr="003C4259" w:rsidRDefault="00410F3A" w:rsidP="00410F3A">
            <w:pPr>
              <w:pStyle w:val="RTableB2"/>
              <w:numPr>
                <w:ilvl w:val="0"/>
                <w:numId w:val="30"/>
              </w:numPr>
              <w:rPr>
                <w:rFonts w:ascii="Times New Roman" w:hAnsi="Times New Roman"/>
                <w:szCs w:val="22"/>
              </w:rPr>
            </w:pPr>
            <w:r w:rsidRPr="003C4259">
              <w:rPr>
                <w:rFonts w:ascii="Times New Roman" w:hAnsi="Times New Roman"/>
                <w:szCs w:val="22"/>
              </w:rPr>
              <w:t>Close PO on successful completion of both quality and quantity checks</w:t>
            </w:r>
          </w:p>
          <w:p w14:paraId="4478E85C" w14:textId="77777777" w:rsidR="00410F3A" w:rsidRPr="003C4259" w:rsidRDefault="00410F3A" w:rsidP="00410F3A">
            <w:pPr>
              <w:pStyle w:val="RTableB2"/>
              <w:numPr>
                <w:ilvl w:val="0"/>
                <w:numId w:val="30"/>
              </w:numPr>
              <w:rPr>
                <w:rFonts w:ascii="Times New Roman" w:hAnsi="Times New Roman"/>
                <w:szCs w:val="22"/>
              </w:rPr>
            </w:pPr>
            <w:r w:rsidRPr="003C4259">
              <w:rPr>
                <w:rFonts w:ascii="Times New Roman" w:hAnsi="Times New Roman"/>
                <w:szCs w:val="22"/>
              </w:rPr>
              <w:t>Follow-up with suppliers on incomplete delivery and/or product specification/quality mismatch for high-value orders; Provide any support requested by the subordinate for lower value orders</w:t>
            </w:r>
          </w:p>
          <w:p w14:paraId="6D76F72C" w14:textId="77777777" w:rsidR="00410F3A" w:rsidRPr="003C4259" w:rsidRDefault="00410F3A" w:rsidP="00410F3A">
            <w:pPr>
              <w:pStyle w:val="RTableB2"/>
              <w:numPr>
                <w:ilvl w:val="0"/>
                <w:numId w:val="30"/>
              </w:numPr>
              <w:rPr>
                <w:rFonts w:ascii="Times New Roman" w:hAnsi="Times New Roman"/>
                <w:szCs w:val="22"/>
              </w:rPr>
            </w:pPr>
            <w:r w:rsidRPr="003C4259">
              <w:rPr>
                <w:rFonts w:ascii="Times New Roman" w:hAnsi="Times New Roman"/>
                <w:szCs w:val="22"/>
              </w:rPr>
              <w:t>Validate acceptability of delay with construction team; Select alternate supplier for completion of the PO to meet timeline requirements</w:t>
            </w:r>
          </w:p>
          <w:p w14:paraId="07F54674" w14:textId="77777777" w:rsidR="00410F3A" w:rsidRPr="003C4259" w:rsidRDefault="00410F3A" w:rsidP="00410F3A">
            <w:pPr>
              <w:pStyle w:val="RTableB2"/>
              <w:numPr>
                <w:ilvl w:val="0"/>
                <w:numId w:val="0"/>
              </w:numPr>
              <w:spacing w:line="240" w:lineRule="auto"/>
              <w:ind w:left="360"/>
              <w:rPr>
                <w:rFonts w:ascii="Times New Roman" w:hAnsi="Times New Roman"/>
                <w:szCs w:val="22"/>
              </w:rPr>
            </w:pPr>
          </w:p>
          <w:p w14:paraId="679C802B" w14:textId="77777777" w:rsidR="00410F3A" w:rsidRPr="003C4259" w:rsidRDefault="00410F3A" w:rsidP="00410F3A">
            <w:pPr>
              <w:pStyle w:val="RTableB2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i/>
                <w:szCs w:val="22"/>
              </w:rPr>
            </w:pPr>
            <w:r w:rsidRPr="003C4259">
              <w:rPr>
                <w:rFonts w:ascii="Times New Roman" w:hAnsi="Times New Roman"/>
                <w:i/>
                <w:szCs w:val="22"/>
              </w:rPr>
              <w:t xml:space="preserve">Performance indicators: </w:t>
            </w:r>
          </w:p>
          <w:p w14:paraId="79EDDC04" w14:textId="77777777" w:rsidR="00410F3A" w:rsidRPr="003C4259" w:rsidRDefault="00410F3A" w:rsidP="00410F3A">
            <w:pPr>
              <w:pStyle w:val="RTableB2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Cs w:val="22"/>
              </w:rPr>
            </w:pPr>
            <w:r w:rsidRPr="003C4259">
              <w:rPr>
                <w:rFonts w:ascii="Times New Roman" w:hAnsi="Times New Roman"/>
                <w:szCs w:val="22"/>
              </w:rPr>
              <w:t>Feedback from supervisor on warehouse management</w:t>
            </w:r>
          </w:p>
        </w:tc>
      </w:tr>
      <w:tr w:rsidR="00410F3A" w:rsidRPr="003C4259" w14:paraId="33562204" w14:textId="77777777" w:rsidTr="00D9391F">
        <w:tc>
          <w:tcPr>
            <w:tcW w:w="2970" w:type="dxa"/>
            <w:gridSpan w:val="2"/>
            <w:vAlign w:val="center"/>
          </w:tcPr>
          <w:p w14:paraId="6E92D46E" w14:textId="77777777" w:rsidR="00410F3A" w:rsidRPr="003C4259" w:rsidRDefault="00410F3A" w:rsidP="003D1AA1">
            <w:pPr>
              <w:jc w:val="left"/>
              <w:rPr>
                <w:rFonts w:ascii="Times New Roman" w:hAnsi="Times New Roman" w:cs="Times New Roman"/>
              </w:rPr>
            </w:pPr>
            <w:r w:rsidRPr="003C4259">
              <w:rPr>
                <w:rFonts w:ascii="Times New Roman" w:hAnsi="Times New Roman" w:cs="Times New Roman"/>
              </w:rPr>
              <w:t>Advisory solutions on alternative suppliers/products</w:t>
            </w:r>
          </w:p>
        </w:tc>
        <w:tc>
          <w:tcPr>
            <w:tcW w:w="6768" w:type="dxa"/>
            <w:gridSpan w:val="4"/>
          </w:tcPr>
          <w:p w14:paraId="11EC8197" w14:textId="77777777" w:rsidR="00410F3A" w:rsidRPr="003C4259" w:rsidRDefault="00410F3A" w:rsidP="00410F3A">
            <w:pPr>
              <w:pStyle w:val="RTableB2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i/>
                <w:szCs w:val="22"/>
              </w:rPr>
            </w:pPr>
            <w:r w:rsidRPr="003C4259">
              <w:rPr>
                <w:rFonts w:ascii="Times New Roman" w:hAnsi="Times New Roman"/>
                <w:i/>
                <w:szCs w:val="22"/>
              </w:rPr>
              <w:t xml:space="preserve">Tasks: </w:t>
            </w:r>
          </w:p>
          <w:p w14:paraId="39343AA0" w14:textId="77777777" w:rsidR="00410F3A" w:rsidRPr="003C4259" w:rsidRDefault="00410F3A" w:rsidP="00410F3A">
            <w:pPr>
              <w:pStyle w:val="RTableB2"/>
              <w:numPr>
                <w:ilvl w:val="0"/>
                <w:numId w:val="30"/>
              </w:numPr>
              <w:rPr>
                <w:rFonts w:ascii="Times New Roman" w:hAnsi="Times New Roman"/>
                <w:szCs w:val="22"/>
              </w:rPr>
            </w:pPr>
            <w:r w:rsidRPr="003C4259">
              <w:rPr>
                <w:rFonts w:ascii="Times New Roman" w:hAnsi="Times New Roman"/>
                <w:szCs w:val="22"/>
              </w:rPr>
              <w:t>Perform market research to look for alternative products with lower cost and/or shorter delivery lead times</w:t>
            </w:r>
          </w:p>
          <w:p w14:paraId="23B9CB84" w14:textId="77777777" w:rsidR="00410F3A" w:rsidRPr="003C4259" w:rsidRDefault="00410F3A" w:rsidP="00410F3A">
            <w:pPr>
              <w:pStyle w:val="RTableB2"/>
              <w:numPr>
                <w:ilvl w:val="0"/>
                <w:numId w:val="30"/>
              </w:numPr>
              <w:rPr>
                <w:rFonts w:ascii="Times New Roman" w:hAnsi="Times New Roman"/>
                <w:szCs w:val="22"/>
              </w:rPr>
            </w:pPr>
            <w:r w:rsidRPr="003C4259">
              <w:rPr>
                <w:rFonts w:ascii="Times New Roman" w:hAnsi="Times New Roman"/>
                <w:szCs w:val="22"/>
              </w:rPr>
              <w:t>Coordinate with quality/ engineering/ construction teams for inspection and approval of product quality</w:t>
            </w:r>
          </w:p>
          <w:p w14:paraId="29C1540E" w14:textId="77777777" w:rsidR="00410F3A" w:rsidRPr="003C4259" w:rsidRDefault="00410F3A" w:rsidP="00410F3A">
            <w:pPr>
              <w:pStyle w:val="RTableB2"/>
              <w:numPr>
                <w:ilvl w:val="0"/>
                <w:numId w:val="30"/>
              </w:numPr>
              <w:rPr>
                <w:rFonts w:ascii="Times New Roman" w:hAnsi="Times New Roman"/>
                <w:szCs w:val="22"/>
              </w:rPr>
            </w:pPr>
            <w:r w:rsidRPr="003C4259">
              <w:rPr>
                <w:rFonts w:ascii="Times New Roman" w:hAnsi="Times New Roman"/>
                <w:szCs w:val="22"/>
              </w:rPr>
              <w:t>Guide subordinate in creating and updating the database of alternative products/suppliers with details such as specifications, product costs, delivery costs, unit of measure, delivery lead times, etc.</w:t>
            </w:r>
          </w:p>
          <w:p w14:paraId="78C27366" w14:textId="77777777" w:rsidR="00410F3A" w:rsidRPr="003C4259" w:rsidRDefault="00410F3A" w:rsidP="00410F3A">
            <w:pPr>
              <w:pStyle w:val="RTableB2"/>
              <w:numPr>
                <w:ilvl w:val="0"/>
                <w:numId w:val="30"/>
              </w:numPr>
              <w:rPr>
                <w:rFonts w:ascii="Times New Roman" w:hAnsi="Times New Roman"/>
                <w:szCs w:val="22"/>
              </w:rPr>
            </w:pPr>
            <w:r w:rsidRPr="003C4259">
              <w:rPr>
                <w:rFonts w:ascii="Times New Roman" w:hAnsi="Times New Roman"/>
                <w:szCs w:val="22"/>
              </w:rPr>
              <w:t>Analyse price trends for products being repeatedly ordered in bulk (e.g. cement); Recommend alternative sourcing options to construction/engineering teams for subsequent quality checks and go-ahead on procurement</w:t>
            </w:r>
          </w:p>
          <w:p w14:paraId="56D219D9" w14:textId="77777777" w:rsidR="00410F3A" w:rsidRPr="003C4259" w:rsidRDefault="00410F3A" w:rsidP="00410F3A">
            <w:pPr>
              <w:pStyle w:val="RTableB2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szCs w:val="22"/>
              </w:rPr>
            </w:pPr>
          </w:p>
          <w:p w14:paraId="5536752B" w14:textId="77777777" w:rsidR="00410F3A" w:rsidRPr="003C4259" w:rsidRDefault="00410F3A" w:rsidP="00410F3A">
            <w:pPr>
              <w:pStyle w:val="RTableB2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i/>
                <w:szCs w:val="22"/>
              </w:rPr>
            </w:pPr>
            <w:r w:rsidRPr="003C4259">
              <w:rPr>
                <w:rFonts w:ascii="Times New Roman" w:hAnsi="Times New Roman"/>
                <w:i/>
                <w:szCs w:val="22"/>
              </w:rPr>
              <w:t xml:space="preserve">Performance indicators: </w:t>
            </w:r>
          </w:p>
          <w:p w14:paraId="2539DC92" w14:textId="77777777" w:rsidR="00410F3A" w:rsidRPr="003C4259" w:rsidRDefault="00410F3A" w:rsidP="00410F3A">
            <w:pPr>
              <w:pStyle w:val="RTableB2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Cs w:val="22"/>
              </w:rPr>
            </w:pPr>
            <w:r w:rsidRPr="003C4259">
              <w:rPr>
                <w:rFonts w:ascii="Times New Roman" w:hAnsi="Times New Roman"/>
                <w:szCs w:val="22"/>
              </w:rPr>
              <w:t>Cost-savings from alternative suppliers/products identified</w:t>
            </w:r>
          </w:p>
          <w:p w14:paraId="37CFA0BC" w14:textId="77777777" w:rsidR="00410F3A" w:rsidRPr="003C4259" w:rsidRDefault="00410F3A" w:rsidP="00410F3A">
            <w:pPr>
              <w:pStyle w:val="RTableB2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Cs w:val="22"/>
              </w:rPr>
            </w:pPr>
            <w:r w:rsidRPr="003C4259">
              <w:rPr>
                <w:rFonts w:ascii="Times New Roman" w:hAnsi="Times New Roman"/>
                <w:szCs w:val="22"/>
              </w:rPr>
              <w:t>Delivery time optimisation from alternative sources identified</w:t>
            </w:r>
          </w:p>
        </w:tc>
      </w:tr>
      <w:tr w:rsidR="00410F3A" w:rsidRPr="003C4259" w14:paraId="42BEC33D" w14:textId="77777777" w:rsidTr="00D9391F">
        <w:tc>
          <w:tcPr>
            <w:tcW w:w="2970" w:type="dxa"/>
            <w:gridSpan w:val="2"/>
            <w:vAlign w:val="center"/>
          </w:tcPr>
          <w:p w14:paraId="0A63C581" w14:textId="77777777" w:rsidR="00410F3A" w:rsidRPr="003C4259" w:rsidRDefault="00410F3A" w:rsidP="003D1AA1">
            <w:pPr>
              <w:jc w:val="left"/>
              <w:rPr>
                <w:rFonts w:ascii="Times New Roman" w:hAnsi="Times New Roman" w:cs="Times New Roman"/>
              </w:rPr>
            </w:pPr>
            <w:r w:rsidRPr="003C4259">
              <w:rPr>
                <w:rFonts w:ascii="Times New Roman" w:hAnsi="Times New Roman" w:cs="Times New Roman"/>
                <w:lang w:val="en-GB"/>
              </w:rPr>
              <w:t>Implementation of control measures</w:t>
            </w:r>
          </w:p>
        </w:tc>
        <w:tc>
          <w:tcPr>
            <w:tcW w:w="6768" w:type="dxa"/>
            <w:gridSpan w:val="4"/>
          </w:tcPr>
          <w:p w14:paraId="309C955E" w14:textId="77777777" w:rsidR="00410F3A" w:rsidRPr="003C4259" w:rsidRDefault="00410F3A" w:rsidP="00410F3A">
            <w:pPr>
              <w:pStyle w:val="RTableB2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i/>
                <w:szCs w:val="22"/>
              </w:rPr>
            </w:pPr>
            <w:r w:rsidRPr="003C4259">
              <w:rPr>
                <w:rFonts w:ascii="Times New Roman" w:hAnsi="Times New Roman"/>
                <w:i/>
                <w:szCs w:val="22"/>
              </w:rPr>
              <w:t xml:space="preserve">Tasks: </w:t>
            </w:r>
          </w:p>
          <w:p w14:paraId="021B1723" w14:textId="77777777" w:rsidR="00410F3A" w:rsidRPr="003C4259" w:rsidRDefault="00410F3A" w:rsidP="00410F3A">
            <w:pPr>
              <w:pStyle w:val="RTableB2"/>
              <w:numPr>
                <w:ilvl w:val="0"/>
                <w:numId w:val="30"/>
              </w:numPr>
              <w:rPr>
                <w:rFonts w:ascii="Times New Roman" w:hAnsi="Times New Roman"/>
                <w:szCs w:val="22"/>
              </w:rPr>
            </w:pPr>
            <w:r w:rsidRPr="003C4259">
              <w:rPr>
                <w:rFonts w:ascii="Times New Roman" w:hAnsi="Times New Roman"/>
                <w:szCs w:val="22"/>
              </w:rPr>
              <w:t>Monitor actual product usage against initial forecast/requirements; Seek clarification from project teams on major gaps and highlight the same to supervisor</w:t>
            </w:r>
          </w:p>
          <w:p w14:paraId="645340FA" w14:textId="77777777" w:rsidR="00410F3A" w:rsidRPr="003C4259" w:rsidRDefault="00410F3A" w:rsidP="00410F3A">
            <w:pPr>
              <w:pStyle w:val="RTableB2"/>
              <w:numPr>
                <w:ilvl w:val="0"/>
                <w:numId w:val="30"/>
              </w:numPr>
              <w:rPr>
                <w:rFonts w:ascii="Times New Roman" w:hAnsi="Times New Roman"/>
                <w:szCs w:val="22"/>
              </w:rPr>
            </w:pPr>
            <w:r w:rsidRPr="003C4259">
              <w:rPr>
                <w:rFonts w:ascii="Times New Roman" w:hAnsi="Times New Roman"/>
                <w:szCs w:val="22"/>
              </w:rPr>
              <w:t>Monitor and track hired equipment with respect to critical information such as off-hire date, on-hire date, movement date, hiring terms and conditions, penalty for loss/damage, etc.</w:t>
            </w:r>
          </w:p>
          <w:p w14:paraId="68F0978E" w14:textId="77777777" w:rsidR="00410F3A" w:rsidRPr="003C4259" w:rsidRDefault="00410F3A" w:rsidP="00410F3A">
            <w:pPr>
              <w:pStyle w:val="RTableB2"/>
              <w:numPr>
                <w:ilvl w:val="0"/>
                <w:numId w:val="30"/>
              </w:numPr>
              <w:rPr>
                <w:rFonts w:ascii="Times New Roman" w:hAnsi="Times New Roman"/>
                <w:szCs w:val="22"/>
              </w:rPr>
            </w:pPr>
            <w:r w:rsidRPr="003C4259">
              <w:rPr>
                <w:rFonts w:ascii="Times New Roman" w:hAnsi="Times New Roman"/>
                <w:szCs w:val="22"/>
              </w:rPr>
              <w:t>Oversee repair and maintenance of products before off-hire date, for returning to supplier/vendor in proper condition and avoiding penalty</w:t>
            </w:r>
          </w:p>
          <w:p w14:paraId="70F3002B" w14:textId="77777777" w:rsidR="00410F3A" w:rsidRPr="003C4259" w:rsidRDefault="00410F3A" w:rsidP="00410F3A">
            <w:pPr>
              <w:pStyle w:val="RTableB2"/>
              <w:numPr>
                <w:ilvl w:val="0"/>
                <w:numId w:val="30"/>
              </w:numPr>
              <w:rPr>
                <w:rFonts w:ascii="Times New Roman" w:hAnsi="Times New Roman"/>
                <w:szCs w:val="22"/>
              </w:rPr>
            </w:pPr>
            <w:r w:rsidRPr="003C4259">
              <w:rPr>
                <w:rFonts w:ascii="Times New Roman" w:hAnsi="Times New Roman"/>
                <w:szCs w:val="22"/>
              </w:rPr>
              <w:t xml:space="preserve">Monitor critical parameters for pre-owned equipment (e.g. manufacturing year, specifications, resell value, etc.) prior to </w:t>
            </w:r>
            <w:proofErr w:type="gramStart"/>
            <w:r w:rsidRPr="003C4259">
              <w:rPr>
                <w:rFonts w:ascii="Times New Roman" w:hAnsi="Times New Roman"/>
                <w:szCs w:val="22"/>
              </w:rPr>
              <w:t>purchase;  Coordinate</w:t>
            </w:r>
            <w:proofErr w:type="gramEnd"/>
            <w:r w:rsidRPr="003C4259">
              <w:rPr>
                <w:rFonts w:ascii="Times New Roman" w:hAnsi="Times New Roman"/>
                <w:szCs w:val="22"/>
              </w:rPr>
              <w:t xml:space="preserve"> with manufacturer for timely maintenance and/or warranty services, if applicable</w:t>
            </w:r>
          </w:p>
          <w:p w14:paraId="355A6CCE" w14:textId="77777777" w:rsidR="00410F3A" w:rsidRPr="003C4259" w:rsidRDefault="00410F3A" w:rsidP="00410F3A">
            <w:pPr>
              <w:pStyle w:val="RTableB2"/>
              <w:numPr>
                <w:ilvl w:val="0"/>
                <w:numId w:val="30"/>
              </w:numPr>
              <w:rPr>
                <w:rFonts w:ascii="Times New Roman" w:hAnsi="Times New Roman"/>
                <w:szCs w:val="22"/>
              </w:rPr>
            </w:pPr>
            <w:r w:rsidRPr="003C4259">
              <w:rPr>
                <w:rFonts w:ascii="Times New Roman" w:hAnsi="Times New Roman"/>
                <w:szCs w:val="22"/>
              </w:rPr>
              <w:lastRenderedPageBreak/>
              <w:t>Escalate any issues/concerns to supervisor and take corrective action as directed</w:t>
            </w:r>
          </w:p>
          <w:p w14:paraId="690CE5FD" w14:textId="77777777" w:rsidR="00410F3A" w:rsidRPr="003C4259" w:rsidRDefault="00410F3A" w:rsidP="00410F3A">
            <w:pPr>
              <w:pStyle w:val="RTableB2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szCs w:val="22"/>
              </w:rPr>
            </w:pPr>
          </w:p>
          <w:p w14:paraId="2EDFFBDE" w14:textId="77777777" w:rsidR="00410F3A" w:rsidRPr="003C4259" w:rsidRDefault="00410F3A" w:rsidP="00410F3A">
            <w:pPr>
              <w:pStyle w:val="RTableB2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i/>
                <w:szCs w:val="22"/>
              </w:rPr>
            </w:pPr>
            <w:r w:rsidRPr="003C4259">
              <w:rPr>
                <w:rFonts w:ascii="Times New Roman" w:hAnsi="Times New Roman"/>
                <w:i/>
                <w:szCs w:val="22"/>
              </w:rPr>
              <w:t xml:space="preserve">Performance indicators: </w:t>
            </w:r>
          </w:p>
          <w:p w14:paraId="61CE4F22" w14:textId="77777777" w:rsidR="00410F3A" w:rsidRPr="003C4259" w:rsidRDefault="00410F3A" w:rsidP="00410F3A">
            <w:pPr>
              <w:pStyle w:val="RTableB2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Cs w:val="22"/>
              </w:rPr>
            </w:pPr>
            <w:r w:rsidRPr="003C4259">
              <w:rPr>
                <w:rFonts w:ascii="Times New Roman" w:hAnsi="Times New Roman"/>
                <w:szCs w:val="22"/>
              </w:rPr>
              <w:t>Feedback from supervisor on implementation of control measures</w:t>
            </w:r>
          </w:p>
        </w:tc>
      </w:tr>
      <w:tr w:rsidR="003C4259" w:rsidRPr="003C4259" w14:paraId="4D6C853C" w14:textId="77777777" w:rsidTr="00D9391F">
        <w:tc>
          <w:tcPr>
            <w:tcW w:w="2970" w:type="dxa"/>
            <w:gridSpan w:val="2"/>
            <w:vAlign w:val="center"/>
          </w:tcPr>
          <w:p w14:paraId="2B54C69D" w14:textId="77777777" w:rsidR="003C4259" w:rsidRPr="003C4259" w:rsidRDefault="003C4259" w:rsidP="003D1AA1">
            <w:pPr>
              <w:jc w:val="left"/>
              <w:rPr>
                <w:rFonts w:ascii="Times New Roman" w:hAnsi="Times New Roman" w:cs="Times New Roman"/>
              </w:rPr>
            </w:pPr>
            <w:r w:rsidRPr="003C4259">
              <w:rPr>
                <w:rFonts w:ascii="Times New Roman" w:hAnsi="Times New Roman" w:cs="Times New Roman"/>
              </w:rPr>
              <w:lastRenderedPageBreak/>
              <w:t>People management</w:t>
            </w:r>
          </w:p>
        </w:tc>
        <w:tc>
          <w:tcPr>
            <w:tcW w:w="6768" w:type="dxa"/>
            <w:gridSpan w:val="4"/>
          </w:tcPr>
          <w:p w14:paraId="6E544B80" w14:textId="77777777" w:rsidR="003C4259" w:rsidRPr="003C4259" w:rsidRDefault="003C4259" w:rsidP="003C4259">
            <w:pPr>
              <w:pStyle w:val="RTableB2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i/>
                <w:szCs w:val="22"/>
              </w:rPr>
            </w:pPr>
            <w:r w:rsidRPr="003C4259">
              <w:rPr>
                <w:rFonts w:ascii="Times New Roman" w:hAnsi="Times New Roman"/>
                <w:i/>
                <w:szCs w:val="22"/>
              </w:rPr>
              <w:t xml:space="preserve">Tasks: </w:t>
            </w:r>
          </w:p>
          <w:p w14:paraId="32E15EDE" w14:textId="77777777" w:rsidR="003C4259" w:rsidRPr="003C4259" w:rsidRDefault="003C4259" w:rsidP="003C4259">
            <w:pPr>
              <w:pStyle w:val="RTableB2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Cs w:val="22"/>
              </w:rPr>
            </w:pPr>
            <w:r w:rsidRPr="003C4259">
              <w:rPr>
                <w:rFonts w:ascii="Times New Roman" w:hAnsi="Times New Roman"/>
                <w:szCs w:val="22"/>
              </w:rPr>
              <w:t>Set objective goals, evaluate performance of subordinates and provide them regular feedback</w:t>
            </w:r>
          </w:p>
          <w:p w14:paraId="0B013DBF" w14:textId="77777777" w:rsidR="003C4259" w:rsidRPr="003C4259" w:rsidRDefault="003C4259" w:rsidP="003C4259">
            <w:pPr>
              <w:pStyle w:val="RTableB2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Cs w:val="22"/>
              </w:rPr>
            </w:pPr>
            <w:r w:rsidRPr="003C4259">
              <w:rPr>
                <w:rFonts w:ascii="Times New Roman" w:hAnsi="Times New Roman"/>
                <w:szCs w:val="22"/>
              </w:rPr>
              <w:t>Identify performance gaps in subordinates and provide necessary support to close such gaps</w:t>
            </w:r>
          </w:p>
          <w:p w14:paraId="49AA8CB9" w14:textId="77777777" w:rsidR="003C4259" w:rsidRPr="003C4259" w:rsidRDefault="003C4259" w:rsidP="003C4259">
            <w:pPr>
              <w:pStyle w:val="RTableB2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Cs w:val="22"/>
              </w:rPr>
            </w:pPr>
            <w:r w:rsidRPr="003C4259">
              <w:rPr>
                <w:rFonts w:ascii="Times New Roman" w:hAnsi="Times New Roman"/>
                <w:szCs w:val="22"/>
              </w:rPr>
              <w:t>Recognise and encourage high performing subordinates</w:t>
            </w:r>
          </w:p>
          <w:p w14:paraId="2EE561DC" w14:textId="77777777" w:rsidR="003C4259" w:rsidRPr="003C4259" w:rsidRDefault="003C4259" w:rsidP="003C4259">
            <w:pPr>
              <w:pStyle w:val="RTableB2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Cs w:val="22"/>
              </w:rPr>
            </w:pPr>
            <w:r w:rsidRPr="003C4259">
              <w:rPr>
                <w:rFonts w:ascii="Times New Roman" w:hAnsi="Times New Roman"/>
                <w:szCs w:val="22"/>
              </w:rPr>
              <w:t>Train and mentor subordinates on technical as well as behavioural aspects of their respective roles</w:t>
            </w:r>
          </w:p>
          <w:p w14:paraId="30E807CB" w14:textId="77777777" w:rsidR="003C4259" w:rsidRPr="003C4259" w:rsidRDefault="003C4259" w:rsidP="003C4259">
            <w:pPr>
              <w:pStyle w:val="RTableB2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Cs w:val="22"/>
              </w:rPr>
            </w:pPr>
            <w:r w:rsidRPr="003C4259">
              <w:rPr>
                <w:rFonts w:ascii="Times New Roman" w:hAnsi="Times New Roman"/>
                <w:szCs w:val="22"/>
              </w:rPr>
              <w:t>Provide opportunities to the team to develop their capabilities</w:t>
            </w:r>
          </w:p>
          <w:p w14:paraId="507FCC8A" w14:textId="77777777" w:rsidR="003C4259" w:rsidRPr="003C4259" w:rsidRDefault="003C4259" w:rsidP="003C4259">
            <w:pPr>
              <w:pStyle w:val="RTableB2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Cs w:val="22"/>
              </w:rPr>
            </w:pPr>
            <w:r w:rsidRPr="003C4259">
              <w:rPr>
                <w:rFonts w:ascii="Times New Roman" w:hAnsi="Times New Roman"/>
                <w:szCs w:val="22"/>
              </w:rPr>
              <w:t>Resolve issues faced by subordinates</w:t>
            </w:r>
          </w:p>
          <w:p w14:paraId="51D6A326" w14:textId="77777777" w:rsidR="003C4259" w:rsidRPr="003C4259" w:rsidRDefault="003C4259" w:rsidP="003C4259">
            <w:pPr>
              <w:pStyle w:val="RTableB2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szCs w:val="22"/>
              </w:rPr>
            </w:pPr>
          </w:p>
          <w:p w14:paraId="323DBA8D" w14:textId="77777777" w:rsidR="003C4259" w:rsidRPr="003C4259" w:rsidRDefault="003C4259" w:rsidP="003C4259">
            <w:pPr>
              <w:pStyle w:val="RTableB2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/>
                <w:i/>
                <w:szCs w:val="22"/>
              </w:rPr>
            </w:pPr>
            <w:r w:rsidRPr="003C4259">
              <w:rPr>
                <w:rFonts w:ascii="Times New Roman" w:hAnsi="Times New Roman"/>
                <w:i/>
                <w:szCs w:val="22"/>
              </w:rPr>
              <w:t xml:space="preserve">Performance indicators: </w:t>
            </w:r>
          </w:p>
          <w:p w14:paraId="052A9396" w14:textId="77777777" w:rsidR="003C4259" w:rsidRPr="003C4259" w:rsidRDefault="003C4259" w:rsidP="003C4259">
            <w:pPr>
              <w:pStyle w:val="RTableB2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Cs w:val="22"/>
              </w:rPr>
            </w:pPr>
            <w:r w:rsidRPr="003C4259">
              <w:rPr>
                <w:rFonts w:ascii="Times New Roman" w:hAnsi="Times New Roman"/>
                <w:szCs w:val="22"/>
              </w:rPr>
              <w:t>Attrition in the team</w:t>
            </w:r>
          </w:p>
        </w:tc>
      </w:tr>
      <w:tr w:rsidR="00C508A6" w:rsidRPr="003C4259" w14:paraId="5155BE8D" w14:textId="77777777" w:rsidTr="00D9391F">
        <w:trPr>
          <w:gridAfter w:val="1"/>
          <w:wAfter w:w="108" w:type="dxa"/>
          <w:trHeight w:val="409"/>
        </w:trPr>
        <w:tc>
          <w:tcPr>
            <w:tcW w:w="963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57401AEC" w14:textId="77777777" w:rsidR="00C508A6" w:rsidRPr="003C4259" w:rsidRDefault="00C508A6" w:rsidP="00C508A6">
            <w:pPr>
              <w:pStyle w:val="TableText"/>
              <w:jc w:val="left"/>
              <w:rPr>
                <w:rFonts w:ascii="Times New Roman" w:hAnsi="Times New Roman" w:cs="Times New Roman"/>
                <w:b/>
                <w:sz w:val="22"/>
                <w:lang w:val="en-AU"/>
              </w:rPr>
            </w:pPr>
            <w:r w:rsidRPr="003C4259">
              <w:rPr>
                <w:rFonts w:ascii="Times New Roman" w:hAnsi="Times New Roman" w:cs="Times New Roman"/>
                <w:b/>
                <w:sz w:val="22"/>
                <w:lang w:val="en-AU"/>
              </w:rPr>
              <w:t>Agreed By</w:t>
            </w:r>
            <w:r w:rsidR="000B31F3" w:rsidRPr="003C4259">
              <w:rPr>
                <w:rFonts w:ascii="Times New Roman" w:hAnsi="Times New Roman" w:cs="Times New Roman"/>
                <w:sz w:val="22"/>
                <w:lang w:val="en-AU"/>
              </w:rPr>
              <w:t xml:space="preserve"> (please sign</w:t>
            </w:r>
            <w:r w:rsidR="000B31F3" w:rsidRPr="003C4259">
              <w:rPr>
                <w:rFonts w:ascii="Times New Roman" w:hAnsi="Times New Roman" w:cs="Times New Roman"/>
                <w:b/>
                <w:sz w:val="22"/>
                <w:lang w:val="en-AU"/>
              </w:rPr>
              <w:t xml:space="preserve"> </w:t>
            </w:r>
            <w:r w:rsidR="000B31F3" w:rsidRPr="003C4259">
              <w:rPr>
                <w:rFonts w:ascii="Times New Roman" w:hAnsi="Times New Roman" w:cs="Times New Roman"/>
                <w:sz w:val="22"/>
                <w:lang w:val="en-AU"/>
              </w:rPr>
              <w:t>when agreeing on this job description)</w:t>
            </w:r>
            <w:r w:rsidRPr="003C4259">
              <w:rPr>
                <w:rFonts w:ascii="Times New Roman" w:hAnsi="Times New Roman" w:cs="Times New Roman"/>
                <w:b/>
                <w:sz w:val="22"/>
                <w:lang w:val="en-AU"/>
              </w:rPr>
              <w:t>:</w:t>
            </w:r>
          </w:p>
        </w:tc>
      </w:tr>
      <w:tr w:rsidR="00C508A6" w:rsidRPr="003C4259" w14:paraId="56F513E6" w14:textId="77777777" w:rsidTr="00D9391F">
        <w:trPr>
          <w:gridAfter w:val="1"/>
          <w:wAfter w:w="108" w:type="dxa"/>
        </w:trPr>
        <w:tc>
          <w:tcPr>
            <w:tcW w:w="1350" w:type="dxa"/>
            <w:shd w:val="clear" w:color="auto" w:fill="002060"/>
            <w:vAlign w:val="center"/>
          </w:tcPr>
          <w:p w14:paraId="617C19DC" w14:textId="77777777" w:rsidR="00C508A6" w:rsidRPr="003C4259" w:rsidRDefault="00C508A6" w:rsidP="00C508A6">
            <w:pPr>
              <w:pStyle w:val="TableText"/>
              <w:jc w:val="left"/>
              <w:rPr>
                <w:rFonts w:ascii="Times New Roman" w:hAnsi="Times New Roman" w:cs="Times New Roman"/>
                <w:b/>
                <w:color w:val="FFFFFF" w:themeColor="background1"/>
                <w:sz w:val="22"/>
                <w:lang w:val="en-AU"/>
              </w:rPr>
            </w:pPr>
          </w:p>
        </w:tc>
        <w:tc>
          <w:tcPr>
            <w:tcW w:w="3510" w:type="dxa"/>
            <w:gridSpan w:val="2"/>
            <w:shd w:val="clear" w:color="auto" w:fill="002060"/>
            <w:vAlign w:val="center"/>
          </w:tcPr>
          <w:p w14:paraId="70F909AD" w14:textId="77777777" w:rsidR="00C508A6" w:rsidRPr="003C4259" w:rsidRDefault="00C508A6" w:rsidP="00C508A6">
            <w:pPr>
              <w:pStyle w:val="TableTex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2"/>
                <w:lang w:val="en-AU"/>
              </w:rPr>
            </w:pPr>
            <w:r w:rsidRPr="003C4259">
              <w:rPr>
                <w:rFonts w:ascii="Times New Roman" w:hAnsi="Times New Roman" w:cs="Times New Roman"/>
                <w:b/>
                <w:color w:val="FFFFFF" w:themeColor="background1"/>
                <w:sz w:val="22"/>
                <w:lang w:val="en-AU"/>
              </w:rPr>
              <w:t>Name</w:t>
            </w:r>
          </w:p>
        </w:tc>
        <w:tc>
          <w:tcPr>
            <w:tcW w:w="2970" w:type="dxa"/>
            <w:shd w:val="clear" w:color="auto" w:fill="002060"/>
            <w:vAlign w:val="center"/>
          </w:tcPr>
          <w:p w14:paraId="1CF51C40" w14:textId="77777777" w:rsidR="00C508A6" w:rsidRPr="003C4259" w:rsidRDefault="00C508A6" w:rsidP="00C508A6">
            <w:pPr>
              <w:pStyle w:val="TableTex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2"/>
                <w:lang w:val="en-AU"/>
              </w:rPr>
            </w:pPr>
            <w:r w:rsidRPr="003C4259">
              <w:rPr>
                <w:rFonts w:ascii="Times New Roman" w:hAnsi="Times New Roman" w:cs="Times New Roman"/>
                <w:b/>
                <w:color w:val="FFFFFF" w:themeColor="background1"/>
                <w:sz w:val="22"/>
                <w:lang w:val="en-AU"/>
              </w:rPr>
              <w:t>Signature</w:t>
            </w:r>
          </w:p>
        </w:tc>
        <w:tc>
          <w:tcPr>
            <w:tcW w:w="1800" w:type="dxa"/>
            <w:shd w:val="clear" w:color="auto" w:fill="002060"/>
            <w:vAlign w:val="center"/>
          </w:tcPr>
          <w:p w14:paraId="02497408" w14:textId="77777777" w:rsidR="00C508A6" w:rsidRPr="003C4259" w:rsidRDefault="00C508A6" w:rsidP="00C508A6">
            <w:pPr>
              <w:pStyle w:val="TableTex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2"/>
                <w:lang w:val="en-AU"/>
              </w:rPr>
            </w:pPr>
            <w:r w:rsidRPr="003C4259">
              <w:rPr>
                <w:rFonts w:ascii="Times New Roman" w:hAnsi="Times New Roman" w:cs="Times New Roman"/>
                <w:b/>
                <w:color w:val="FFFFFF" w:themeColor="background1"/>
                <w:sz w:val="22"/>
                <w:lang w:val="en-AU"/>
              </w:rPr>
              <w:t>Date</w:t>
            </w:r>
          </w:p>
        </w:tc>
      </w:tr>
      <w:tr w:rsidR="00C508A6" w:rsidRPr="003C4259" w14:paraId="21B1E91A" w14:textId="77777777" w:rsidTr="00D9391F">
        <w:trPr>
          <w:gridAfter w:val="1"/>
          <w:wAfter w:w="108" w:type="dxa"/>
          <w:trHeight w:val="451"/>
        </w:trPr>
        <w:tc>
          <w:tcPr>
            <w:tcW w:w="1350" w:type="dxa"/>
            <w:vAlign w:val="center"/>
          </w:tcPr>
          <w:p w14:paraId="130932DB" w14:textId="77777777" w:rsidR="00C508A6" w:rsidRPr="003C4259" w:rsidRDefault="00C508A6" w:rsidP="00C508A6">
            <w:pPr>
              <w:pStyle w:val="TableText"/>
              <w:jc w:val="right"/>
              <w:rPr>
                <w:rFonts w:ascii="Times New Roman" w:hAnsi="Times New Roman" w:cs="Times New Roman"/>
                <w:sz w:val="22"/>
                <w:lang w:val="en-AU"/>
              </w:rPr>
            </w:pPr>
            <w:r w:rsidRPr="003C4259">
              <w:rPr>
                <w:rFonts w:ascii="Times New Roman" w:hAnsi="Times New Roman" w:cs="Times New Roman"/>
                <w:sz w:val="22"/>
                <w:lang w:val="en-AU"/>
              </w:rPr>
              <w:t>Employee:</w:t>
            </w:r>
          </w:p>
        </w:tc>
        <w:tc>
          <w:tcPr>
            <w:tcW w:w="3510" w:type="dxa"/>
            <w:gridSpan w:val="2"/>
            <w:vAlign w:val="center"/>
          </w:tcPr>
          <w:p w14:paraId="62F0ACEF" w14:textId="77777777" w:rsidR="00C508A6" w:rsidRPr="003C4259" w:rsidRDefault="00C508A6" w:rsidP="00C508A6">
            <w:pPr>
              <w:pStyle w:val="TableText"/>
              <w:jc w:val="left"/>
              <w:rPr>
                <w:rFonts w:ascii="Times New Roman" w:hAnsi="Times New Roman" w:cs="Times New Roman"/>
                <w:sz w:val="22"/>
                <w:lang w:val="en-AU"/>
              </w:rPr>
            </w:pPr>
          </w:p>
        </w:tc>
        <w:tc>
          <w:tcPr>
            <w:tcW w:w="2970" w:type="dxa"/>
            <w:vAlign w:val="center"/>
          </w:tcPr>
          <w:p w14:paraId="46274190" w14:textId="77777777" w:rsidR="00C508A6" w:rsidRPr="003C4259" w:rsidRDefault="00C508A6" w:rsidP="00C508A6">
            <w:pPr>
              <w:pStyle w:val="TableText"/>
              <w:jc w:val="left"/>
              <w:rPr>
                <w:rFonts w:ascii="Times New Roman" w:hAnsi="Times New Roman" w:cs="Times New Roman"/>
                <w:sz w:val="22"/>
                <w:lang w:val="en-AU"/>
              </w:rPr>
            </w:pPr>
          </w:p>
        </w:tc>
        <w:tc>
          <w:tcPr>
            <w:tcW w:w="1800" w:type="dxa"/>
            <w:vAlign w:val="center"/>
          </w:tcPr>
          <w:p w14:paraId="6B0B0B00" w14:textId="77777777" w:rsidR="00C508A6" w:rsidRPr="003C4259" w:rsidRDefault="00C508A6" w:rsidP="00C508A6">
            <w:pPr>
              <w:pStyle w:val="TableText"/>
              <w:jc w:val="left"/>
              <w:rPr>
                <w:rFonts w:ascii="Times New Roman" w:hAnsi="Times New Roman" w:cs="Times New Roman"/>
                <w:sz w:val="22"/>
                <w:lang w:val="en-AU"/>
              </w:rPr>
            </w:pPr>
          </w:p>
        </w:tc>
      </w:tr>
      <w:tr w:rsidR="00C508A6" w:rsidRPr="003C4259" w14:paraId="02104EC0" w14:textId="77777777" w:rsidTr="00D9391F">
        <w:trPr>
          <w:gridAfter w:val="1"/>
          <w:wAfter w:w="108" w:type="dxa"/>
          <w:trHeight w:val="557"/>
        </w:trPr>
        <w:tc>
          <w:tcPr>
            <w:tcW w:w="1350" w:type="dxa"/>
            <w:vAlign w:val="center"/>
          </w:tcPr>
          <w:p w14:paraId="414845B7" w14:textId="77777777" w:rsidR="00C508A6" w:rsidRPr="003C4259" w:rsidRDefault="000B31F3" w:rsidP="00C508A6">
            <w:pPr>
              <w:pStyle w:val="TableText"/>
              <w:jc w:val="right"/>
              <w:rPr>
                <w:rFonts w:ascii="Times New Roman" w:hAnsi="Times New Roman" w:cs="Times New Roman"/>
                <w:sz w:val="22"/>
                <w:lang w:val="en-AU"/>
              </w:rPr>
            </w:pPr>
            <w:r w:rsidRPr="003C4259">
              <w:rPr>
                <w:rFonts w:ascii="Times New Roman" w:hAnsi="Times New Roman" w:cs="Times New Roman"/>
                <w:sz w:val="22"/>
                <w:lang w:val="en-AU"/>
              </w:rPr>
              <w:t>Manager:</w:t>
            </w:r>
          </w:p>
        </w:tc>
        <w:tc>
          <w:tcPr>
            <w:tcW w:w="3510" w:type="dxa"/>
            <w:gridSpan w:val="2"/>
            <w:vAlign w:val="center"/>
          </w:tcPr>
          <w:p w14:paraId="0CA74AF6" w14:textId="77777777" w:rsidR="00C508A6" w:rsidRPr="003C4259" w:rsidRDefault="00C508A6" w:rsidP="00C508A6">
            <w:pPr>
              <w:pStyle w:val="TableText"/>
              <w:jc w:val="left"/>
              <w:rPr>
                <w:rFonts w:ascii="Times New Roman" w:hAnsi="Times New Roman" w:cs="Times New Roman"/>
                <w:sz w:val="22"/>
                <w:lang w:val="en-AU"/>
              </w:rPr>
            </w:pPr>
          </w:p>
        </w:tc>
        <w:tc>
          <w:tcPr>
            <w:tcW w:w="2970" w:type="dxa"/>
            <w:vAlign w:val="center"/>
          </w:tcPr>
          <w:p w14:paraId="08F36BCE" w14:textId="77777777" w:rsidR="00C508A6" w:rsidRPr="003C4259" w:rsidRDefault="00C508A6" w:rsidP="00C508A6">
            <w:pPr>
              <w:pStyle w:val="TableText"/>
              <w:jc w:val="left"/>
              <w:rPr>
                <w:rFonts w:ascii="Times New Roman" w:hAnsi="Times New Roman" w:cs="Times New Roman"/>
                <w:sz w:val="22"/>
                <w:lang w:val="en-AU"/>
              </w:rPr>
            </w:pPr>
          </w:p>
        </w:tc>
        <w:tc>
          <w:tcPr>
            <w:tcW w:w="1800" w:type="dxa"/>
            <w:vAlign w:val="center"/>
          </w:tcPr>
          <w:p w14:paraId="7D7B664B" w14:textId="77777777" w:rsidR="00C508A6" w:rsidRPr="003C4259" w:rsidRDefault="00C508A6" w:rsidP="00C508A6">
            <w:pPr>
              <w:pStyle w:val="TableText"/>
              <w:jc w:val="left"/>
              <w:rPr>
                <w:rFonts w:ascii="Times New Roman" w:hAnsi="Times New Roman" w:cs="Times New Roman"/>
                <w:sz w:val="22"/>
                <w:lang w:val="en-AU"/>
              </w:rPr>
            </w:pPr>
          </w:p>
        </w:tc>
      </w:tr>
    </w:tbl>
    <w:p w14:paraId="46A9C6D5" w14:textId="77777777" w:rsidR="007517C3" w:rsidRPr="003C4259" w:rsidRDefault="007517C3" w:rsidP="009A7FC9">
      <w:pPr>
        <w:ind w:left="0"/>
        <w:rPr>
          <w:rFonts w:ascii="Times New Roman" w:hAnsi="Times New Roman" w:cs="Times New Roman"/>
          <w:lang w:val="en-AU"/>
        </w:rPr>
      </w:pPr>
    </w:p>
    <w:sectPr w:rsidR="007517C3" w:rsidRPr="003C4259" w:rsidSect="00120B1C">
      <w:headerReference w:type="default" r:id="rId8"/>
      <w:footerReference w:type="default" r:id="rId9"/>
      <w:pgSz w:w="11906" w:h="16838" w:code="9"/>
      <w:pgMar w:top="1368" w:right="1138" w:bottom="936" w:left="1138" w:header="907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C8977" w14:textId="77777777" w:rsidR="00AF65FD" w:rsidRDefault="00AF65FD" w:rsidP="002011A0">
      <w:r>
        <w:separator/>
      </w:r>
    </w:p>
    <w:p w14:paraId="7D42999B" w14:textId="77777777" w:rsidR="00AF65FD" w:rsidRDefault="00AF65FD" w:rsidP="002011A0"/>
    <w:p w14:paraId="7F0BD5CD" w14:textId="77777777" w:rsidR="00AF65FD" w:rsidRDefault="00AF65FD" w:rsidP="002011A0"/>
    <w:p w14:paraId="04161B7A" w14:textId="77777777" w:rsidR="00AF65FD" w:rsidRDefault="00AF65FD" w:rsidP="002011A0"/>
    <w:p w14:paraId="5F28D07D" w14:textId="77777777" w:rsidR="00AF65FD" w:rsidRDefault="00AF65FD" w:rsidP="002011A0"/>
  </w:endnote>
  <w:endnote w:type="continuationSeparator" w:id="0">
    <w:p w14:paraId="31AFD2BD" w14:textId="77777777" w:rsidR="00AF65FD" w:rsidRDefault="00AF65FD" w:rsidP="002011A0">
      <w:r>
        <w:continuationSeparator/>
      </w:r>
    </w:p>
    <w:p w14:paraId="413460FF" w14:textId="77777777" w:rsidR="00AF65FD" w:rsidRDefault="00AF65FD" w:rsidP="002011A0"/>
    <w:p w14:paraId="1179E34B" w14:textId="77777777" w:rsidR="00AF65FD" w:rsidRDefault="00AF65FD" w:rsidP="002011A0"/>
    <w:p w14:paraId="0C1160C2" w14:textId="77777777" w:rsidR="00AF65FD" w:rsidRDefault="00AF65FD" w:rsidP="002011A0"/>
    <w:p w14:paraId="11B9A1E9" w14:textId="77777777" w:rsidR="00AF65FD" w:rsidRDefault="00AF65FD" w:rsidP="002011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44" w:type="dxa"/>
      <w:tblLayout w:type="fixed"/>
      <w:tblCellMar>
        <w:left w:w="14" w:type="dxa"/>
        <w:right w:w="14" w:type="dxa"/>
      </w:tblCellMar>
      <w:tblLook w:val="04A0" w:firstRow="1" w:lastRow="0" w:firstColumn="1" w:lastColumn="0" w:noHBand="0" w:noVBand="1"/>
    </w:tblPr>
    <w:tblGrid>
      <w:gridCol w:w="4923"/>
      <w:gridCol w:w="4721"/>
    </w:tblGrid>
    <w:tr w:rsidR="00C508A6" w14:paraId="5A9ABB6E" w14:textId="77777777" w:rsidTr="00120B1C">
      <w:trPr>
        <w:trHeight w:val="167"/>
      </w:trPr>
      <w:tc>
        <w:tcPr>
          <w:tcW w:w="4923" w:type="dxa"/>
          <w:tcBorders>
            <w:top w:val="single" w:sz="4" w:space="0" w:color="000000" w:themeColor="text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bottom"/>
        </w:tcPr>
        <w:p w14:paraId="117A7B74" w14:textId="77777777" w:rsidR="00C508A6" w:rsidRDefault="00C508A6" w:rsidP="00D542E2">
          <w:pPr>
            <w:pStyle w:val="Footer"/>
            <w:tabs>
              <w:tab w:val="clear" w:pos="4153"/>
              <w:tab w:val="clear" w:pos="8306"/>
              <w:tab w:val="right" w:pos="9638"/>
            </w:tabs>
            <w:spacing w:before="10" w:after="100" w:afterAutospacing="1"/>
            <w:rPr>
              <w:lang w:val="en-AU"/>
            </w:rPr>
          </w:pPr>
          <w:r w:rsidRPr="00761607">
            <w:rPr>
              <w:lang w:val="en-AU"/>
            </w:rPr>
            <w:t>LA</w:t>
          </w:r>
          <w:r>
            <w:rPr>
              <w:lang w:val="en-AU"/>
            </w:rPr>
            <w:t>L-PPL-FRM-007 Rev 01</w:t>
          </w:r>
        </w:p>
      </w:tc>
      <w:tc>
        <w:tcPr>
          <w:tcW w:w="4721" w:type="dxa"/>
          <w:vMerge w:val="restart"/>
          <w:tcBorders>
            <w:top w:val="single" w:sz="4" w:space="0" w:color="000000" w:themeColor="text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22DEDB96" w14:textId="77777777" w:rsidR="00C508A6" w:rsidRDefault="00C508A6" w:rsidP="00994C21">
          <w:pPr>
            <w:pStyle w:val="Footer"/>
            <w:tabs>
              <w:tab w:val="clear" w:pos="4153"/>
              <w:tab w:val="clear" w:pos="8306"/>
              <w:tab w:val="right" w:pos="9638"/>
            </w:tabs>
            <w:spacing w:before="20" w:after="2"/>
            <w:jc w:val="right"/>
            <w:rPr>
              <w:lang w:val="en-AU"/>
            </w:rPr>
          </w:pPr>
          <w:r>
            <w:rPr>
              <w:lang w:val="en-AU" w:eastAsia="zh-TW"/>
            </w:rPr>
            <w:drawing>
              <wp:anchor distT="0" distB="0" distL="114300" distR="114300" simplePos="0" relativeHeight="251660288" behindDoc="1" locked="0" layoutInCell="1" allowOverlap="1" wp14:anchorId="03A05773" wp14:editId="39477F8A">
                <wp:simplePos x="0" y="0"/>
                <wp:positionH relativeFrom="column">
                  <wp:posOffset>9617075</wp:posOffset>
                </wp:positionH>
                <wp:positionV relativeFrom="paragraph">
                  <wp:posOffset>561975</wp:posOffset>
                </wp:positionV>
                <wp:extent cx="1007745" cy="308610"/>
                <wp:effectExtent l="0" t="0" r="8255" b="0"/>
                <wp:wrapNone/>
                <wp:docPr id="119" name="Picture 119" descr="VegaMac:Users:Vega:Desktop:Jobs:CIMIC Banding:CIMICMember Logo:MemberLogo_28m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egaMac:Users:Vega:Desktop:Jobs:CIMIC Banding:CIMICMember Logo:MemberLogo_28m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774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lang w:val="en-AU" w:eastAsia="zh-TW"/>
            </w:rPr>
            <w:drawing>
              <wp:inline distT="0" distB="0" distL="0" distR="0" wp14:anchorId="06F4A3C8" wp14:editId="723BF08B">
                <wp:extent cx="1005840" cy="311150"/>
                <wp:effectExtent l="0" t="0" r="0" b="0"/>
                <wp:docPr id="120" name="Picture 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311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C508A6" w14:paraId="5B9ED05A" w14:textId="77777777" w:rsidTr="00120B1C">
      <w:trPr>
        <w:trHeight w:val="70"/>
      </w:trPr>
      <w:tc>
        <w:tcPr>
          <w:tcW w:w="4923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7D155A6A" w14:textId="77777777" w:rsidR="00C508A6" w:rsidRDefault="00637FF5" w:rsidP="00637FF5">
          <w:pPr>
            <w:pStyle w:val="Footer"/>
            <w:spacing w:before="2" w:after="2"/>
            <w:rPr>
              <w:lang w:val="en-AU"/>
            </w:rPr>
          </w:pPr>
          <w:r>
            <w:rPr>
              <w:lang w:val="en-AU"/>
            </w:rPr>
            <w:t>18 Dec</w:t>
          </w:r>
          <w:r w:rsidR="00C508A6">
            <w:rPr>
              <w:lang w:val="en-AU"/>
            </w:rPr>
            <w:t xml:space="preserve"> 2016</w:t>
          </w:r>
        </w:p>
      </w:tc>
      <w:tc>
        <w:tcPr>
          <w:tcW w:w="4721" w:type="dxa"/>
          <w:vMerge/>
          <w:tcBorders>
            <w:top w:val="single" w:sz="4" w:space="0" w:color="FFFFFF" w:themeColor="background1"/>
            <w:left w:val="single" w:sz="4" w:space="0" w:color="FFFFFF" w:themeColor="background1"/>
            <w:right w:val="single" w:sz="4" w:space="0" w:color="FFFFFF" w:themeColor="background1"/>
          </w:tcBorders>
        </w:tcPr>
        <w:p w14:paraId="373A88CC" w14:textId="77777777" w:rsidR="00C508A6" w:rsidRDefault="00C508A6" w:rsidP="00994C21">
          <w:pPr>
            <w:pStyle w:val="Footer"/>
            <w:tabs>
              <w:tab w:val="clear" w:pos="4153"/>
              <w:tab w:val="clear" w:pos="8306"/>
              <w:tab w:val="right" w:pos="9638"/>
            </w:tabs>
            <w:spacing w:before="2" w:after="2"/>
            <w:rPr>
              <w:lang w:val="en-AU"/>
            </w:rPr>
          </w:pPr>
        </w:p>
      </w:tc>
    </w:tr>
    <w:tr w:rsidR="00C508A6" w14:paraId="2CD72DB1" w14:textId="77777777" w:rsidTr="00120B1C">
      <w:tc>
        <w:tcPr>
          <w:tcW w:w="4923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76ABE927" w14:textId="77777777" w:rsidR="00C508A6" w:rsidRDefault="00C508A6" w:rsidP="00994C21">
          <w:pPr>
            <w:pStyle w:val="Footer"/>
            <w:tabs>
              <w:tab w:val="clear" w:pos="4153"/>
              <w:tab w:val="clear" w:pos="8306"/>
              <w:tab w:val="right" w:pos="9638"/>
            </w:tabs>
            <w:spacing w:before="2" w:after="2"/>
            <w:rPr>
              <w:lang w:val="en-AU"/>
            </w:rPr>
          </w:pPr>
          <w:r w:rsidRPr="00761607">
            <w:rPr>
              <w:lang w:val="en-AU"/>
            </w:rPr>
            <w:t xml:space="preserve">Page </w:t>
          </w:r>
          <w:r w:rsidRPr="00761607">
            <w:rPr>
              <w:rStyle w:val="PageNumber"/>
              <w:lang w:val="en-AU"/>
            </w:rPr>
            <w:fldChar w:fldCharType="begin"/>
          </w:r>
          <w:r w:rsidRPr="00761607">
            <w:rPr>
              <w:rStyle w:val="PageNumber"/>
              <w:lang w:val="en-AU"/>
            </w:rPr>
            <w:instrText xml:space="preserve"> PAGE </w:instrText>
          </w:r>
          <w:r w:rsidRPr="00761607">
            <w:rPr>
              <w:rStyle w:val="PageNumber"/>
              <w:lang w:val="en-AU"/>
            </w:rPr>
            <w:fldChar w:fldCharType="separate"/>
          </w:r>
          <w:r w:rsidR="00A35080">
            <w:rPr>
              <w:rStyle w:val="PageNumber"/>
              <w:lang w:val="en-AU"/>
            </w:rPr>
            <w:t>1</w:t>
          </w:r>
          <w:r w:rsidRPr="00761607">
            <w:rPr>
              <w:rStyle w:val="PageNumber"/>
              <w:lang w:val="en-AU"/>
            </w:rPr>
            <w:fldChar w:fldCharType="end"/>
          </w:r>
          <w:r w:rsidRPr="00761607">
            <w:rPr>
              <w:rStyle w:val="PageNumber"/>
              <w:lang w:val="en-AU"/>
            </w:rPr>
            <w:t xml:space="preserve"> of </w:t>
          </w:r>
          <w:r w:rsidRPr="00761607">
            <w:rPr>
              <w:rStyle w:val="PageNumber"/>
              <w:lang w:val="en-AU"/>
            </w:rPr>
            <w:fldChar w:fldCharType="begin"/>
          </w:r>
          <w:r w:rsidRPr="00761607">
            <w:rPr>
              <w:rStyle w:val="PageNumber"/>
              <w:lang w:val="en-AU"/>
            </w:rPr>
            <w:instrText xml:space="preserve"> NUMPAGES </w:instrText>
          </w:r>
          <w:r w:rsidRPr="00761607">
            <w:rPr>
              <w:rStyle w:val="PageNumber"/>
              <w:lang w:val="en-AU"/>
            </w:rPr>
            <w:fldChar w:fldCharType="separate"/>
          </w:r>
          <w:r w:rsidR="00A35080">
            <w:rPr>
              <w:rStyle w:val="PageNumber"/>
              <w:lang w:val="en-AU"/>
            </w:rPr>
            <w:t>3</w:t>
          </w:r>
          <w:r w:rsidRPr="00761607">
            <w:rPr>
              <w:rStyle w:val="PageNumber"/>
              <w:lang w:val="en-AU"/>
            </w:rPr>
            <w:fldChar w:fldCharType="end"/>
          </w:r>
        </w:p>
      </w:tc>
      <w:tc>
        <w:tcPr>
          <w:tcW w:w="4721" w:type="dxa"/>
          <w:vMerge/>
          <w:tcBorders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3C1C82EA" w14:textId="77777777" w:rsidR="00C508A6" w:rsidRDefault="00C508A6" w:rsidP="00994C21">
          <w:pPr>
            <w:pStyle w:val="Footer"/>
            <w:tabs>
              <w:tab w:val="clear" w:pos="4153"/>
              <w:tab w:val="clear" w:pos="8306"/>
              <w:tab w:val="right" w:pos="9638"/>
            </w:tabs>
            <w:spacing w:before="2" w:after="2"/>
            <w:rPr>
              <w:lang w:val="en-AU"/>
            </w:rPr>
          </w:pPr>
        </w:p>
      </w:tc>
    </w:tr>
  </w:tbl>
  <w:p w14:paraId="56009B3E" w14:textId="77777777" w:rsidR="00C508A6" w:rsidRPr="00994C21" w:rsidRDefault="00C508A6" w:rsidP="00994C21">
    <w:pPr>
      <w:pStyle w:val="Footer"/>
      <w:tabs>
        <w:tab w:val="clear" w:pos="4153"/>
        <w:tab w:val="clear" w:pos="8306"/>
        <w:tab w:val="right" w:pos="9638"/>
      </w:tabs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C4625" w14:textId="77777777" w:rsidR="00AF65FD" w:rsidRDefault="00AF65FD" w:rsidP="002011A0">
      <w:r>
        <w:separator/>
      </w:r>
    </w:p>
    <w:p w14:paraId="6C1BE1E4" w14:textId="77777777" w:rsidR="00AF65FD" w:rsidRDefault="00AF65FD" w:rsidP="002011A0"/>
    <w:p w14:paraId="04B5C99D" w14:textId="77777777" w:rsidR="00AF65FD" w:rsidRDefault="00AF65FD" w:rsidP="002011A0"/>
    <w:p w14:paraId="4D044129" w14:textId="77777777" w:rsidR="00AF65FD" w:rsidRDefault="00AF65FD" w:rsidP="002011A0"/>
    <w:p w14:paraId="3744936B" w14:textId="77777777" w:rsidR="00AF65FD" w:rsidRDefault="00AF65FD" w:rsidP="002011A0"/>
  </w:footnote>
  <w:footnote w:type="continuationSeparator" w:id="0">
    <w:p w14:paraId="6E68B59E" w14:textId="77777777" w:rsidR="00AF65FD" w:rsidRDefault="00AF65FD" w:rsidP="002011A0">
      <w:r>
        <w:continuationSeparator/>
      </w:r>
    </w:p>
    <w:p w14:paraId="420C5FC4" w14:textId="77777777" w:rsidR="00AF65FD" w:rsidRDefault="00AF65FD" w:rsidP="002011A0"/>
    <w:p w14:paraId="6FC2B54C" w14:textId="77777777" w:rsidR="00AF65FD" w:rsidRDefault="00AF65FD" w:rsidP="002011A0"/>
    <w:p w14:paraId="1BB20F4F" w14:textId="77777777" w:rsidR="00AF65FD" w:rsidRDefault="00AF65FD" w:rsidP="002011A0"/>
    <w:p w14:paraId="1902165B" w14:textId="77777777" w:rsidR="00AF65FD" w:rsidRDefault="00AF65FD" w:rsidP="002011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LAIOTableStyle"/>
      <w:tblW w:w="9683" w:type="dxa"/>
      <w:tblInd w:w="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729"/>
      <w:gridCol w:w="220"/>
      <w:gridCol w:w="2734"/>
    </w:tblGrid>
    <w:tr w:rsidR="00C508A6" w14:paraId="44628159" w14:textId="77777777" w:rsidTr="002407E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32"/>
      </w:trPr>
      <w:tc>
        <w:tcPr>
          <w:tcW w:w="6729" w:type="dxa"/>
          <w:shd w:val="clear" w:color="auto" w:fill="1C2C5A"/>
          <w:vAlign w:val="center"/>
        </w:tcPr>
        <w:p w14:paraId="4F9D193C" w14:textId="77777777" w:rsidR="00C508A6" w:rsidRPr="00761607" w:rsidRDefault="00C508A6" w:rsidP="00994C21">
          <w:pPr>
            <w:spacing w:after="0"/>
            <w:ind w:left="115"/>
            <w:jc w:val="left"/>
            <w:rPr>
              <w:rStyle w:val="BookTitle"/>
              <w:b/>
              <w:color w:val="FFFFFF" w:themeColor="background1"/>
              <w:lang w:val="en-AU"/>
            </w:rPr>
          </w:pPr>
          <w:r w:rsidRPr="00761607">
            <w:rPr>
              <w:rStyle w:val="BookTitle"/>
              <w:b/>
              <w:color w:val="FFFFFF" w:themeColor="background1"/>
              <w:lang w:val="en-AU"/>
            </w:rPr>
            <w:t>Leighton Asia</w:t>
          </w:r>
        </w:p>
      </w:tc>
      <w:tc>
        <w:tcPr>
          <w:tcW w:w="220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58DDE0A5" w14:textId="77777777" w:rsidR="00C508A6" w:rsidRDefault="00C508A6" w:rsidP="008E01F3">
          <w:pPr>
            <w:spacing w:after="0"/>
            <w:ind w:left="0" w:right="-50"/>
            <w:jc w:val="center"/>
            <w:rPr>
              <w:rStyle w:val="BookTitle"/>
            </w:rPr>
          </w:pPr>
        </w:p>
      </w:tc>
      <w:tc>
        <w:tcPr>
          <w:tcW w:w="2734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53000F94" w14:textId="77777777" w:rsidR="00C508A6" w:rsidRDefault="00C508A6" w:rsidP="00525DC1">
          <w:pPr>
            <w:spacing w:after="0"/>
            <w:ind w:left="-124" w:right="-50"/>
            <w:jc w:val="center"/>
            <w:rPr>
              <w:rStyle w:val="BookTitle"/>
              <w:b/>
            </w:rPr>
          </w:pPr>
          <w:r w:rsidRPr="00525DC1">
            <w:rPr>
              <w:rStyle w:val="BookTitle"/>
              <w:noProof/>
              <w:lang w:val="en-AU" w:eastAsia="zh-TW"/>
            </w:rPr>
            <w:drawing>
              <wp:inline distT="0" distB="0" distL="0" distR="0" wp14:anchorId="398FF88D" wp14:editId="633F0499">
                <wp:extent cx="1719146" cy="274135"/>
                <wp:effectExtent l="19050" t="0" r="0" b="0"/>
                <wp:docPr id="118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538" t="12444" r="2620" b="1413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2285" cy="270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2091258" w14:textId="77777777" w:rsidR="00C508A6" w:rsidRPr="00761607" w:rsidRDefault="00C508A6" w:rsidP="00CE36EE">
    <w:pPr>
      <w:spacing w:before="120" w:after="120"/>
      <w:ind w:left="110" w:right="-50"/>
      <w:rPr>
        <w:rStyle w:val="BookTitle"/>
        <w:lang w:val="en-AU"/>
      </w:rPr>
    </w:pPr>
    <w:r>
      <w:rPr>
        <w:rStyle w:val="BookTitle"/>
        <w:lang w:val="en-AU"/>
      </w:rPr>
      <w:t>Job Description</w:t>
    </w:r>
  </w:p>
  <w:p w14:paraId="011179BD" w14:textId="77777777" w:rsidR="00C508A6" w:rsidRPr="00C758D0" w:rsidRDefault="00C508A6" w:rsidP="00A70D2F">
    <w:pPr>
      <w:pBdr>
        <w:top w:val="single" w:sz="4" w:space="2" w:color="000000" w:themeColor="text1"/>
      </w:pBdr>
      <w:spacing w:after="0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405ED0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041CFD"/>
    <w:multiLevelType w:val="hybridMultilevel"/>
    <w:tmpl w:val="974A9B88"/>
    <w:lvl w:ilvl="0" w:tplc="DD90832A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auto"/>
        <w:sz w:val="24"/>
      </w:rPr>
    </w:lvl>
    <w:lvl w:ilvl="1" w:tplc="1B1A1E10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642619"/>
    <w:multiLevelType w:val="hybridMultilevel"/>
    <w:tmpl w:val="9C2E3142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73381"/>
    <w:multiLevelType w:val="hybridMultilevel"/>
    <w:tmpl w:val="958A4BCE"/>
    <w:lvl w:ilvl="0" w:tplc="94A4E1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B5C9896">
      <w:start w:val="1"/>
      <w:numFmt w:val="bullet"/>
      <w:pStyle w:val="TableTextBullet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4D429D"/>
    <w:multiLevelType w:val="multilevel"/>
    <w:tmpl w:val="45261D22"/>
    <w:styleLink w:val="tabletextnumber1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92A83"/>
    <w:multiLevelType w:val="hybridMultilevel"/>
    <w:tmpl w:val="421A40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8285E"/>
    <w:multiLevelType w:val="hybridMultilevel"/>
    <w:tmpl w:val="25E89F80"/>
    <w:lvl w:ilvl="0" w:tplc="1EEA467C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83BEF"/>
    <w:multiLevelType w:val="multilevel"/>
    <w:tmpl w:val="4E9E6CA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9023EFC"/>
    <w:multiLevelType w:val="hybridMultilevel"/>
    <w:tmpl w:val="81004810"/>
    <w:lvl w:ilvl="0" w:tplc="5B9CC8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866E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C0058"/>
    <w:multiLevelType w:val="hybridMultilevel"/>
    <w:tmpl w:val="CED8B2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217AA9"/>
    <w:multiLevelType w:val="hybridMultilevel"/>
    <w:tmpl w:val="E02C99F4"/>
    <w:lvl w:ilvl="0" w:tplc="3E8A9528">
      <w:start w:val="1"/>
      <w:numFmt w:val="decimal"/>
      <w:lvlText w:val="%1)"/>
      <w:lvlJc w:val="left"/>
      <w:pPr>
        <w:ind w:left="720" w:hanging="360"/>
      </w:pPr>
    </w:lvl>
    <w:lvl w:ilvl="1" w:tplc="A48E60E6">
      <w:start w:val="1"/>
      <w:numFmt w:val="lowerLetter"/>
      <w:pStyle w:val="BodyTextNumbered2"/>
      <w:lvlText w:val="%2."/>
      <w:lvlJc w:val="left"/>
      <w:pPr>
        <w:ind w:left="1440" w:hanging="360"/>
      </w:pPr>
    </w:lvl>
    <w:lvl w:ilvl="2" w:tplc="80F0047C">
      <w:start w:val="1"/>
      <w:numFmt w:val="lowerRoman"/>
      <w:pStyle w:val="BodyTextNumbered3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35956"/>
    <w:multiLevelType w:val="multilevel"/>
    <w:tmpl w:val="1722CAEE"/>
    <w:styleLink w:val="Style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12" w15:restartNumberingAfterBreak="0">
    <w:nsid w:val="49FE5175"/>
    <w:multiLevelType w:val="hybridMultilevel"/>
    <w:tmpl w:val="754EB06E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54E8046C"/>
    <w:multiLevelType w:val="hybridMultilevel"/>
    <w:tmpl w:val="61B6095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130C4E"/>
    <w:multiLevelType w:val="multilevel"/>
    <w:tmpl w:val="ADB22A2C"/>
    <w:lvl w:ilvl="0">
      <w:start w:val="1"/>
      <w:numFmt w:val="decimal"/>
      <w:pStyle w:val="TableTextNumbered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63B6B40"/>
    <w:multiLevelType w:val="hybridMultilevel"/>
    <w:tmpl w:val="1C380460"/>
    <w:lvl w:ilvl="0" w:tplc="3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66C22DA"/>
    <w:multiLevelType w:val="hybridMultilevel"/>
    <w:tmpl w:val="B832F8C2"/>
    <w:lvl w:ilvl="0" w:tplc="F09EA178">
      <w:start w:val="1"/>
      <w:numFmt w:val="decimal"/>
      <w:pStyle w:val="BodyTextNumbered1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56AF4084"/>
    <w:multiLevelType w:val="multilevel"/>
    <w:tmpl w:val="562AFC1C"/>
    <w:lvl w:ilvl="0">
      <w:start w:val="1"/>
      <w:numFmt w:val="decimal"/>
      <w:isLgl/>
      <w:lvlText w:val="%1)"/>
      <w:lvlJc w:val="left"/>
      <w:pPr>
        <w:tabs>
          <w:tab w:val="num" w:pos="3119"/>
        </w:tabs>
        <w:ind w:left="3119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156"/>
        </w:tabs>
        <w:ind w:left="3156" w:hanging="576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3300"/>
        </w:tabs>
        <w:ind w:left="3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44"/>
        </w:tabs>
        <w:ind w:left="34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88"/>
        </w:tabs>
        <w:ind w:left="35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32"/>
        </w:tabs>
        <w:ind w:left="37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76"/>
        </w:tabs>
        <w:ind w:left="38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20"/>
        </w:tabs>
        <w:ind w:left="40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164"/>
        </w:tabs>
        <w:ind w:left="4164" w:hanging="1584"/>
      </w:pPr>
      <w:rPr>
        <w:rFonts w:hint="default"/>
      </w:rPr>
    </w:lvl>
  </w:abstractNum>
  <w:abstractNum w:abstractNumId="18" w15:restartNumberingAfterBreak="0">
    <w:nsid w:val="580329FF"/>
    <w:multiLevelType w:val="multilevel"/>
    <w:tmpl w:val="A64A17BC"/>
    <w:numStyleLink w:val="StyleNumbered10ptText1Hanging025"/>
  </w:abstractNum>
  <w:abstractNum w:abstractNumId="19" w15:restartNumberingAfterBreak="0">
    <w:nsid w:val="5FF517D8"/>
    <w:multiLevelType w:val="hybridMultilevel"/>
    <w:tmpl w:val="0B4238FC"/>
    <w:lvl w:ilvl="0" w:tplc="04090001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20" w15:restartNumberingAfterBreak="0">
    <w:nsid w:val="65B46D0B"/>
    <w:multiLevelType w:val="multilevel"/>
    <w:tmpl w:val="A64A17BC"/>
    <w:styleLink w:val="StyleNumbered10ptText1Hanging025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hint="default"/>
        <w:color w:val="000000" w:themeColor="text1"/>
      </w:rPr>
    </w:lvl>
    <w:lvl w:ilvl="1">
      <w:start w:val="1"/>
      <w:numFmt w:val="lowerLetter"/>
      <w:pStyle w:val="TableTextNumbered2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pStyle w:val="TableTextNumbered3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9791535"/>
    <w:multiLevelType w:val="hybridMultilevel"/>
    <w:tmpl w:val="0FD0031E"/>
    <w:lvl w:ilvl="0" w:tplc="CB52AD64">
      <w:start w:val="1"/>
      <w:numFmt w:val="bullet"/>
      <w:pStyle w:val="BodyTextBullet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318CC1E">
      <w:start w:val="1"/>
      <w:numFmt w:val="bullet"/>
      <w:pStyle w:val="BodyTextBullet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266344">
      <w:start w:val="1"/>
      <w:numFmt w:val="bullet"/>
      <w:pStyle w:val="BodyTextBullet3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0A4F67"/>
    <w:multiLevelType w:val="hybridMultilevel"/>
    <w:tmpl w:val="EB7C8970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75A92A8A"/>
    <w:multiLevelType w:val="hybridMultilevel"/>
    <w:tmpl w:val="1EF40170"/>
    <w:lvl w:ilvl="0" w:tplc="04090001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1" w:tplc="04090003">
      <w:start w:val="1"/>
      <w:numFmt w:val="decimal"/>
      <w:pStyle w:val="ListNumber"/>
      <w:lvlText w:val="%2)"/>
      <w:lvlJc w:val="left"/>
      <w:pPr>
        <w:tabs>
          <w:tab w:val="num" w:pos="1440"/>
        </w:tabs>
        <w:ind w:left="1364" w:hanging="284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4D6358"/>
    <w:multiLevelType w:val="hybridMultilevel"/>
    <w:tmpl w:val="0558725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757909"/>
    <w:multiLevelType w:val="multilevel"/>
    <w:tmpl w:val="0A42D07A"/>
    <w:lvl w:ilvl="0">
      <w:start w:val="1"/>
      <w:numFmt w:val="bullet"/>
      <w:pStyle w:val="RTableB1"/>
      <w:lvlText w:val="&gt;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color w:val="auto"/>
      </w:rPr>
    </w:lvl>
    <w:lvl w:ilvl="1">
      <w:start w:val="1"/>
      <w:numFmt w:val="bullet"/>
      <w:pStyle w:val="RTableB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  <w:color w:val="auto"/>
      </w:rPr>
    </w:lvl>
    <w:lvl w:ilvl="2">
      <w:start w:val="1"/>
      <w:numFmt w:val="bullet"/>
      <w:pStyle w:val="RTableB3"/>
      <w:lvlText w:val="-"/>
      <w:lvlJc w:val="left"/>
      <w:pPr>
        <w:tabs>
          <w:tab w:val="num" w:pos="709"/>
        </w:tabs>
        <w:ind w:left="709" w:hanging="199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590"/>
        </w:tabs>
        <w:ind w:left="59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950"/>
        </w:tabs>
        <w:ind w:left="95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310"/>
        </w:tabs>
        <w:ind w:left="131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670"/>
        </w:tabs>
        <w:ind w:left="167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390"/>
        </w:tabs>
        <w:ind w:left="2390" w:hanging="360"/>
      </w:pPr>
      <w:rPr>
        <w:rFonts w:ascii="Symbol" w:hAnsi="Symbol" w:hint="default"/>
      </w:rPr>
    </w:lvl>
  </w:abstractNum>
  <w:abstractNum w:abstractNumId="26" w15:restartNumberingAfterBreak="0">
    <w:nsid w:val="7CFC2EA6"/>
    <w:multiLevelType w:val="multilevel"/>
    <w:tmpl w:val="A64A17BC"/>
    <w:numStyleLink w:val="StyleNumbered10ptText1Hanging025"/>
  </w:abstractNum>
  <w:num w:numId="1">
    <w:abstractNumId w:val="21"/>
  </w:num>
  <w:num w:numId="2">
    <w:abstractNumId w:val="7"/>
  </w:num>
  <w:num w:numId="3">
    <w:abstractNumId w:val="10"/>
  </w:num>
  <w:num w:numId="4">
    <w:abstractNumId w:val="4"/>
  </w:num>
  <w:num w:numId="5">
    <w:abstractNumId w:val="20"/>
  </w:num>
  <w:num w:numId="6">
    <w:abstractNumId w:val="16"/>
  </w:num>
  <w:num w:numId="7">
    <w:abstractNumId w:val="8"/>
  </w:num>
  <w:num w:numId="8">
    <w:abstractNumId w:val="11"/>
  </w:num>
  <w:num w:numId="9">
    <w:abstractNumId w:val="14"/>
  </w:num>
  <w:num w:numId="10">
    <w:abstractNumId w:val="26"/>
  </w:num>
  <w:num w:numId="11">
    <w:abstractNumId w:val="18"/>
  </w:num>
  <w:num w:numId="12">
    <w:abstractNumId w:val="3"/>
  </w:num>
  <w:num w:numId="13">
    <w:abstractNumId w:val="17"/>
  </w:num>
  <w:num w:numId="14">
    <w:abstractNumId w:val="22"/>
  </w:num>
  <w:num w:numId="15">
    <w:abstractNumId w:val="5"/>
  </w:num>
  <w:num w:numId="16">
    <w:abstractNumId w:val="8"/>
  </w:num>
  <w:num w:numId="17">
    <w:abstractNumId w:val="8"/>
  </w:num>
  <w:num w:numId="18">
    <w:abstractNumId w:val="8"/>
  </w:num>
  <w:num w:numId="19">
    <w:abstractNumId w:val="23"/>
  </w:num>
  <w:num w:numId="20">
    <w:abstractNumId w:val="13"/>
  </w:num>
  <w:num w:numId="21">
    <w:abstractNumId w:val="0"/>
  </w:num>
  <w:num w:numId="22">
    <w:abstractNumId w:val="1"/>
  </w:num>
  <w:num w:numId="23">
    <w:abstractNumId w:val="9"/>
  </w:num>
  <w:num w:numId="24">
    <w:abstractNumId w:val="25"/>
  </w:num>
  <w:num w:numId="25">
    <w:abstractNumId w:val="6"/>
  </w:num>
  <w:num w:numId="26">
    <w:abstractNumId w:val="19"/>
  </w:num>
  <w:num w:numId="27">
    <w:abstractNumId w:val="12"/>
  </w:num>
  <w:num w:numId="28">
    <w:abstractNumId w:val="15"/>
  </w:num>
  <w:num w:numId="29">
    <w:abstractNumId w:val="2"/>
  </w:num>
  <w:num w:numId="30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AU" w:vendorID="64" w:dllVersion="6" w:nlCheck="1" w:checkStyle="0"/>
  <w:activeWritingStyle w:appName="MSWord" w:lang="en-HK" w:vendorID="64" w:dllVersion="6" w:nlCheck="1" w:checkStyle="1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20"/>
  <w:defaultTableStyle w:val="LAIOTableStyle"/>
  <w:drawingGridHorizontalSpacing w:val="110"/>
  <w:drawingGridVerticalSpacing w:val="181"/>
  <w:displayHorizontalDrawingGridEvery w:val="2"/>
  <w:characterSpacingControl w:val="doNotCompress"/>
  <w:hdrShapeDefaults>
    <o:shapedefaults v:ext="edit" spidmax="2049">
      <o:colormru v:ext="edit" colors="#f5821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F66"/>
    <w:rsid w:val="00001DC1"/>
    <w:rsid w:val="00002A8C"/>
    <w:rsid w:val="0000308E"/>
    <w:rsid w:val="00007758"/>
    <w:rsid w:val="0001321B"/>
    <w:rsid w:val="00013639"/>
    <w:rsid w:val="00013DCF"/>
    <w:rsid w:val="000157C6"/>
    <w:rsid w:val="00016954"/>
    <w:rsid w:val="000247C0"/>
    <w:rsid w:val="00033B21"/>
    <w:rsid w:val="00035895"/>
    <w:rsid w:val="00036767"/>
    <w:rsid w:val="000424B6"/>
    <w:rsid w:val="00053309"/>
    <w:rsid w:val="00057230"/>
    <w:rsid w:val="00057718"/>
    <w:rsid w:val="000608EA"/>
    <w:rsid w:val="00062E0E"/>
    <w:rsid w:val="000661D0"/>
    <w:rsid w:val="0006716A"/>
    <w:rsid w:val="0007392B"/>
    <w:rsid w:val="00083BC7"/>
    <w:rsid w:val="00084494"/>
    <w:rsid w:val="00087B89"/>
    <w:rsid w:val="000939E5"/>
    <w:rsid w:val="000A635A"/>
    <w:rsid w:val="000A6CAD"/>
    <w:rsid w:val="000A7ABD"/>
    <w:rsid w:val="000B31F3"/>
    <w:rsid w:val="000B76B1"/>
    <w:rsid w:val="000C1AD9"/>
    <w:rsid w:val="000D0E1A"/>
    <w:rsid w:val="000D697D"/>
    <w:rsid w:val="000D6A14"/>
    <w:rsid w:val="000E27BD"/>
    <w:rsid w:val="000E350F"/>
    <w:rsid w:val="000E5772"/>
    <w:rsid w:val="000F034D"/>
    <w:rsid w:val="000F09A2"/>
    <w:rsid w:val="000F6866"/>
    <w:rsid w:val="00100B5C"/>
    <w:rsid w:val="00103924"/>
    <w:rsid w:val="00106739"/>
    <w:rsid w:val="00106C81"/>
    <w:rsid w:val="00116522"/>
    <w:rsid w:val="00116CC9"/>
    <w:rsid w:val="00116E69"/>
    <w:rsid w:val="001208AC"/>
    <w:rsid w:val="00120B1C"/>
    <w:rsid w:val="00120C75"/>
    <w:rsid w:val="00121A07"/>
    <w:rsid w:val="00126866"/>
    <w:rsid w:val="00127B88"/>
    <w:rsid w:val="0013227A"/>
    <w:rsid w:val="00133A12"/>
    <w:rsid w:val="00140D40"/>
    <w:rsid w:val="00141AF1"/>
    <w:rsid w:val="001459D0"/>
    <w:rsid w:val="00154929"/>
    <w:rsid w:val="00154F48"/>
    <w:rsid w:val="001566D3"/>
    <w:rsid w:val="00156705"/>
    <w:rsid w:val="001574A8"/>
    <w:rsid w:val="0016165B"/>
    <w:rsid w:val="00167983"/>
    <w:rsid w:val="001723C4"/>
    <w:rsid w:val="00172F4A"/>
    <w:rsid w:val="00180F61"/>
    <w:rsid w:val="0018217B"/>
    <w:rsid w:val="0018420A"/>
    <w:rsid w:val="001930BC"/>
    <w:rsid w:val="0019363D"/>
    <w:rsid w:val="00197D6E"/>
    <w:rsid w:val="00197E74"/>
    <w:rsid w:val="001A6CF0"/>
    <w:rsid w:val="001B035F"/>
    <w:rsid w:val="001B0965"/>
    <w:rsid w:val="001B5ECA"/>
    <w:rsid w:val="001B661E"/>
    <w:rsid w:val="001B7444"/>
    <w:rsid w:val="001B7803"/>
    <w:rsid w:val="001C0189"/>
    <w:rsid w:val="001C7525"/>
    <w:rsid w:val="001D4843"/>
    <w:rsid w:val="001E0020"/>
    <w:rsid w:val="001E1427"/>
    <w:rsid w:val="001E148F"/>
    <w:rsid w:val="001E246F"/>
    <w:rsid w:val="001E3AC5"/>
    <w:rsid w:val="001E5758"/>
    <w:rsid w:val="001F182D"/>
    <w:rsid w:val="001F1A3C"/>
    <w:rsid w:val="001F3B5F"/>
    <w:rsid w:val="002011A0"/>
    <w:rsid w:val="0020338C"/>
    <w:rsid w:val="00203EB7"/>
    <w:rsid w:val="00207D3F"/>
    <w:rsid w:val="00211A53"/>
    <w:rsid w:val="00230665"/>
    <w:rsid w:val="00230AA6"/>
    <w:rsid w:val="00240118"/>
    <w:rsid w:val="002407E2"/>
    <w:rsid w:val="00242D6F"/>
    <w:rsid w:val="00246451"/>
    <w:rsid w:val="00247F7B"/>
    <w:rsid w:val="00253D1D"/>
    <w:rsid w:val="002552E5"/>
    <w:rsid w:val="00255977"/>
    <w:rsid w:val="00261C98"/>
    <w:rsid w:val="00265999"/>
    <w:rsid w:val="002715EA"/>
    <w:rsid w:val="00271FF1"/>
    <w:rsid w:val="002740E2"/>
    <w:rsid w:val="00275D8C"/>
    <w:rsid w:val="00277004"/>
    <w:rsid w:val="002811E3"/>
    <w:rsid w:val="00287B46"/>
    <w:rsid w:val="00295E9A"/>
    <w:rsid w:val="002A202D"/>
    <w:rsid w:val="002A20A3"/>
    <w:rsid w:val="002A455F"/>
    <w:rsid w:val="002B47C7"/>
    <w:rsid w:val="002B4A8A"/>
    <w:rsid w:val="002B506D"/>
    <w:rsid w:val="002B6DA1"/>
    <w:rsid w:val="002C0935"/>
    <w:rsid w:val="002C474E"/>
    <w:rsid w:val="002D0112"/>
    <w:rsid w:val="002D083C"/>
    <w:rsid w:val="002D609A"/>
    <w:rsid w:val="002D6417"/>
    <w:rsid w:val="002E06AB"/>
    <w:rsid w:val="002E65CA"/>
    <w:rsid w:val="002F0DD7"/>
    <w:rsid w:val="002F406E"/>
    <w:rsid w:val="002F721C"/>
    <w:rsid w:val="00300381"/>
    <w:rsid w:val="003027DA"/>
    <w:rsid w:val="00311010"/>
    <w:rsid w:val="00312105"/>
    <w:rsid w:val="00313CBB"/>
    <w:rsid w:val="00314B0F"/>
    <w:rsid w:val="00314F18"/>
    <w:rsid w:val="00317889"/>
    <w:rsid w:val="00323169"/>
    <w:rsid w:val="0032355D"/>
    <w:rsid w:val="0032469A"/>
    <w:rsid w:val="00324A13"/>
    <w:rsid w:val="00330B28"/>
    <w:rsid w:val="0033270A"/>
    <w:rsid w:val="00332B0F"/>
    <w:rsid w:val="00333B52"/>
    <w:rsid w:val="00337576"/>
    <w:rsid w:val="0034479B"/>
    <w:rsid w:val="003449FF"/>
    <w:rsid w:val="003543BA"/>
    <w:rsid w:val="00354DC3"/>
    <w:rsid w:val="0035535C"/>
    <w:rsid w:val="00362BE5"/>
    <w:rsid w:val="00363B3A"/>
    <w:rsid w:val="003641D3"/>
    <w:rsid w:val="003655B1"/>
    <w:rsid w:val="00365BE4"/>
    <w:rsid w:val="00365FC0"/>
    <w:rsid w:val="00366C4B"/>
    <w:rsid w:val="00372307"/>
    <w:rsid w:val="0037250B"/>
    <w:rsid w:val="0037343C"/>
    <w:rsid w:val="00381951"/>
    <w:rsid w:val="0038472A"/>
    <w:rsid w:val="003868A8"/>
    <w:rsid w:val="003910F7"/>
    <w:rsid w:val="00392DEE"/>
    <w:rsid w:val="0039425A"/>
    <w:rsid w:val="0039493C"/>
    <w:rsid w:val="003A208B"/>
    <w:rsid w:val="003A58B9"/>
    <w:rsid w:val="003A60AC"/>
    <w:rsid w:val="003A62E6"/>
    <w:rsid w:val="003A7B9C"/>
    <w:rsid w:val="003B25D9"/>
    <w:rsid w:val="003B492E"/>
    <w:rsid w:val="003B5310"/>
    <w:rsid w:val="003B6F20"/>
    <w:rsid w:val="003B78F2"/>
    <w:rsid w:val="003C2E96"/>
    <w:rsid w:val="003C4259"/>
    <w:rsid w:val="003C6294"/>
    <w:rsid w:val="003D06A1"/>
    <w:rsid w:val="003D1AA1"/>
    <w:rsid w:val="003E4934"/>
    <w:rsid w:val="003F4E0D"/>
    <w:rsid w:val="003F5C14"/>
    <w:rsid w:val="003F5EC0"/>
    <w:rsid w:val="0040318A"/>
    <w:rsid w:val="00404404"/>
    <w:rsid w:val="00406F4E"/>
    <w:rsid w:val="00410F3A"/>
    <w:rsid w:val="0041292C"/>
    <w:rsid w:val="0041524E"/>
    <w:rsid w:val="004176CE"/>
    <w:rsid w:val="00417FC9"/>
    <w:rsid w:val="0042106E"/>
    <w:rsid w:val="00423DD5"/>
    <w:rsid w:val="004246F6"/>
    <w:rsid w:val="00425F58"/>
    <w:rsid w:val="0043233F"/>
    <w:rsid w:val="00433AAC"/>
    <w:rsid w:val="004359FE"/>
    <w:rsid w:val="00435A13"/>
    <w:rsid w:val="004366D2"/>
    <w:rsid w:val="00437723"/>
    <w:rsid w:val="00446C1D"/>
    <w:rsid w:val="00463454"/>
    <w:rsid w:val="004659C9"/>
    <w:rsid w:val="00465E59"/>
    <w:rsid w:val="00466FD6"/>
    <w:rsid w:val="0047211C"/>
    <w:rsid w:val="00472C71"/>
    <w:rsid w:val="00473C30"/>
    <w:rsid w:val="004752BD"/>
    <w:rsid w:val="00476309"/>
    <w:rsid w:val="00482E9A"/>
    <w:rsid w:val="004915DF"/>
    <w:rsid w:val="004A57B0"/>
    <w:rsid w:val="004A76D8"/>
    <w:rsid w:val="004B13DD"/>
    <w:rsid w:val="004B2A4B"/>
    <w:rsid w:val="004B63FB"/>
    <w:rsid w:val="004B7742"/>
    <w:rsid w:val="004C2856"/>
    <w:rsid w:val="004C633E"/>
    <w:rsid w:val="004C7205"/>
    <w:rsid w:val="004D0F8A"/>
    <w:rsid w:val="004D2942"/>
    <w:rsid w:val="004D3324"/>
    <w:rsid w:val="004D7871"/>
    <w:rsid w:val="004E1895"/>
    <w:rsid w:val="004E2358"/>
    <w:rsid w:val="004E28E8"/>
    <w:rsid w:val="004E4F4F"/>
    <w:rsid w:val="004F031D"/>
    <w:rsid w:val="004F407C"/>
    <w:rsid w:val="004F45A8"/>
    <w:rsid w:val="004F4BD5"/>
    <w:rsid w:val="004F584C"/>
    <w:rsid w:val="0050263A"/>
    <w:rsid w:val="005129AC"/>
    <w:rsid w:val="00520D6E"/>
    <w:rsid w:val="005229E8"/>
    <w:rsid w:val="00525DC1"/>
    <w:rsid w:val="005315D7"/>
    <w:rsid w:val="00534F57"/>
    <w:rsid w:val="00535A28"/>
    <w:rsid w:val="00535B49"/>
    <w:rsid w:val="005415F3"/>
    <w:rsid w:val="00544490"/>
    <w:rsid w:val="00546C0E"/>
    <w:rsid w:val="00552D96"/>
    <w:rsid w:val="00556F50"/>
    <w:rsid w:val="0056701F"/>
    <w:rsid w:val="005711E0"/>
    <w:rsid w:val="00574B96"/>
    <w:rsid w:val="00581523"/>
    <w:rsid w:val="00581F40"/>
    <w:rsid w:val="00586291"/>
    <w:rsid w:val="00592B3D"/>
    <w:rsid w:val="005A1280"/>
    <w:rsid w:val="005A50D1"/>
    <w:rsid w:val="005A557A"/>
    <w:rsid w:val="005A628E"/>
    <w:rsid w:val="005B0CFA"/>
    <w:rsid w:val="005B1DAA"/>
    <w:rsid w:val="005B7A9F"/>
    <w:rsid w:val="005C7837"/>
    <w:rsid w:val="005D3335"/>
    <w:rsid w:val="005D38E3"/>
    <w:rsid w:val="005D4040"/>
    <w:rsid w:val="005D59EA"/>
    <w:rsid w:val="005D5B08"/>
    <w:rsid w:val="005D5C24"/>
    <w:rsid w:val="005D62B9"/>
    <w:rsid w:val="005E0118"/>
    <w:rsid w:val="005E2E5F"/>
    <w:rsid w:val="005E5A8E"/>
    <w:rsid w:val="005E5C23"/>
    <w:rsid w:val="005E5EF8"/>
    <w:rsid w:val="005E76AB"/>
    <w:rsid w:val="005F3930"/>
    <w:rsid w:val="005F3C02"/>
    <w:rsid w:val="005F5105"/>
    <w:rsid w:val="005F64AA"/>
    <w:rsid w:val="00601769"/>
    <w:rsid w:val="0060401B"/>
    <w:rsid w:val="0060407E"/>
    <w:rsid w:val="00605A4E"/>
    <w:rsid w:val="00606ED0"/>
    <w:rsid w:val="00610C2A"/>
    <w:rsid w:val="0061258F"/>
    <w:rsid w:val="00612890"/>
    <w:rsid w:val="006160A6"/>
    <w:rsid w:val="00617080"/>
    <w:rsid w:val="00624AAD"/>
    <w:rsid w:val="006270B4"/>
    <w:rsid w:val="0063111B"/>
    <w:rsid w:val="00632522"/>
    <w:rsid w:val="00632CB4"/>
    <w:rsid w:val="00637FF5"/>
    <w:rsid w:val="0064393B"/>
    <w:rsid w:val="00644B6C"/>
    <w:rsid w:val="00645345"/>
    <w:rsid w:val="00652F79"/>
    <w:rsid w:val="00653F66"/>
    <w:rsid w:val="00654DA9"/>
    <w:rsid w:val="00657B84"/>
    <w:rsid w:val="0066203D"/>
    <w:rsid w:val="00663725"/>
    <w:rsid w:val="00666E1A"/>
    <w:rsid w:val="0067368A"/>
    <w:rsid w:val="006739CD"/>
    <w:rsid w:val="006740A8"/>
    <w:rsid w:val="00677F85"/>
    <w:rsid w:val="0068209E"/>
    <w:rsid w:val="00683695"/>
    <w:rsid w:val="00685877"/>
    <w:rsid w:val="0068657A"/>
    <w:rsid w:val="0068741A"/>
    <w:rsid w:val="0069028A"/>
    <w:rsid w:val="006914FA"/>
    <w:rsid w:val="00695EEB"/>
    <w:rsid w:val="00697B81"/>
    <w:rsid w:val="006A4149"/>
    <w:rsid w:val="006B0254"/>
    <w:rsid w:val="006B1831"/>
    <w:rsid w:val="006B486C"/>
    <w:rsid w:val="006B66FE"/>
    <w:rsid w:val="006B6AFD"/>
    <w:rsid w:val="006C1FC9"/>
    <w:rsid w:val="006C5ADC"/>
    <w:rsid w:val="006D0514"/>
    <w:rsid w:val="006D2A37"/>
    <w:rsid w:val="006D3EA8"/>
    <w:rsid w:val="006D45D2"/>
    <w:rsid w:val="006D6763"/>
    <w:rsid w:val="006D6C7D"/>
    <w:rsid w:val="006D7074"/>
    <w:rsid w:val="006E5EDF"/>
    <w:rsid w:val="006E71ED"/>
    <w:rsid w:val="006E739E"/>
    <w:rsid w:val="006F2616"/>
    <w:rsid w:val="00701491"/>
    <w:rsid w:val="00702464"/>
    <w:rsid w:val="00703776"/>
    <w:rsid w:val="0071172E"/>
    <w:rsid w:val="00713002"/>
    <w:rsid w:val="007134F9"/>
    <w:rsid w:val="00715D00"/>
    <w:rsid w:val="0072491F"/>
    <w:rsid w:val="0072555D"/>
    <w:rsid w:val="00726743"/>
    <w:rsid w:val="00731742"/>
    <w:rsid w:val="00731A37"/>
    <w:rsid w:val="00732A47"/>
    <w:rsid w:val="00735245"/>
    <w:rsid w:val="0073719D"/>
    <w:rsid w:val="00746FA5"/>
    <w:rsid w:val="007517C3"/>
    <w:rsid w:val="007574D5"/>
    <w:rsid w:val="00761498"/>
    <w:rsid w:val="00761607"/>
    <w:rsid w:val="00765D45"/>
    <w:rsid w:val="00766A96"/>
    <w:rsid w:val="0076799E"/>
    <w:rsid w:val="00771D80"/>
    <w:rsid w:val="00786000"/>
    <w:rsid w:val="007872AB"/>
    <w:rsid w:val="00790BB0"/>
    <w:rsid w:val="00795BB3"/>
    <w:rsid w:val="007A3E47"/>
    <w:rsid w:val="007A4EE1"/>
    <w:rsid w:val="007A59AA"/>
    <w:rsid w:val="007B27B6"/>
    <w:rsid w:val="007B3B0F"/>
    <w:rsid w:val="007C33EE"/>
    <w:rsid w:val="007C38A1"/>
    <w:rsid w:val="007E6520"/>
    <w:rsid w:val="007F440E"/>
    <w:rsid w:val="008075C5"/>
    <w:rsid w:val="0081134A"/>
    <w:rsid w:val="00812087"/>
    <w:rsid w:val="00816BA2"/>
    <w:rsid w:val="0082186B"/>
    <w:rsid w:val="00824DE8"/>
    <w:rsid w:val="00825CDC"/>
    <w:rsid w:val="008303CB"/>
    <w:rsid w:val="00830517"/>
    <w:rsid w:val="00835C20"/>
    <w:rsid w:val="00835DEE"/>
    <w:rsid w:val="008419C4"/>
    <w:rsid w:val="008502CC"/>
    <w:rsid w:val="00850308"/>
    <w:rsid w:val="00853EAD"/>
    <w:rsid w:val="00855824"/>
    <w:rsid w:val="0086071B"/>
    <w:rsid w:val="00865C47"/>
    <w:rsid w:val="00873148"/>
    <w:rsid w:val="00874788"/>
    <w:rsid w:val="00886196"/>
    <w:rsid w:val="008861B4"/>
    <w:rsid w:val="00886C6F"/>
    <w:rsid w:val="0088780A"/>
    <w:rsid w:val="00892A96"/>
    <w:rsid w:val="008A7BF1"/>
    <w:rsid w:val="008B027F"/>
    <w:rsid w:val="008B4094"/>
    <w:rsid w:val="008C07EE"/>
    <w:rsid w:val="008D34F9"/>
    <w:rsid w:val="008D36ED"/>
    <w:rsid w:val="008D5FED"/>
    <w:rsid w:val="008E01F3"/>
    <w:rsid w:val="008E45C9"/>
    <w:rsid w:val="008E6627"/>
    <w:rsid w:val="008F0087"/>
    <w:rsid w:val="008F2A63"/>
    <w:rsid w:val="008F41B9"/>
    <w:rsid w:val="00911122"/>
    <w:rsid w:val="00914B27"/>
    <w:rsid w:val="0091562C"/>
    <w:rsid w:val="00916F7D"/>
    <w:rsid w:val="00926F9C"/>
    <w:rsid w:val="00930818"/>
    <w:rsid w:val="009319AB"/>
    <w:rsid w:val="00933CAB"/>
    <w:rsid w:val="0095045B"/>
    <w:rsid w:val="00950B28"/>
    <w:rsid w:val="00963990"/>
    <w:rsid w:val="00963E26"/>
    <w:rsid w:val="00965214"/>
    <w:rsid w:val="00966FE5"/>
    <w:rsid w:val="0097282D"/>
    <w:rsid w:val="00974308"/>
    <w:rsid w:val="0097552B"/>
    <w:rsid w:val="0098384E"/>
    <w:rsid w:val="0098418C"/>
    <w:rsid w:val="00994C21"/>
    <w:rsid w:val="009955EA"/>
    <w:rsid w:val="009A236E"/>
    <w:rsid w:val="009A2477"/>
    <w:rsid w:val="009A74F6"/>
    <w:rsid w:val="009A7FC9"/>
    <w:rsid w:val="009B21C1"/>
    <w:rsid w:val="009B633D"/>
    <w:rsid w:val="009C770F"/>
    <w:rsid w:val="009C77F4"/>
    <w:rsid w:val="009E6B51"/>
    <w:rsid w:val="009E7622"/>
    <w:rsid w:val="009F0148"/>
    <w:rsid w:val="009F07E3"/>
    <w:rsid w:val="009F3465"/>
    <w:rsid w:val="00A00352"/>
    <w:rsid w:val="00A01B8D"/>
    <w:rsid w:val="00A02140"/>
    <w:rsid w:val="00A02DEE"/>
    <w:rsid w:val="00A03179"/>
    <w:rsid w:val="00A068CF"/>
    <w:rsid w:val="00A076B7"/>
    <w:rsid w:val="00A116E8"/>
    <w:rsid w:val="00A12257"/>
    <w:rsid w:val="00A21CDF"/>
    <w:rsid w:val="00A23437"/>
    <w:rsid w:val="00A246AB"/>
    <w:rsid w:val="00A25723"/>
    <w:rsid w:val="00A26C6B"/>
    <w:rsid w:val="00A315B4"/>
    <w:rsid w:val="00A3244A"/>
    <w:rsid w:val="00A34362"/>
    <w:rsid w:val="00A35080"/>
    <w:rsid w:val="00A419A0"/>
    <w:rsid w:val="00A45D7D"/>
    <w:rsid w:val="00A504A2"/>
    <w:rsid w:val="00A51325"/>
    <w:rsid w:val="00A52DB6"/>
    <w:rsid w:val="00A56E7D"/>
    <w:rsid w:val="00A6474A"/>
    <w:rsid w:val="00A70D2F"/>
    <w:rsid w:val="00A70E3B"/>
    <w:rsid w:val="00A7476B"/>
    <w:rsid w:val="00A7514A"/>
    <w:rsid w:val="00A92FA3"/>
    <w:rsid w:val="00A97C74"/>
    <w:rsid w:val="00AB215E"/>
    <w:rsid w:val="00AB2A80"/>
    <w:rsid w:val="00AB617A"/>
    <w:rsid w:val="00AC27DB"/>
    <w:rsid w:val="00AC2F45"/>
    <w:rsid w:val="00AC69D8"/>
    <w:rsid w:val="00AC7FEE"/>
    <w:rsid w:val="00AD0121"/>
    <w:rsid w:val="00AD2031"/>
    <w:rsid w:val="00AE122D"/>
    <w:rsid w:val="00AE1755"/>
    <w:rsid w:val="00AF07D0"/>
    <w:rsid w:val="00AF2C42"/>
    <w:rsid w:val="00AF397F"/>
    <w:rsid w:val="00AF5588"/>
    <w:rsid w:val="00AF5E2D"/>
    <w:rsid w:val="00AF65FD"/>
    <w:rsid w:val="00AF6C83"/>
    <w:rsid w:val="00B00B70"/>
    <w:rsid w:val="00B15607"/>
    <w:rsid w:val="00B15C73"/>
    <w:rsid w:val="00B162AC"/>
    <w:rsid w:val="00B225F1"/>
    <w:rsid w:val="00B227B8"/>
    <w:rsid w:val="00B25A86"/>
    <w:rsid w:val="00B3047E"/>
    <w:rsid w:val="00B30F3D"/>
    <w:rsid w:val="00B34C4F"/>
    <w:rsid w:val="00B402A8"/>
    <w:rsid w:val="00B45FC2"/>
    <w:rsid w:val="00B532B7"/>
    <w:rsid w:val="00B568C0"/>
    <w:rsid w:val="00B62E5E"/>
    <w:rsid w:val="00B71386"/>
    <w:rsid w:val="00B7247E"/>
    <w:rsid w:val="00B74438"/>
    <w:rsid w:val="00B8296B"/>
    <w:rsid w:val="00B931E2"/>
    <w:rsid w:val="00B96387"/>
    <w:rsid w:val="00B96FF8"/>
    <w:rsid w:val="00BB0136"/>
    <w:rsid w:val="00BB1B9A"/>
    <w:rsid w:val="00BB3972"/>
    <w:rsid w:val="00BB743F"/>
    <w:rsid w:val="00BC3038"/>
    <w:rsid w:val="00BC4146"/>
    <w:rsid w:val="00BC5912"/>
    <w:rsid w:val="00BC73F6"/>
    <w:rsid w:val="00BD0FF3"/>
    <w:rsid w:val="00BD207C"/>
    <w:rsid w:val="00BE21A8"/>
    <w:rsid w:val="00BE27BB"/>
    <w:rsid w:val="00BE3568"/>
    <w:rsid w:val="00BE4493"/>
    <w:rsid w:val="00BF49A0"/>
    <w:rsid w:val="00BF5D49"/>
    <w:rsid w:val="00C00670"/>
    <w:rsid w:val="00C032EC"/>
    <w:rsid w:val="00C0331D"/>
    <w:rsid w:val="00C071C8"/>
    <w:rsid w:val="00C10482"/>
    <w:rsid w:val="00C11067"/>
    <w:rsid w:val="00C1349C"/>
    <w:rsid w:val="00C16A7A"/>
    <w:rsid w:val="00C26D71"/>
    <w:rsid w:val="00C279AB"/>
    <w:rsid w:val="00C35432"/>
    <w:rsid w:val="00C44061"/>
    <w:rsid w:val="00C44974"/>
    <w:rsid w:val="00C46589"/>
    <w:rsid w:val="00C508A6"/>
    <w:rsid w:val="00C508FC"/>
    <w:rsid w:val="00C524CF"/>
    <w:rsid w:val="00C553C3"/>
    <w:rsid w:val="00C56127"/>
    <w:rsid w:val="00C652A1"/>
    <w:rsid w:val="00C65687"/>
    <w:rsid w:val="00C670CD"/>
    <w:rsid w:val="00C72348"/>
    <w:rsid w:val="00C7517C"/>
    <w:rsid w:val="00C758D0"/>
    <w:rsid w:val="00C77CDA"/>
    <w:rsid w:val="00C81754"/>
    <w:rsid w:val="00C837D7"/>
    <w:rsid w:val="00C850AD"/>
    <w:rsid w:val="00C86D50"/>
    <w:rsid w:val="00C948DA"/>
    <w:rsid w:val="00C95E4C"/>
    <w:rsid w:val="00C95EEC"/>
    <w:rsid w:val="00C96059"/>
    <w:rsid w:val="00C96443"/>
    <w:rsid w:val="00CA0E32"/>
    <w:rsid w:val="00CA3141"/>
    <w:rsid w:val="00CA3436"/>
    <w:rsid w:val="00CA44C6"/>
    <w:rsid w:val="00CB0779"/>
    <w:rsid w:val="00CB351F"/>
    <w:rsid w:val="00CC05A5"/>
    <w:rsid w:val="00CC3025"/>
    <w:rsid w:val="00CC31CA"/>
    <w:rsid w:val="00CC7BC9"/>
    <w:rsid w:val="00CD1C13"/>
    <w:rsid w:val="00CD28A2"/>
    <w:rsid w:val="00CE0429"/>
    <w:rsid w:val="00CE36EE"/>
    <w:rsid w:val="00CE70C5"/>
    <w:rsid w:val="00CE7B52"/>
    <w:rsid w:val="00CF73C5"/>
    <w:rsid w:val="00D0215E"/>
    <w:rsid w:val="00D02FD8"/>
    <w:rsid w:val="00D045F0"/>
    <w:rsid w:val="00D04A5C"/>
    <w:rsid w:val="00D07477"/>
    <w:rsid w:val="00D10D73"/>
    <w:rsid w:val="00D112B0"/>
    <w:rsid w:val="00D14EFA"/>
    <w:rsid w:val="00D1660C"/>
    <w:rsid w:val="00D23B87"/>
    <w:rsid w:val="00D30228"/>
    <w:rsid w:val="00D3069E"/>
    <w:rsid w:val="00D32A3B"/>
    <w:rsid w:val="00D34143"/>
    <w:rsid w:val="00D4071C"/>
    <w:rsid w:val="00D4671C"/>
    <w:rsid w:val="00D476CC"/>
    <w:rsid w:val="00D47AEA"/>
    <w:rsid w:val="00D542E2"/>
    <w:rsid w:val="00D547FE"/>
    <w:rsid w:val="00D54D60"/>
    <w:rsid w:val="00D57298"/>
    <w:rsid w:val="00D60E88"/>
    <w:rsid w:val="00D64E29"/>
    <w:rsid w:val="00D70280"/>
    <w:rsid w:val="00D74364"/>
    <w:rsid w:val="00D75D04"/>
    <w:rsid w:val="00D773ED"/>
    <w:rsid w:val="00D77D23"/>
    <w:rsid w:val="00D828BA"/>
    <w:rsid w:val="00D90696"/>
    <w:rsid w:val="00D9123D"/>
    <w:rsid w:val="00D91714"/>
    <w:rsid w:val="00D9391F"/>
    <w:rsid w:val="00D93DEC"/>
    <w:rsid w:val="00DA190B"/>
    <w:rsid w:val="00DA5426"/>
    <w:rsid w:val="00DA5EF1"/>
    <w:rsid w:val="00DA6A66"/>
    <w:rsid w:val="00DB19BF"/>
    <w:rsid w:val="00DB2C96"/>
    <w:rsid w:val="00DB73AB"/>
    <w:rsid w:val="00DC086E"/>
    <w:rsid w:val="00DD026F"/>
    <w:rsid w:val="00DD3B59"/>
    <w:rsid w:val="00DD3D22"/>
    <w:rsid w:val="00DD46E6"/>
    <w:rsid w:val="00DE2CD0"/>
    <w:rsid w:val="00DE3CAD"/>
    <w:rsid w:val="00DF0509"/>
    <w:rsid w:val="00DF0F1D"/>
    <w:rsid w:val="00DF10B8"/>
    <w:rsid w:val="00DF37A0"/>
    <w:rsid w:val="00DF46AA"/>
    <w:rsid w:val="00DF7883"/>
    <w:rsid w:val="00E00F17"/>
    <w:rsid w:val="00E05605"/>
    <w:rsid w:val="00E06DE1"/>
    <w:rsid w:val="00E10015"/>
    <w:rsid w:val="00E1022C"/>
    <w:rsid w:val="00E32901"/>
    <w:rsid w:val="00E32C9E"/>
    <w:rsid w:val="00E33C6B"/>
    <w:rsid w:val="00E361EE"/>
    <w:rsid w:val="00E364A1"/>
    <w:rsid w:val="00E37EBB"/>
    <w:rsid w:val="00E45581"/>
    <w:rsid w:val="00E4703B"/>
    <w:rsid w:val="00E51B90"/>
    <w:rsid w:val="00E55BE1"/>
    <w:rsid w:val="00E57FF3"/>
    <w:rsid w:val="00E60BEB"/>
    <w:rsid w:val="00E669B7"/>
    <w:rsid w:val="00E73ACA"/>
    <w:rsid w:val="00E743D3"/>
    <w:rsid w:val="00E828F2"/>
    <w:rsid w:val="00E8316D"/>
    <w:rsid w:val="00E83C48"/>
    <w:rsid w:val="00E91D5F"/>
    <w:rsid w:val="00E922CE"/>
    <w:rsid w:val="00E948B0"/>
    <w:rsid w:val="00E94E72"/>
    <w:rsid w:val="00E94EDF"/>
    <w:rsid w:val="00EA16BF"/>
    <w:rsid w:val="00EA517A"/>
    <w:rsid w:val="00EA6823"/>
    <w:rsid w:val="00EB035B"/>
    <w:rsid w:val="00EB1B23"/>
    <w:rsid w:val="00EB5E69"/>
    <w:rsid w:val="00EC02BF"/>
    <w:rsid w:val="00EC4986"/>
    <w:rsid w:val="00EC543B"/>
    <w:rsid w:val="00EC6FE0"/>
    <w:rsid w:val="00EC7895"/>
    <w:rsid w:val="00ED34A1"/>
    <w:rsid w:val="00ED3E88"/>
    <w:rsid w:val="00EE70B4"/>
    <w:rsid w:val="00EF64D9"/>
    <w:rsid w:val="00EF7404"/>
    <w:rsid w:val="00F05EDD"/>
    <w:rsid w:val="00F077DE"/>
    <w:rsid w:val="00F13384"/>
    <w:rsid w:val="00F13524"/>
    <w:rsid w:val="00F14064"/>
    <w:rsid w:val="00F245D1"/>
    <w:rsid w:val="00F24AF6"/>
    <w:rsid w:val="00F260AA"/>
    <w:rsid w:val="00F363BD"/>
    <w:rsid w:val="00F37D5C"/>
    <w:rsid w:val="00F408F8"/>
    <w:rsid w:val="00F40F2C"/>
    <w:rsid w:val="00F419D5"/>
    <w:rsid w:val="00F430A8"/>
    <w:rsid w:val="00F504CF"/>
    <w:rsid w:val="00F601E2"/>
    <w:rsid w:val="00F63A90"/>
    <w:rsid w:val="00F724D5"/>
    <w:rsid w:val="00F77466"/>
    <w:rsid w:val="00F83686"/>
    <w:rsid w:val="00F839B6"/>
    <w:rsid w:val="00F842D7"/>
    <w:rsid w:val="00F9511C"/>
    <w:rsid w:val="00F95EC8"/>
    <w:rsid w:val="00F97AD0"/>
    <w:rsid w:val="00FB6A97"/>
    <w:rsid w:val="00FB6DEC"/>
    <w:rsid w:val="00FD2761"/>
    <w:rsid w:val="00FD30FB"/>
    <w:rsid w:val="00FF0195"/>
    <w:rsid w:val="00FF177F"/>
    <w:rsid w:val="00FF59E8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5821f"/>
    </o:shapedefaults>
    <o:shapelayout v:ext="edit">
      <o:idmap v:ext="edit" data="1"/>
    </o:shapelayout>
  </w:shapeDefaults>
  <w:decimalSymbol w:val="."/>
  <w:listSeparator w:val=","/>
  <w14:docId w14:val="79240712"/>
  <w15:docId w15:val="{888D2C04-33A8-4069-A957-546CC716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11A0"/>
    <w:pPr>
      <w:spacing w:after="200"/>
      <w:ind w:left="720"/>
      <w:jc w:val="both"/>
    </w:pPr>
    <w:rPr>
      <w:rFonts w:ascii="Arial" w:eastAsiaTheme="minorHAnsi" w:hAnsi="Arial" w:cs="Arial"/>
      <w:bCs/>
      <w:sz w:val="22"/>
      <w:szCs w:val="22"/>
    </w:rPr>
  </w:style>
  <w:style w:type="paragraph" w:styleId="Heading1">
    <w:name w:val="heading 1"/>
    <w:basedOn w:val="Normal"/>
    <w:next w:val="BodyText"/>
    <w:qFormat/>
    <w:rsid w:val="003E4934"/>
    <w:pPr>
      <w:numPr>
        <w:numId w:val="2"/>
      </w:numPr>
      <w:tabs>
        <w:tab w:val="left" w:pos="709"/>
      </w:tabs>
      <w:ind w:left="709" w:hanging="709"/>
      <w:outlineLvl w:val="0"/>
    </w:pPr>
    <w:rPr>
      <w:rFonts w:ascii="Arial Bold" w:hAnsi="Arial Bold"/>
      <w:b/>
      <w:caps/>
    </w:rPr>
  </w:style>
  <w:style w:type="paragraph" w:styleId="Heading2">
    <w:name w:val="heading 2"/>
    <w:basedOn w:val="Normal"/>
    <w:next w:val="BodyText"/>
    <w:qFormat/>
    <w:rsid w:val="003E4934"/>
    <w:pPr>
      <w:numPr>
        <w:ilvl w:val="1"/>
        <w:numId w:val="2"/>
      </w:numPr>
      <w:tabs>
        <w:tab w:val="left" w:pos="709"/>
      </w:tabs>
      <w:ind w:left="709" w:hanging="709"/>
      <w:outlineLvl w:val="1"/>
    </w:pPr>
    <w:rPr>
      <w:b/>
    </w:rPr>
  </w:style>
  <w:style w:type="paragraph" w:styleId="Heading3">
    <w:name w:val="heading 3"/>
    <w:basedOn w:val="BodyText"/>
    <w:next w:val="BodyText"/>
    <w:qFormat/>
    <w:rsid w:val="004A57B0"/>
    <w:pPr>
      <w:numPr>
        <w:ilvl w:val="2"/>
        <w:numId w:val="2"/>
      </w:numPr>
      <w:tabs>
        <w:tab w:val="left" w:pos="1680"/>
      </w:tabs>
      <w:spacing w:after="120"/>
      <w:ind w:firstLine="0"/>
      <w:outlineLvl w:val="2"/>
    </w:pPr>
    <w:rPr>
      <w:b/>
      <w:i/>
    </w:rPr>
  </w:style>
  <w:style w:type="paragraph" w:styleId="Heading4">
    <w:name w:val="heading 4"/>
    <w:basedOn w:val="Normal"/>
    <w:next w:val="BodyText"/>
    <w:qFormat/>
    <w:rsid w:val="004A57B0"/>
    <w:pPr>
      <w:keepNext/>
      <w:numPr>
        <w:ilvl w:val="3"/>
        <w:numId w:val="2"/>
      </w:numPr>
      <w:tabs>
        <w:tab w:val="left" w:pos="1680"/>
      </w:tabs>
      <w:spacing w:after="120" w:line="240" w:lineRule="exact"/>
      <w:ind w:left="720" w:firstLine="0"/>
      <w:outlineLvl w:val="3"/>
    </w:pPr>
    <w:rPr>
      <w:b/>
      <w:i/>
    </w:rPr>
  </w:style>
  <w:style w:type="paragraph" w:styleId="Heading5">
    <w:name w:val="heading 5"/>
    <w:next w:val="BodyText"/>
    <w:qFormat/>
    <w:rsid w:val="004A57B0"/>
    <w:pPr>
      <w:numPr>
        <w:ilvl w:val="4"/>
        <w:numId w:val="2"/>
      </w:numPr>
      <w:tabs>
        <w:tab w:val="left" w:pos="1680"/>
      </w:tabs>
      <w:spacing w:after="120" w:line="240" w:lineRule="exact"/>
      <w:ind w:left="720" w:firstLine="0"/>
      <w:outlineLvl w:val="4"/>
    </w:pPr>
    <w:rPr>
      <w:rFonts w:ascii="Arial" w:hAnsi="Arial" w:cs="Arial"/>
      <w:b/>
      <w:i/>
      <w:spacing w:val="-8"/>
      <w:sz w:val="22"/>
      <w:szCs w:val="22"/>
      <w:lang w:val="en-AU" w:eastAsia="en-AU"/>
    </w:rPr>
  </w:style>
  <w:style w:type="paragraph" w:styleId="Heading6">
    <w:name w:val="heading 6"/>
    <w:next w:val="BodyText"/>
    <w:qFormat/>
    <w:rsid w:val="00F724D5"/>
    <w:pPr>
      <w:numPr>
        <w:ilvl w:val="5"/>
        <w:numId w:val="2"/>
      </w:numPr>
      <w:spacing w:after="120" w:line="240" w:lineRule="exact"/>
      <w:outlineLvl w:val="5"/>
    </w:pPr>
    <w:rPr>
      <w:rFonts w:ascii="Arial" w:hAnsi="Arial" w:cs="Arial"/>
      <w:spacing w:val="-8"/>
      <w:u w:val="single"/>
      <w:lang w:val="en-AU" w:eastAsia="en-AU"/>
    </w:rPr>
  </w:style>
  <w:style w:type="paragraph" w:styleId="Heading7">
    <w:name w:val="heading 7"/>
    <w:basedOn w:val="Normal"/>
    <w:next w:val="Normal"/>
    <w:qFormat/>
    <w:rsid w:val="00F724D5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724D5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724D5"/>
    <w:pPr>
      <w:numPr>
        <w:ilvl w:val="8"/>
        <w:numId w:val="2"/>
      </w:num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B96387"/>
    <w:pPr>
      <w:ind w:left="709"/>
    </w:pPr>
  </w:style>
  <w:style w:type="paragraph" w:styleId="Caption">
    <w:name w:val="caption"/>
    <w:basedOn w:val="Normal"/>
    <w:next w:val="Normal"/>
    <w:qFormat/>
    <w:rsid w:val="00BC5912"/>
    <w:pPr>
      <w:pBdr>
        <w:bottom w:val="single" w:sz="4" w:space="1" w:color="auto"/>
      </w:pBdr>
      <w:spacing w:before="200"/>
    </w:pPr>
    <w:rPr>
      <w:b/>
      <w:bCs w:val="0"/>
    </w:rPr>
  </w:style>
  <w:style w:type="paragraph" w:styleId="Header">
    <w:name w:val="header"/>
    <w:basedOn w:val="Normal"/>
    <w:link w:val="HeaderChar"/>
    <w:uiPriority w:val="99"/>
    <w:rsid w:val="00F724D5"/>
    <w:pPr>
      <w:tabs>
        <w:tab w:val="center" w:pos="4153"/>
        <w:tab w:val="right" w:pos="8306"/>
      </w:tabs>
    </w:pPr>
  </w:style>
  <w:style w:type="paragraph" w:styleId="Footer">
    <w:name w:val="footer"/>
    <w:link w:val="FooterChar"/>
    <w:qFormat/>
    <w:rsid w:val="00255977"/>
    <w:pPr>
      <w:tabs>
        <w:tab w:val="center" w:pos="4153"/>
        <w:tab w:val="right" w:pos="8306"/>
      </w:tabs>
    </w:pPr>
    <w:rPr>
      <w:rFonts w:ascii="Arial" w:hAnsi="Arial" w:cs="Arial"/>
      <w:noProof/>
      <w:sz w:val="12"/>
      <w:szCs w:val="12"/>
    </w:rPr>
  </w:style>
  <w:style w:type="table" w:styleId="TableClassic3">
    <w:name w:val="Table Classic 3"/>
    <w:basedOn w:val="TableNormal"/>
    <w:rsid w:val="004752B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icture">
    <w:name w:val="Picture"/>
    <w:basedOn w:val="BodyText"/>
    <w:qFormat/>
    <w:rsid w:val="00BC5912"/>
    <w:pPr>
      <w:spacing w:before="120"/>
      <w:ind w:left="720" w:right="-43"/>
      <w:jc w:val="left"/>
    </w:pPr>
    <w:rPr>
      <w:noProof/>
      <w:lang w:eastAsia="zh-TW"/>
    </w:rPr>
  </w:style>
  <w:style w:type="paragraph" w:styleId="CommentText">
    <w:name w:val="annotation text"/>
    <w:basedOn w:val="BodyText"/>
    <w:semiHidden/>
    <w:locked/>
    <w:rsid w:val="00F724D5"/>
    <w:pPr>
      <w:spacing w:before="120" w:line="200" w:lineRule="exact"/>
    </w:pPr>
    <w:rPr>
      <w:sz w:val="16"/>
    </w:rPr>
  </w:style>
  <w:style w:type="table" w:customStyle="1" w:styleId="LAIOTableStyle">
    <w:name w:val="LAIO Table Style"/>
    <w:basedOn w:val="TableNormal"/>
    <w:uiPriority w:val="99"/>
    <w:qFormat/>
    <w:rsid w:val="00DE2CD0"/>
    <w:rPr>
      <w:rFonts w:ascii="Arial" w:hAnsi="Arial"/>
    </w:rPr>
    <w:tblPr>
      <w:tblStyleRowBandSize w:val="1"/>
      <w:tblInd w:w="709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  <w:contextualSpacing w:val="0"/>
      </w:pPr>
      <w:rPr>
        <w:rFonts w:ascii="Arial Bold" w:hAnsi="Arial Bold"/>
        <w:b/>
        <w:color w:val="000000" w:themeColor="text1"/>
        <w:sz w:val="20"/>
      </w:rPr>
      <w:tblPr/>
      <w:tcPr>
        <w:shd w:val="clear" w:color="auto" w:fill="BFBFBF" w:themeFill="background1" w:themeFillShade="BF"/>
      </w:tcPr>
    </w:tblStylePr>
    <w:tblStylePr w:type="lastRow">
      <w:pPr>
        <w:wordWrap/>
        <w:spacing w:beforeLines="0" w:beforeAutospacing="0" w:afterLines="0" w:afterAutospacing="0"/>
        <w:contextualSpacing w:val="0"/>
      </w:pPr>
      <w:rPr>
        <w:rFonts w:ascii="Arial" w:hAnsi="Arial"/>
        <w:b w:val="0"/>
        <w:sz w:val="20"/>
      </w:rPr>
    </w:tblStylePr>
    <w:tblStylePr w:type="band1Horz">
      <w:tblPr/>
      <w:tcPr>
        <w:shd w:val="clear" w:color="auto" w:fill="FFFFFF"/>
      </w:tcPr>
    </w:tblStylePr>
  </w:style>
  <w:style w:type="paragraph" w:customStyle="1" w:styleId="BodyTextBullet1">
    <w:name w:val="Body Text Bullet 1"/>
    <w:basedOn w:val="BodyText"/>
    <w:qFormat/>
    <w:rsid w:val="00B96387"/>
    <w:pPr>
      <w:numPr>
        <w:numId w:val="1"/>
      </w:numPr>
      <w:tabs>
        <w:tab w:val="left" w:pos="1200"/>
      </w:tabs>
      <w:ind w:left="1200" w:hanging="480"/>
    </w:pPr>
  </w:style>
  <w:style w:type="paragraph" w:customStyle="1" w:styleId="BodyTextNumbered1">
    <w:name w:val="Body Text Numbered 1"/>
    <w:basedOn w:val="BodyTextBullet1"/>
    <w:qFormat/>
    <w:rsid w:val="00FD30FB"/>
    <w:pPr>
      <w:numPr>
        <w:numId w:val="6"/>
      </w:numPr>
      <w:ind w:left="1210" w:hanging="440"/>
    </w:pPr>
  </w:style>
  <w:style w:type="paragraph" w:styleId="TableofFigures">
    <w:name w:val="table of figures"/>
    <w:uiPriority w:val="99"/>
    <w:semiHidden/>
    <w:rsid w:val="00F724D5"/>
    <w:pPr>
      <w:tabs>
        <w:tab w:val="left" w:pos="284"/>
        <w:tab w:val="num" w:pos="360"/>
      </w:tabs>
      <w:ind w:left="360" w:hanging="360"/>
    </w:pPr>
    <w:rPr>
      <w:rFonts w:ascii="Arial" w:hAnsi="Arial" w:cs="Arial"/>
      <w:spacing w:val="-8"/>
      <w:lang w:val="en-AU" w:eastAsia="en-AU"/>
    </w:rPr>
  </w:style>
  <w:style w:type="paragraph" w:customStyle="1" w:styleId="TableText">
    <w:name w:val="Table Text"/>
    <w:basedOn w:val="TableHeading"/>
    <w:qFormat/>
    <w:rsid w:val="00B96387"/>
    <w:pPr>
      <w:spacing w:before="40" w:after="40"/>
    </w:pPr>
    <w:rPr>
      <w:b w:val="0"/>
      <w:lang w:val="en-US" w:eastAsia="en-US"/>
    </w:rPr>
  </w:style>
  <w:style w:type="paragraph" w:customStyle="1" w:styleId="TableHeading">
    <w:name w:val="Table Heading"/>
    <w:basedOn w:val="BodyTextHeader"/>
    <w:qFormat/>
    <w:rsid w:val="004F407C"/>
    <w:pPr>
      <w:keepNext/>
      <w:spacing w:before="60" w:after="60"/>
      <w:ind w:left="0"/>
    </w:pPr>
    <w:rPr>
      <w:color w:val="000000" w:themeColor="text1"/>
      <w:sz w:val="20"/>
    </w:rPr>
  </w:style>
  <w:style w:type="paragraph" w:styleId="TOC3">
    <w:name w:val="toc 3"/>
    <w:basedOn w:val="Normal"/>
    <w:next w:val="Normal"/>
    <w:autoRedefine/>
    <w:semiHidden/>
    <w:rsid w:val="00F724D5"/>
    <w:pPr>
      <w:ind w:left="480"/>
    </w:pPr>
  </w:style>
  <w:style w:type="paragraph" w:styleId="TOC4">
    <w:name w:val="toc 4"/>
    <w:basedOn w:val="Normal"/>
    <w:next w:val="Normal"/>
    <w:autoRedefine/>
    <w:semiHidden/>
    <w:rsid w:val="00F724D5"/>
  </w:style>
  <w:style w:type="paragraph" w:styleId="TOC5">
    <w:name w:val="toc 5"/>
    <w:basedOn w:val="Normal"/>
    <w:next w:val="Normal"/>
    <w:autoRedefine/>
    <w:semiHidden/>
    <w:rsid w:val="00F724D5"/>
    <w:pPr>
      <w:ind w:left="960"/>
    </w:pPr>
  </w:style>
  <w:style w:type="paragraph" w:styleId="TOC6">
    <w:name w:val="toc 6"/>
    <w:basedOn w:val="Normal"/>
    <w:next w:val="Normal"/>
    <w:autoRedefine/>
    <w:semiHidden/>
    <w:rsid w:val="00F724D5"/>
    <w:pPr>
      <w:ind w:left="1200"/>
    </w:pPr>
  </w:style>
  <w:style w:type="paragraph" w:styleId="TOC7">
    <w:name w:val="toc 7"/>
    <w:basedOn w:val="Normal"/>
    <w:next w:val="Normal"/>
    <w:autoRedefine/>
    <w:semiHidden/>
    <w:rsid w:val="00F724D5"/>
    <w:pPr>
      <w:ind w:left="1440"/>
    </w:pPr>
  </w:style>
  <w:style w:type="paragraph" w:styleId="TOC8">
    <w:name w:val="toc 8"/>
    <w:basedOn w:val="Normal"/>
    <w:next w:val="Normal"/>
    <w:autoRedefine/>
    <w:semiHidden/>
    <w:rsid w:val="00F724D5"/>
    <w:pPr>
      <w:ind w:left="1680"/>
    </w:pPr>
  </w:style>
  <w:style w:type="paragraph" w:styleId="TOC9">
    <w:name w:val="toc 9"/>
    <w:basedOn w:val="Normal"/>
    <w:next w:val="Normal"/>
    <w:autoRedefine/>
    <w:semiHidden/>
    <w:rsid w:val="00F724D5"/>
    <w:pPr>
      <w:ind w:left="1920"/>
    </w:pPr>
  </w:style>
  <w:style w:type="paragraph" w:styleId="BalloonText">
    <w:name w:val="Balloon Text"/>
    <w:basedOn w:val="Normal"/>
    <w:semiHidden/>
    <w:rsid w:val="00F724D5"/>
    <w:rPr>
      <w:sz w:val="16"/>
      <w:szCs w:val="16"/>
    </w:rPr>
  </w:style>
  <w:style w:type="character" w:styleId="CommentReference">
    <w:name w:val="annotation reference"/>
    <w:basedOn w:val="DefaultParagraphFont"/>
    <w:semiHidden/>
    <w:rsid w:val="00F724D5"/>
    <w:rPr>
      <w:rFonts w:ascii="Arial" w:hAnsi="Arial" w:cs="Arial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F724D5"/>
    <w:pPr>
      <w:spacing w:before="0" w:after="0" w:line="240" w:lineRule="auto"/>
      <w:ind w:left="0"/>
    </w:pPr>
    <w:rPr>
      <w:b/>
      <w:sz w:val="20"/>
    </w:rPr>
  </w:style>
  <w:style w:type="paragraph" w:styleId="DocumentMap">
    <w:name w:val="Document Map"/>
    <w:basedOn w:val="Normal"/>
    <w:semiHidden/>
    <w:rsid w:val="00F724D5"/>
    <w:pPr>
      <w:shd w:val="clear" w:color="auto" w:fill="000080"/>
    </w:pPr>
    <w:rPr>
      <w:sz w:val="20"/>
      <w:szCs w:val="20"/>
    </w:rPr>
  </w:style>
  <w:style w:type="character" w:styleId="EndnoteReference">
    <w:name w:val="endnote reference"/>
    <w:basedOn w:val="DefaultParagraphFont"/>
    <w:semiHidden/>
    <w:rsid w:val="00F724D5"/>
    <w:rPr>
      <w:vertAlign w:val="superscript"/>
    </w:rPr>
  </w:style>
  <w:style w:type="paragraph" w:styleId="EndnoteText">
    <w:name w:val="endnote text"/>
    <w:basedOn w:val="Normal"/>
    <w:semiHidden/>
    <w:rsid w:val="00F724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724D5"/>
    <w:rPr>
      <w:vertAlign w:val="superscript"/>
    </w:rPr>
  </w:style>
  <w:style w:type="paragraph" w:styleId="FootnoteText">
    <w:name w:val="footnote text"/>
    <w:basedOn w:val="Normal"/>
    <w:semiHidden/>
    <w:rsid w:val="00F724D5"/>
    <w:rPr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F724D5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F724D5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F724D5"/>
    <w:pPr>
      <w:ind w:hanging="240"/>
    </w:pPr>
  </w:style>
  <w:style w:type="paragraph" w:styleId="Index4">
    <w:name w:val="index 4"/>
    <w:basedOn w:val="Normal"/>
    <w:next w:val="Normal"/>
    <w:autoRedefine/>
    <w:semiHidden/>
    <w:rsid w:val="00F724D5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F724D5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F724D5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F724D5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F724D5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F724D5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F724D5"/>
    <w:rPr>
      <w:b/>
    </w:rPr>
  </w:style>
  <w:style w:type="paragraph" w:styleId="MacroText">
    <w:name w:val="macro"/>
    <w:semiHidden/>
    <w:rsid w:val="00F724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 w:cs="Arial"/>
      <w:lang w:val="en-AU" w:eastAsia="en-AU"/>
    </w:rPr>
  </w:style>
  <w:style w:type="paragraph" w:styleId="TableofAuthorities">
    <w:name w:val="table of authorities"/>
    <w:basedOn w:val="Normal"/>
    <w:next w:val="Normal"/>
    <w:semiHidden/>
    <w:rsid w:val="00F724D5"/>
    <w:pPr>
      <w:ind w:left="240" w:hanging="240"/>
    </w:pPr>
  </w:style>
  <w:style w:type="paragraph" w:styleId="TOAHeading">
    <w:name w:val="toa heading"/>
    <w:basedOn w:val="Normal"/>
    <w:next w:val="Normal"/>
    <w:semiHidden/>
    <w:rsid w:val="00F724D5"/>
    <w:pPr>
      <w:spacing w:before="120"/>
    </w:pPr>
    <w:rPr>
      <w:b/>
    </w:rPr>
  </w:style>
  <w:style w:type="table" w:styleId="TableGrid">
    <w:name w:val="Table Grid"/>
    <w:basedOn w:val="TableNormal"/>
    <w:uiPriority w:val="59"/>
    <w:rsid w:val="00EE7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65687"/>
    <w:rPr>
      <w:rFonts w:ascii="Arial" w:hAnsi="Arial" w:cs="Arial"/>
      <w:sz w:val="24"/>
      <w:szCs w:val="24"/>
      <w:lang w:val="en-AU" w:eastAsia="en-AU"/>
    </w:rPr>
  </w:style>
  <w:style w:type="character" w:customStyle="1" w:styleId="FooterChar">
    <w:name w:val="Footer Char"/>
    <w:link w:val="Footer"/>
    <w:rsid w:val="00255977"/>
    <w:rPr>
      <w:rFonts w:ascii="Arial" w:hAnsi="Arial" w:cs="Arial"/>
      <w:noProof/>
      <w:sz w:val="12"/>
      <w:szCs w:val="12"/>
    </w:rPr>
  </w:style>
  <w:style w:type="paragraph" w:customStyle="1" w:styleId="DocH-Table">
    <w:name w:val="Doc H-Table"/>
    <w:rsid w:val="00AE1755"/>
    <w:pPr>
      <w:ind w:left="12"/>
    </w:pPr>
    <w:rPr>
      <w:rFonts w:ascii="Arial" w:hAnsi="Arial" w:cs="Arial"/>
      <w:b/>
      <w:sz w:val="24"/>
      <w:szCs w:val="24"/>
      <w:lang w:eastAsia="en-AU"/>
    </w:rPr>
  </w:style>
  <w:style w:type="paragraph" w:customStyle="1" w:styleId="DocTitle1">
    <w:name w:val="Doc Title1"/>
    <w:basedOn w:val="Normal"/>
    <w:rsid w:val="0069028A"/>
    <w:pPr>
      <w:spacing w:before="120" w:after="120"/>
      <w:ind w:left="12" w:right="-158"/>
    </w:pPr>
    <w:rPr>
      <w:b/>
      <w:sz w:val="24"/>
    </w:rPr>
  </w:style>
  <w:style w:type="character" w:styleId="PageNumber">
    <w:name w:val="page number"/>
    <w:basedOn w:val="DefaultParagraphFont"/>
    <w:rsid w:val="00B7247E"/>
  </w:style>
  <w:style w:type="paragraph" w:customStyle="1" w:styleId="BodyTextBullet2">
    <w:name w:val="Body Text Bullet 2"/>
    <w:basedOn w:val="BodyTextBullet1"/>
    <w:qFormat/>
    <w:rsid w:val="00B96387"/>
    <w:pPr>
      <w:numPr>
        <w:ilvl w:val="1"/>
      </w:numPr>
      <w:tabs>
        <w:tab w:val="clear" w:pos="1200"/>
        <w:tab w:val="left" w:pos="1680"/>
      </w:tabs>
      <w:ind w:left="1670" w:hanging="475"/>
    </w:pPr>
  </w:style>
  <w:style w:type="paragraph" w:customStyle="1" w:styleId="FormText">
    <w:name w:val="Form Text"/>
    <w:basedOn w:val="Normal"/>
    <w:rsid w:val="002011A0"/>
  </w:style>
  <w:style w:type="character" w:customStyle="1" w:styleId="BodyTextChar">
    <w:name w:val="Body Text Char"/>
    <w:basedOn w:val="DefaultParagraphFont"/>
    <w:link w:val="BodyText"/>
    <w:rsid w:val="00B96387"/>
    <w:rPr>
      <w:rFonts w:ascii="Arial" w:eastAsiaTheme="minorHAnsi" w:hAnsi="Arial" w:cs="Arial"/>
      <w:bCs/>
      <w:sz w:val="22"/>
      <w:szCs w:val="22"/>
    </w:rPr>
  </w:style>
  <w:style w:type="paragraph" w:customStyle="1" w:styleId="FormTextTitle">
    <w:name w:val="Form Text Title"/>
    <w:basedOn w:val="Normal"/>
    <w:rsid w:val="00EB1B23"/>
    <w:pPr>
      <w:tabs>
        <w:tab w:val="left" w:pos="5745"/>
      </w:tabs>
    </w:pPr>
    <w:rPr>
      <w:b/>
    </w:rPr>
  </w:style>
  <w:style w:type="table" w:styleId="Table3Deffects1">
    <w:name w:val="Table 3D effects 1"/>
    <w:basedOn w:val="TableNormal"/>
    <w:rsid w:val="002011A0"/>
    <w:pPr>
      <w:spacing w:after="200"/>
      <w:ind w:left="72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Header">
    <w:name w:val="Body Text Header"/>
    <w:basedOn w:val="BodyText"/>
    <w:qFormat/>
    <w:rsid w:val="00653F66"/>
    <w:pPr>
      <w:ind w:left="706"/>
    </w:pPr>
    <w:rPr>
      <w:b/>
      <w:lang w:val="en-AU" w:eastAsia="en-AU"/>
    </w:rPr>
  </w:style>
  <w:style w:type="paragraph" w:customStyle="1" w:styleId="BodyTextBullet3">
    <w:name w:val="Body Text Bullet 3"/>
    <w:basedOn w:val="BodyTextBullet2"/>
    <w:qFormat/>
    <w:rsid w:val="00B96387"/>
    <w:pPr>
      <w:numPr>
        <w:ilvl w:val="2"/>
      </w:numPr>
      <w:tabs>
        <w:tab w:val="clear" w:pos="1680"/>
        <w:tab w:val="left" w:pos="2160"/>
      </w:tabs>
      <w:ind w:left="2160" w:hanging="480"/>
    </w:pPr>
  </w:style>
  <w:style w:type="paragraph" w:customStyle="1" w:styleId="BodyTextNumbered2">
    <w:name w:val="Body Text Numbered 2"/>
    <w:basedOn w:val="BodyTextNumbered1"/>
    <w:qFormat/>
    <w:rsid w:val="00FD30FB"/>
    <w:pPr>
      <w:numPr>
        <w:ilvl w:val="1"/>
        <w:numId w:val="3"/>
      </w:numPr>
      <w:tabs>
        <w:tab w:val="clear" w:pos="1200"/>
        <w:tab w:val="left" w:pos="1680"/>
      </w:tabs>
      <w:ind w:left="1680" w:hanging="480"/>
    </w:pPr>
  </w:style>
  <w:style w:type="paragraph" w:customStyle="1" w:styleId="BodyTextNumbered3">
    <w:name w:val="Body Text Numbered 3"/>
    <w:basedOn w:val="BodyTextNumbered2"/>
    <w:qFormat/>
    <w:rsid w:val="00B96387"/>
    <w:pPr>
      <w:numPr>
        <w:ilvl w:val="2"/>
      </w:numPr>
      <w:tabs>
        <w:tab w:val="clear" w:pos="1680"/>
        <w:tab w:val="left" w:pos="2160"/>
      </w:tabs>
      <w:ind w:hanging="480"/>
    </w:pPr>
    <w:rPr>
      <w:bCs w:val="0"/>
    </w:rPr>
  </w:style>
  <w:style w:type="character" w:customStyle="1" w:styleId="HeaderChar">
    <w:name w:val="Header Char"/>
    <w:basedOn w:val="DefaultParagraphFont"/>
    <w:link w:val="Header"/>
    <w:uiPriority w:val="99"/>
    <w:rsid w:val="00DE3CAD"/>
    <w:rPr>
      <w:rFonts w:ascii="Arial" w:eastAsiaTheme="minorHAnsi" w:hAnsi="Arial" w:cs="Arial"/>
      <w:bCs/>
      <w:sz w:val="22"/>
      <w:szCs w:val="22"/>
    </w:rPr>
  </w:style>
  <w:style w:type="character" w:styleId="BookTitle">
    <w:name w:val="Book Title"/>
    <w:aliases w:val="Doc Title"/>
    <w:uiPriority w:val="33"/>
    <w:qFormat/>
    <w:rsid w:val="00DE3CAD"/>
    <w:rPr>
      <w:rFonts w:ascii="Arial" w:hAnsi="Arial"/>
      <w:b/>
      <w:sz w:val="24"/>
    </w:rPr>
  </w:style>
  <w:style w:type="numbering" w:customStyle="1" w:styleId="tabletextnumber1">
    <w:name w:val="table text number 1"/>
    <w:basedOn w:val="NoList"/>
    <w:rsid w:val="00B96387"/>
    <w:pPr>
      <w:numPr>
        <w:numId w:val="4"/>
      </w:numPr>
    </w:pPr>
  </w:style>
  <w:style w:type="numbering" w:customStyle="1" w:styleId="StyleNumbered10ptText1Hanging025">
    <w:name w:val="Style Numbered 10 pt Text 1 Hanging:  0.25&quot;"/>
    <w:basedOn w:val="NoList"/>
    <w:rsid w:val="00B96387"/>
    <w:pPr>
      <w:numPr>
        <w:numId w:val="5"/>
      </w:numPr>
    </w:pPr>
  </w:style>
  <w:style w:type="paragraph" w:customStyle="1" w:styleId="TableTextNumbered1">
    <w:name w:val="Table Text Numbered 1"/>
    <w:basedOn w:val="Normal"/>
    <w:next w:val="TableText"/>
    <w:qFormat/>
    <w:rsid w:val="006D6763"/>
    <w:pPr>
      <w:numPr>
        <w:numId w:val="9"/>
      </w:numPr>
      <w:tabs>
        <w:tab w:val="left" w:pos="256"/>
      </w:tabs>
      <w:spacing w:before="40" w:after="40"/>
      <w:ind w:left="256" w:hanging="283"/>
    </w:pPr>
    <w:rPr>
      <w:sz w:val="20"/>
    </w:rPr>
  </w:style>
  <w:style w:type="paragraph" w:customStyle="1" w:styleId="TableTextBullet1">
    <w:name w:val="Table Text Bullet 1"/>
    <w:basedOn w:val="TableText"/>
    <w:qFormat/>
    <w:rsid w:val="006D6763"/>
    <w:pPr>
      <w:tabs>
        <w:tab w:val="left" w:pos="256"/>
      </w:tabs>
    </w:pPr>
  </w:style>
  <w:style w:type="numbering" w:customStyle="1" w:styleId="Style1">
    <w:name w:val="Style1"/>
    <w:uiPriority w:val="99"/>
    <w:rsid w:val="00FD30FB"/>
    <w:pPr>
      <w:numPr>
        <w:numId w:val="8"/>
      </w:numPr>
    </w:pPr>
  </w:style>
  <w:style w:type="paragraph" w:customStyle="1" w:styleId="TableTextNumbered2">
    <w:name w:val="Table Text Numbered 2"/>
    <w:basedOn w:val="Normal"/>
    <w:next w:val="TableText"/>
    <w:qFormat/>
    <w:rsid w:val="006D6763"/>
    <w:pPr>
      <w:numPr>
        <w:ilvl w:val="1"/>
        <w:numId w:val="10"/>
      </w:numPr>
      <w:tabs>
        <w:tab w:val="left" w:pos="540"/>
      </w:tabs>
      <w:spacing w:before="40" w:after="40"/>
      <w:ind w:left="540" w:hanging="284"/>
    </w:pPr>
    <w:rPr>
      <w:sz w:val="20"/>
    </w:rPr>
  </w:style>
  <w:style w:type="paragraph" w:customStyle="1" w:styleId="TableTextNumbered3">
    <w:name w:val="Table Text Numbered 3"/>
    <w:basedOn w:val="TableText"/>
    <w:qFormat/>
    <w:rsid w:val="006D6763"/>
    <w:pPr>
      <w:numPr>
        <w:ilvl w:val="2"/>
        <w:numId w:val="11"/>
      </w:numPr>
      <w:tabs>
        <w:tab w:val="left" w:pos="823"/>
      </w:tabs>
      <w:ind w:left="823" w:hanging="141"/>
    </w:pPr>
  </w:style>
  <w:style w:type="paragraph" w:customStyle="1" w:styleId="TableTextBullet2">
    <w:name w:val="Table Text Bullet 2"/>
    <w:basedOn w:val="Normal"/>
    <w:qFormat/>
    <w:rsid w:val="006D6763"/>
    <w:pPr>
      <w:numPr>
        <w:ilvl w:val="1"/>
        <w:numId w:val="12"/>
      </w:numPr>
      <w:tabs>
        <w:tab w:val="left" w:pos="540"/>
      </w:tabs>
      <w:spacing w:before="40" w:after="40"/>
      <w:ind w:left="540" w:hanging="284"/>
    </w:pPr>
    <w:rPr>
      <w:sz w:val="20"/>
    </w:rPr>
  </w:style>
  <w:style w:type="paragraph" w:customStyle="1" w:styleId="TableTextBullet3">
    <w:name w:val="Table Text Bullet 3"/>
    <w:basedOn w:val="TableTextBullet1"/>
    <w:qFormat/>
    <w:rsid w:val="006D6763"/>
    <w:pPr>
      <w:numPr>
        <w:ilvl w:val="2"/>
      </w:numPr>
      <w:tabs>
        <w:tab w:val="clear" w:pos="256"/>
        <w:tab w:val="left" w:pos="823"/>
      </w:tabs>
      <w:ind w:left="823" w:hanging="283"/>
    </w:pPr>
  </w:style>
  <w:style w:type="paragraph" w:styleId="BlockText">
    <w:name w:val="Block Text"/>
    <w:basedOn w:val="Normal"/>
    <w:rsid w:val="004F407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ColorfulList-Accent11">
    <w:name w:val="Colorful List - Accent 11"/>
    <w:basedOn w:val="Normal"/>
    <w:uiPriority w:val="34"/>
    <w:qFormat/>
    <w:rsid w:val="003B25D9"/>
    <w:pPr>
      <w:spacing w:line="276" w:lineRule="auto"/>
      <w:contextualSpacing/>
      <w:jc w:val="left"/>
    </w:pPr>
    <w:rPr>
      <w:rFonts w:ascii="Calibri" w:eastAsia="Times New Roman" w:hAnsi="Calibri" w:cs="Times New Roman"/>
      <w:bCs w:val="0"/>
    </w:rPr>
  </w:style>
  <w:style w:type="paragraph" w:styleId="ListNumber">
    <w:name w:val="List Number"/>
    <w:basedOn w:val="Normal"/>
    <w:uiPriority w:val="99"/>
    <w:rsid w:val="00275D8C"/>
    <w:pPr>
      <w:numPr>
        <w:ilvl w:val="1"/>
        <w:numId w:val="19"/>
      </w:numPr>
      <w:tabs>
        <w:tab w:val="left" w:pos="3119"/>
      </w:tabs>
      <w:spacing w:after="120" w:line="240" w:lineRule="exact"/>
      <w:jc w:val="left"/>
    </w:pPr>
    <w:rPr>
      <w:rFonts w:eastAsia="PMingLiU"/>
      <w:bCs w:val="0"/>
      <w:spacing w:val="-8"/>
      <w:sz w:val="20"/>
      <w:szCs w:val="20"/>
      <w:lang w:val="en-AU" w:eastAsia="en-AU"/>
    </w:rPr>
  </w:style>
  <w:style w:type="paragraph" w:styleId="ListParagraph">
    <w:name w:val="List Paragraph"/>
    <w:basedOn w:val="Normal"/>
    <w:qFormat/>
    <w:rsid w:val="00275D8C"/>
    <w:pPr>
      <w:spacing w:line="276" w:lineRule="auto"/>
      <w:contextualSpacing/>
      <w:jc w:val="left"/>
    </w:pPr>
    <w:rPr>
      <w:rFonts w:ascii="Calibri" w:eastAsia="PMingLiU" w:hAnsi="Calibri" w:cs="Times New Roman"/>
      <w:bCs w:val="0"/>
    </w:rPr>
  </w:style>
  <w:style w:type="paragraph" w:customStyle="1" w:styleId="RTableB1">
    <w:name w:val="R Table B1"/>
    <w:basedOn w:val="Normal"/>
    <w:uiPriority w:val="99"/>
    <w:rsid w:val="00275D8C"/>
    <w:pPr>
      <w:numPr>
        <w:numId w:val="24"/>
      </w:numPr>
      <w:spacing w:after="0" w:line="264" w:lineRule="auto"/>
      <w:jc w:val="left"/>
    </w:pPr>
    <w:rPr>
      <w:rFonts w:ascii="Arial Narrow" w:eastAsia="PMingLiU" w:hAnsi="Arial Narrow" w:cs="Times New Roman"/>
      <w:bCs w:val="0"/>
      <w:szCs w:val="24"/>
      <w:lang w:val="en-GB"/>
    </w:rPr>
  </w:style>
  <w:style w:type="paragraph" w:customStyle="1" w:styleId="RTableB2">
    <w:name w:val="R Table B2"/>
    <w:basedOn w:val="RTableB1"/>
    <w:uiPriority w:val="99"/>
    <w:rsid w:val="00275D8C"/>
    <w:pPr>
      <w:numPr>
        <w:ilvl w:val="1"/>
      </w:numPr>
    </w:pPr>
  </w:style>
  <w:style w:type="paragraph" w:customStyle="1" w:styleId="RTableB3">
    <w:name w:val="R Table B3"/>
    <w:basedOn w:val="RTableB1"/>
    <w:uiPriority w:val="99"/>
    <w:rsid w:val="00275D8C"/>
    <w:pPr>
      <w:numPr>
        <w:ilvl w:val="2"/>
      </w:numPr>
    </w:pPr>
  </w:style>
  <w:style w:type="paragraph" w:styleId="NormalWeb">
    <w:name w:val="Normal (Web)"/>
    <w:basedOn w:val="Normal"/>
    <w:uiPriority w:val="99"/>
    <w:unhideWhenUsed/>
    <w:rsid w:val="00167983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bCs w:val="0"/>
      <w:sz w:val="24"/>
      <w:szCs w:val="24"/>
    </w:rPr>
  </w:style>
  <w:style w:type="character" w:customStyle="1" w:styleId="contenttext">
    <w:name w:val="contenttext"/>
    <w:basedOn w:val="DefaultParagraphFont"/>
    <w:rsid w:val="00167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3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5110">
          <w:marLeft w:val="3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786">
          <w:marLeft w:val="3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555">
          <w:marLeft w:val="3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9423">
          <w:marLeft w:val="3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3608">
          <w:marLeft w:val="3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1309">
          <w:marLeft w:val="3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0626">
          <w:marLeft w:val="3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6593">
          <w:marLeft w:val="3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936">
          <w:marLeft w:val="3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300">
          <w:marLeft w:val="3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2731">
          <w:marLeft w:val="3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0628">
          <w:marLeft w:val="3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7713">
          <w:marLeft w:val="3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6604">
          <w:marLeft w:val="3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3076">
          <w:marLeft w:val="3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2940">
          <w:marLeft w:val="3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3772">
          <w:marLeft w:val="3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2849">
          <w:marLeft w:val="3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7449">
          <w:marLeft w:val="3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6032">
          <w:marLeft w:val="3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39359">
          <w:marLeft w:val="3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7545">
          <w:marLeft w:val="3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3814">
          <w:marLeft w:val="37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68621">
          <w:marLeft w:val="95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051">
          <w:marLeft w:val="95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4085">
          <w:marLeft w:val="3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519">
          <w:marLeft w:val="95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2931">
          <w:marLeft w:val="95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3076">
          <w:marLeft w:val="3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9572">
          <w:marLeft w:val="95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8960">
          <w:marLeft w:val="95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5821">
          <w:marLeft w:val="95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5689">
          <w:marLeft w:val="95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therinel1\Local%20Settings\Temporary%20Internet%20Files\Content.Outlook\PUZ0Y8O3\LAIO_Style_Guide_Base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10173-8B57-40E8-9F45-CFCB142F0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LAIO_Style_Guide_Base_Template</Template>
  <TotalTime>3</TotalTime>
  <Pages>4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Leighton Asia</Company>
  <LinksUpToDate>false</LinksUpToDate>
  <CharactersWithSpaces>7852</CharactersWithSpaces>
  <SharedDoc>false</SharedDoc>
  <HLinks>
    <vt:vector size="228" baseType="variant">
      <vt:variant>
        <vt:i4>2949235</vt:i4>
      </vt:variant>
      <vt:variant>
        <vt:i4>209</vt:i4>
      </vt:variant>
      <vt:variant>
        <vt:i4>0</vt:i4>
      </vt:variant>
      <vt:variant>
        <vt:i4>5</vt:i4>
      </vt:variant>
      <vt:variant>
        <vt:lpwstr>http://www.weforum.org/</vt:lpwstr>
      </vt:variant>
      <vt:variant>
        <vt:lpwstr/>
      </vt:variant>
      <vt:variant>
        <vt:i4>4718595</vt:i4>
      </vt:variant>
      <vt:variant>
        <vt:i4>206</vt:i4>
      </vt:variant>
      <vt:variant>
        <vt:i4>0</vt:i4>
      </vt:variant>
      <vt:variant>
        <vt:i4>5</vt:i4>
      </vt:variant>
      <vt:variant>
        <vt:lpwstr>http://www.worldbank.org/</vt:lpwstr>
      </vt:variant>
      <vt:variant>
        <vt:lpwstr/>
      </vt:variant>
      <vt:variant>
        <vt:i4>5046289</vt:i4>
      </vt:variant>
      <vt:variant>
        <vt:i4>203</vt:i4>
      </vt:variant>
      <vt:variant>
        <vt:i4>0</vt:i4>
      </vt:variant>
      <vt:variant>
        <vt:i4>5</vt:i4>
      </vt:variant>
      <vt:variant>
        <vt:lpwstr>http://www.state.gov/</vt:lpwstr>
      </vt:variant>
      <vt:variant>
        <vt:lpwstr/>
      </vt:variant>
      <vt:variant>
        <vt:i4>5242896</vt:i4>
      </vt:variant>
      <vt:variant>
        <vt:i4>200</vt:i4>
      </vt:variant>
      <vt:variant>
        <vt:i4>0</vt:i4>
      </vt:variant>
      <vt:variant>
        <vt:i4>5</vt:i4>
      </vt:variant>
      <vt:variant>
        <vt:lpwstr>http://www.state.gov/s/ct/rls/pgtrpt/</vt:lpwstr>
      </vt:variant>
      <vt:variant>
        <vt:lpwstr/>
      </vt:variant>
      <vt:variant>
        <vt:i4>2949174</vt:i4>
      </vt:variant>
      <vt:variant>
        <vt:i4>197</vt:i4>
      </vt:variant>
      <vt:variant>
        <vt:i4>0</vt:i4>
      </vt:variant>
      <vt:variant>
        <vt:i4>5</vt:i4>
      </vt:variant>
      <vt:variant>
        <vt:lpwstr>http://www.un.org/</vt:lpwstr>
      </vt:variant>
      <vt:variant>
        <vt:lpwstr/>
      </vt:variant>
      <vt:variant>
        <vt:i4>4391021</vt:i4>
      </vt:variant>
      <vt:variant>
        <vt:i4>194</vt:i4>
      </vt:variant>
      <vt:variant>
        <vt:i4>0</vt:i4>
      </vt:variant>
      <vt:variant>
        <vt:i4>5</vt:i4>
      </vt:variant>
      <vt:variant>
        <vt:lpwstr>http://unstats.un.org/unsd/methods/internatlinks/sd_intstat.htm</vt:lpwstr>
      </vt:variant>
      <vt:variant>
        <vt:lpwstr/>
      </vt:variant>
      <vt:variant>
        <vt:i4>7405618</vt:i4>
      </vt:variant>
      <vt:variant>
        <vt:i4>191</vt:i4>
      </vt:variant>
      <vt:variant>
        <vt:i4>0</vt:i4>
      </vt:variant>
      <vt:variant>
        <vt:i4>5</vt:i4>
      </vt:variant>
      <vt:variant>
        <vt:lpwstr>http://www.un.org/esa/</vt:lpwstr>
      </vt:variant>
      <vt:variant>
        <vt:lpwstr/>
      </vt:variant>
      <vt:variant>
        <vt:i4>3670077</vt:i4>
      </vt:variant>
      <vt:variant>
        <vt:i4>188</vt:i4>
      </vt:variant>
      <vt:variant>
        <vt:i4>0</vt:i4>
      </vt:variant>
      <vt:variant>
        <vt:i4>5</vt:i4>
      </vt:variant>
      <vt:variant>
        <vt:lpwstr>http://www.mi5.gov.uk/</vt:lpwstr>
      </vt:variant>
      <vt:variant>
        <vt:lpwstr/>
      </vt:variant>
      <vt:variant>
        <vt:i4>6881335</vt:i4>
      </vt:variant>
      <vt:variant>
        <vt:i4>185</vt:i4>
      </vt:variant>
      <vt:variant>
        <vt:i4>0</vt:i4>
      </vt:variant>
      <vt:variant>
        <vt:i4>5</vt:i4>
      </vt:variant>
      <vt:variant>
        <vt:lpwstr>http://www.fco.gov.uk/</vt:lpwstr>
      </vt:variant>
      <vt:variant>
        <vt:lpwstr/>
      </vt:variant>
      <vt:variant>
        <vt:i4>4718599</vt:i4>
      </vt:variant>
      <vt:variant>
        <vt:i4>182</vt:i4>
      </vt:variant>
      <vt:variant>
        <vt:i4>0</vt:i4>
      </vt:variant>
      <vt:variant>
        <vt:i4>5</vt:i4>
      </vt:variant>
      <vt:variant>
        <vt:lpwstr>http://www.terrorism.com/</vt:lpwstr>
      </vt:variant>
      <vt:variant>
        <vt:lpwstr/>
      </vt:variant>
      <vt:variant>
        <vt:i4>4456541</vt:i4>
      </vt:variant>
      <vt:variant>
        <vt:i4>179</vt:i4>
      </vt:variant>
      <vt:variant>
        <vt:i4>0</vt:i4>
      </vt:variant>
      <vt:variant>
        <vt:i4>5</vt:i4>
      </vt:variant>
      <vt:variant>
        <vt:lpwstr>http://www.rand.org/</vt:lpwstr>
      </vt:variant>
      <vt:variant>
        <vt:lpwstr/>
      </vt:variant>
      <vt:variant>
        <vt:i4>5505113</vt:i4>
      </vt:variant>
      <vt:variant>
        <vt:i4>176</vt:i4>
      </vt:variant>
      <vt:variant>
        <vt:i4>0</vt:i4>
      </vt:variant>
      <vt:variant>
        <vt:i4>5</vt:i4>
      </vt:variant>
      <vt:variant>
        <vt:lpwstr>http://www.oecd.org/</vt:lpwstr>
      </vt:variant>
      <vt:variant>
        <vt:lpwstr/>
      </vt:variant>
      <vt:variant>
        <vt:i4>6226011</vt:i4>
      </vt:variant>
      <vt:variant>
        <vt:i4>173</vt:i4>
      </vt:variant>
      <vt:variant>
        <vt:i4>0</vt:i4>
      </vt:variant>
      <vt:variant>
        <vt:i4>5</vt:i4>
      </vt:variant>
      <vt:variant>
        <vt:lpwstr>http://www.lonelyplanet.com/</vt:lpwstr>
      </vt:variant>
      <vt:variant>
        <vt:lpwstr/>
      </vt:variant>
      <vt:variant>
        <vt:i4>3604594</vt:i4>
      </vt:variant>
      <vt:variant>
        <vt:i4>170</vt:i4>
      </vt:variant>
      <vt:variant>
        <vt:i4>0</vt:i4>
      </vt:variant>
      <vt:variant>
        <vt:i4>5</vt:i4>
      </vt:variant>
      <vt:variant>
        <vt:lpwstr>http://www.intelcenter.com/</vt:lpwstr>
      </vt:variant>
      <vt:variant>
        <vt:lpwstr/>
      </vt:variant>
      <vt:variant>
        <vt:i4>3407922</vt:i4>
      </vt:variant>
      <vt:variant>
        <vt:i4>167</vt:i4>
      </vt:variant>
      <vt:variant>
        <vt:i4>0</vt:i4>
      </vt:variant>
      <vt:variant>
        <vt:i4>5</vt:i4>
      </vt:variant>
      <vt:variant>
        <vt:lpwstr>http://www.dfat.gov.au/</vt:lpwstr>
      </vt:variant>
      <vt:variant>
        <vt:lpwstr/>
      </vt:variant>
      <vt:variant>
        <vt:i4>3211360</vt:i4>
      </vt:variant>
      <vt:variant>
        <vt:i4>164</vt:i4>
      </vt:variant>
      <vt:variant>
        <vt:i4>0</vt:i4>
      </vt:variant>
      <vt:variant>
        <vt:i4>5</vt:i4>
      </vt:variant>
      <vt:variant>
        <vt:lpwstr>http://www.odci.gov/Cia/Publications/Factbook/Index</vt:lpwstr>
      </vt:variant>
      <vt:variant>
        <vt:lpwstr/>
      </vt:variant>
      <vt:variant>
        <vt:i4>3801205</vt:i4>
      </vt:variant>
      <vt:variant>
        <vt:i4>161</vt:i4>
      </vt:variant>
      <vt:variant>
        <vt:i4>0</vt:i4>
      </vt:variant>
      <vt:variant>
        <vt:i4>5</vt:i4>
      </vt:variant>
      <vt:variant>
        <vt:lpwstr>http://www.cdc.gov/</vt:lpwstr>
      </vt:variant>
      <vt:variant>
        <vt:lpwstr/>
      </vt:variant>
      <vt:variant>
        <vt:i4>6684712</vt:i4>
      </vt:variant>
      <vt:variant>
        <vt:i4>158</vt:i4>
      </vt:variant>
      <vt:variant>
        <vt:i4>0</vt:i4>
      </vt:variant>
      <vt:variant>
        <vt:i4>5</vt:i4>
      </vt:variant>
      <vt:variant>
        <vt:lpwstr>http://www.abs.gov.au/</vt:lpwstr>
      </vt:variant>
      <vt:variant>
        <vt:lpwstr/>
      </vt:variant>
      <vt:variant>
        <vt:i4>4849744</vt:i4>
      </vt:variant>
      <vt:variant>
        <vt:i4>155</vt:i4>
      </vt:variant>
      <vt:variant>
        <vt:i4>0</vt:i4>
      </vt:variant>
      <vt:variant>
        <vt:i4>5</vt:i4>
      </vt:variant>
      <vt:variant>
        <vt:lpwstr>http://www.ausaid.gov.au/</vt:lpwstr>
      </vt:variant>
      <vt:variant>
        <vt:lpwstr/>
      </vt:variant>
      <vt:variant>
        <vt:i4>5898259</vt:i4>
      </vt:variant>
      <vt:variant>
        <vt:i4>152</vt:i4>
      </vt:variant>
      <vt:variant>
        <vt:i4>0</vt:i4>
      </vt:variant>
      <vt:variant>
        <vt:i4>5</vt:i4>
      </vt:variant>
      <vt:variant>
        <vt:lpwstr>http://www.asiapacificfoundation.org/</vt:lpwstr>
      </vt:variant>
      <vt:variant>
        <vt:lpwstr/>
      </vt:variant>
      <vt:variant>
        <vt:i4>6029313</vt:i4>
      </vt:variant>
      <vt:variant>
        <vt:i4>149</vt:i4>
      </vt:variant>
      <vt:variant>
        <vt:i4>0</vt:i4>
      </vt:variant>
      <vt:variant>
        <vt:i4>5</vt:i4>
      </vt:variant>
      <vt:variant>
        <vt:lpwstr>http://www.asialinks.com/</vt:lpwstr>
      </vt:variant>
      <vt:variant>
        <vt:lpwstr/>
      </vt:variant>
      <vt:variant>
        <vt:i4>6094864</vt:i4>
      </vt:variant>
      <vt:variant>
        <vt:i4>146</vt:i4>
      </vt:variant>
      <vt:variant>
        <vt:i4>0</vt:i4>
      </vt:variant>
      <vt:variant>
        <vt:i4>5</vt:i4>
      </vt:variant>
      <vt:variant>
        <vt:lpwstr>http://www.crisisleaders.com/</vt:lpwstr>
      </vt:variant>
      <vt:variant>
        <vt:lpwstr/>
      </vt:variant>
      <vt:variant>
        <vt:i4>4456522</vt:i4>
      </vt:variant>
      <vt:variant>
        <vt:i4>143</vt:i4>
      </vt:variant>
      <vt:variant>
        <vt:i4>0</vt:i4>
      </vt:variant>
      <vt:variant>
        <vt:i4>5</vt:i4>
      </vt:variant>
      <vt:variant>
        <vt:lpwstr>http://www.control-risks.com/</vt:lpwstr>
      </vt:variant>
      <vt:variant>
        <vt:lpwstr/>
      </vt:variant>
      <vt:variant>
        <vt:i4>5177409</vt:i4>
      </vt:variant>
      <vt:variant>
        <vt:i4>140</vt:i4>
      </vt:variant>
      <vt:variant>
        <vt:i4>0</vt:i4>
      </vt:variant>
      <vt:variant>
        <vt:i4>5</vt:i4>
      </vt:variant>
      <vt:variant>
        <vt:lpwstr>http://www.internationalsos.com/</vt:lpwstr>
      </vt:variant>
      <vt:variant>
        <vt:lpwstr/>
      </vt:variant>
      <vt:variant>
        <vt:i4>1441844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_Toc284938184</vt:lpwstr>
      </vt:variant>
      <vt:variant>
        <vt:i4>1441844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_Toc284938183</vt:lpwstr>
      </vt:variant>
      <vt:variant>
        <vt:i4>1441844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_Toc284938182</vt:lpwstr>
      </vt:variant>
      <vt:variant>
        <vt:i4>1441844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_Toc284938181</vt:lpwstr>
      </vt:variant>
      <vt:variant>
        <vt:i4>1441844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_Toc284938180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_Toc284938179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_Toc284938178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_Toc284938177</vt:lpwstr>
      </vt:variant>
      <vt:variant>
        <vt:i4>1638452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_Toc284938176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_Toc284938175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_Toc284938174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_Toc284938173</vt:lpwstr>
      </vt:variant>
      <vt:variant>
        <vt:i4>1638452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_Toc284938172</vt:lpwstr>
      </vt:variant>
      <vt:variant>
        <vt:i4>1638452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_Toc284938171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catherinel1</dc:creator>
  <cp:lastModifiedBy>Weng RenFeng</cp:lastModifiedBy>
  <cp:revision>2</cp:revision>
  <cp:lastPrinted>2013-03-08T01:21:00Z</cp:lastPrinted>
  <dcterms:created xsi:type="dcterms:W3CDTF">2021-03-18T02:02:00Z</dcterms:created>
  <dcterms:modified xsi:type="dcterms:W3CDTF">2021-03-18T02:02:00Z</dcterms:modified>
</cp:coreProperties>
</file>