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6FB13" w14:textId="77777777" w:rsidR="00634E53" w:rsidRPr="00AE362F" w:rsidRDefault="00224182" w:rsidP="00634E53">
      <w:pPr>
        <w:spacing w:after="120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 xml:space="preserve"> </w:t>
      </w:r>
      <w:r w:rsidR="00634E53" w:rsidRPr="00AE362F">
        <w:rPr>
          <w:rFonts w:cs="Arial"/>
          <w:b/>
          <w:sz w:val="36"/>
          <w:szCs w:val="36"/>
        </w:rPr>
        <w:t>Position Description</w:t>
      </w:r>
    </w:p>
    <w:tbl>
      <w:tblPr>
        <w:tblW w:w="10103" w:type="dxa"/>
        <w:tblLook w:val="04A0" w:firstRow="1" w:lastRow="0" w:firstColumn="1" w:lastColumn="0" w:noHBand="0" w:noVBand="1"/>
      </w:tblPr>
      <w:tblGrid>
        <w:gridCol w:w="97"/>
        <w:gridCol w:w="3130"/>
        <w:gridCol w:w="6520"/>
        <w:gridCol w:w="356"/>
      </w:tblGrid>
      <w:tr w:rsidR="00634E53" w:rsidRPr="00A75E15" w14:paraId="7CA1AD83" w14:textId="77777777" w:rsidTr="00634E53">
        <w:trPr>
          <w:trHeight w:val="1011"/>
        </w:trPr>
        <w:tc>
          <w:tcPr>
            <w:tcW w:w="10103" w:type="dxa"/>
            <w:gridSpan w:val="4"/>
            <w:shd w:val="clear" w:color="auto" w:fill="auto"/>
          </w:tcPr>
          <w:p w14:paraId="792ADE5E" w14:textId="77777777" w:rsidR="00634E53" w:rsidRPr="00224182" w:rsidRDefault="00634E53" w:rsidP="00224182">
            <w:r w:rsidRPr="00224182">
              <w:rPr>
                <w:noProof/>
                <w:lang w:val="en-AU" w:eastAsia="en-AU"/>
              </w:rPr>
              <w:drawing>
                <wp:inline distT="0" distB="0" distL="0" distR="0" wp14:anchorId="09C007C7" wp14:editId="26F71C4F">
                  <wp:extent cx="6118972" cy="697865"/>
                  <wp:effectExtent l="0" t="0" r="0" b="6985"/>
                  <wp:docPr id="1" name="Picture 1" descr="CPB orange line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PB orange line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247" b="44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6973" cy="698778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4E53" w:rsidRPr="00A75E15" w14:paraId="1792DB23" w14:textId="77777777" w:rsidTr="00634E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ook w:val="00A0" w:firstRow="1" w:lastRow="0" w:firstColumn="1" w:lastColumn="0" w:noHBand="0" w:noVBand="0"/>
        </w:tblPrEx>
        <w:trPr>
          <w:gridBefore w:val="1"/>
          <w:gridAfter w:val="1"/>
          <w:wBefore w:w="97" w:type="dxa"/>
          <w:wAfter w:w="356" w:type="dxa"/>
          <w:trHeight w:val="512"/>
        </w:trPr>
        <w:tc>
          <w:tcPr>
            <w:tcW w:w="9650" w:type="dxa"/>
            <w:gridSpan w:val="2"/>
            <w:tcBorders>
              <w:bottom w:val="single" w:sz="8" w:space="0" w:color="FFFFFF"/>
            </w:tcBorders>
            <w:shd w:val="clear" w:color="auto" w:fill="808080"/>
            <w:vAlign w:val="center"/>
          </w:tcPr>
          <w:p w14:paraId="618A740C" w14:textId="77777777" w:rsidR="00634E53" w:rsidRPr="00A75E15" w:rsidRDefault="00634E53" w:rsidP="00634E53">
            <w:pPr>
              <w:pStyle w:val="TableHeading"/>
              <w:rPr>
                <w:sz w:val="20"/>
                <w:szCs w:val="20"/>
              </w:rPr>
            </w:pPr>
            <w:r w:rsidRPr="00A75E15">
              <w:rPr>
                <w:sz w:val="20"/>
                <w:szCs w:val="20"/>
              </w:rPr>
              <w:t>Position Title</w:t>
            </w:r>
          </w:p>
        </w:tc>
      </w:tr>
      <w:tr w:rsidR="00634E53" w:rsidRPr="00A75E15" w14:paraId="6C937134" w14:textId="77777777" w:rsidTr="00634E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ook w:val="00A0" w:firstRow="1" w:lastRow="0" w:firstColumn="1" w:lastColumn="0" w:noHBand="0" w:noVBand="0"/>
        </w:tblPrEx>
        <w:trPr>
          <w:gridBefore w:val="1"/>
          <w:gridAfter w:val="1"/>
          <w:wBefore w:w="97" w:type="dxa"/>
          <w:wAfter w:w="356" w:type="dxa"/>
        </w:trPr>
        <w:tc>
          <w:tcPr>
            <w:tcW w:w="9650" w:type="dxa"/>
            <w:gridSpan w:val="2"/>
            <w:tcBorders>
              <w:bottom w:val="single" w:sz="8" w:space="0" w:color="FFFFFF"/>
            </w:tcBorders>
            <w:shd w:val="clear" w:color="auto" w:fill="FFFFFF"/>
          </w:tcPr>
          <w:p w14:paraId="77ED7AF8" w14:textId="3EE65CAC" w:rsidR="00634E53" w:rsidRPr="00A75E15" w:rsidRDefault="00B73211" w:rsidP="00297E17">
            <w:pPr>
              <w:pStyle w:val="BodyText"/>
              <w:spacing w:before="120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  <w:shd w:val="clear" w:color="auto" w:fill="FFFFFF"/>
              </w:rPr>
              <w:t xml:space="preserve">Azure </w:t>
            </w:r>
            <w:r w:rsidR="0031181E">
              <w:rPr>
                <w:rFonts w:cs="Arial"/>
                <w:color w:val="000000"/>
                <w:szCs w:val="20"/>
                <w:shd w:val="clear" w:color="auto" w:fill="FFFFFF"/>
              </w:rPr>
              <w:t xml:space="preserve">Data and Integration </w:t>
            </w:r>
            <w:r w:rsidR="00FB2EC3">
              <w:rPr>
                <w:rFonts w:cs="Arial"/>
                <w:color w:val="000000"/>
                <w:szCs w:val="20"/>
                <w:shd w:val="clear" w:color="auto" w:fill="FFFFFF"/>
              </w:rPr>
              <w:t>Developer</w:t>
            </w:r>
          </w:p>
        </w:tc>
      </w:tr>
      <w:tr w:rsidR="00634E53" w:rsidRPr="00A75E15" w14:paraId="7066E8AC" w14:textId="77777777" w:rsidTr="002924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ook w:val="00A0" w:firstRow="1" w:lastRow="0" w:firstColumn="1" w:lastColumn="0" w:noHBand="0" w:noVBand="0"/>
        </w:tblPrEx>
        <w:trPr>
          <w:gridBefore w:val="1"/>
          <w:gridAfter w:val="1"/>
          <w:wBefore w:w="97" w:type="dxa"/>
          <w:wAfter w:w="356" w:type="dxa"/>
          <w:trHeight w:val="490"/>
        </w:trPr>
        <w:tc>
          <w:tcPr>
            <w:tcW w:w="9650" w:type="dxa"/>
            <w:gridSpan w:val="2"/>
            <w:tcBorders>
              <w:bottom w:val="single" w:sz="4" w:space="0" w:color="1F497D"/>
            </w:tcBorders>
            <w:shd w:val="clear" w:color="auto" w:fill="808080"/>
            <w:vAlign w:val="center"/>
          </w:tcPr>
          <w:p w14:paraId="6F6AD47E" w14:textId="77777777" w:rsidR="00634E53" w:rsidRPr="00A75E15" w:rsidRDefault="00634E53" w:rsidP="00634E53">
            <w:pPr>
              <w:pStyle w:val="TableHeading"/>
              <w:rPr>
                <w:sz w:val="20"/>
                <w:szCs w:val="20"/>
              </w:rPr>
            </w:pPr>
            <w:r w:rsidRPr="00A75E15">
              <w:rPr>
                <w:sz w:val="20"/>
                <w:szCs w:val="20"/>
              </w:rPr>
              <w:t>Position Dimensions</w:t>
            </w:r>
          </w:p>
        </w:tc>
      </w:tr>
      <w:tr w:rsidR="00634E53" w:rsidRPr="00A75E15" w14:paraId="15ED9A8C" w14:textId="77777777" w:rsidTr="002924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ook w:val="00A0" w:firstRow="1" w:lastRow="0" w:firstColumn="1" w:lastColumn="0" w:noHBand="0" w:noVBand="0"/>
        </w:tblPrEx>
        <w:trPr>
          <w:gridBefore w:val="1"/>
          <w:gridAfter w:val="1"/>
          <w:wBefore w:w="97" w:type="dxa"/>
          <w:wAfter w:w="356" w:type="dxa"/>
        </w:trPr>
        <w:tc>
          <w:tcPr>
            <w:tcW w:w="3130" w:type="dxa"/>
            <w:tcBorders>
              <w:top w:val="single" w:sz="4" w:space="0" w:color="1F497D"/>
              <w:bottom w:val="single" w:sz="6" w:space="0" w:color="CEC8C4"/>
              <w:right w:val="nil"/>
            </w:tcBorders>
            <w:shd w:val="clear" w:color="auto" w:fill="F2F2F2"/>
          </w:tcPr>
          <w:p w14:paraId="36F8F4EA" w14:textId="77777777" w:rsidR="00634E53" w:rsidRPr="00A75E15" w:rsidRDefault="00634E53" w:rsidP="00634E53">
            <w:pPr>
              <w:pStyle w:val="SideText"/>
              <w:rPr>
                <w:rFonts w:cs="Arial"/>
                <w:szCs w:val="20"/>
              </w:rPr>
            </w:pPr>
            <w:r w:rsidRPr="00A75E15">
              <w:rPr>
                <w:rFonts w:cs="Arial"/>
                <w:szCs w:val="20"/>
              </w:rPr>
              <w:t>Business Unit and Location:</w:t>
            </w:r>
          </w:p>
        </w:tc>
        <w:tc>
          <w:tcPr>
            <w:tcW w:w="6520" w:type="dxa"/>
            <w:tcBorders>
              <w:top w:val="single" w:sz="4" w:space="0" w:color="1F497D"/>
              <w:left w:val="nil"/>
              <w:bottom w:val="single" w:sz="6" w:space="0" w:color="CEC8C4"/>
            </w:tcBorders>
            <w:shd w:val="clear" w:color="auto" w:fill="auto"/>
          </w:tcPr>
          <w:p w14:paraId="07D8742D" w14:textId="297BF8A2" w:rsidR="00634E53" w:rsidRPr="00A75E15" w:rsidRDefault="00351825" w:rsidP="00634E53">
            <w:pPr>
              <w:pStyle w:val="BodyText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CIMIC ICT</w:t>
            </w:r>
            <w:r w:rsidR="005F2D49">
              <w:rPr>
                <w:rFonts w:cs="Arial"/>
                <w:color w:val="auto"/>
                <w:szCs w:val="20"/>
              </w:rPr>
              <w:t xml:space="preserve"> – North Sydney</w:t>
            </w:r>
          </w:p>
        </w:tc>
      </w:tr>
      <w:tr w:rsidR="00634E53" w:rsidRPr="00A75E15" w14:paraId="118EBD80" w14:textId="77777777" w:rsidTr="00634E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ook w:val="00A0" w:firstRow="1" w:lastRow="0" w:firstColumn="1" w:lastColumn="0" w:noHBand="0" w:noVBand="0"/>
        </w:tblPrEx>
        <w:trPr>
          <w:gridBefore w:val="1"/>
          <w:gridAfter w:val="1"/>
          <w:wBefore w:w="97" w:type="dxa"/>
          <w:wAfter w:w="356" w:type="dxa"/>
        </w:trPr>
        <w:tc>
          <w:tcPr>
            <w:tcW w:w="3130" w:type="dxa"/>
            <w:tcBorders>
              <w:top w:val="single" w:sz="6" w:space="0" w:color="CEC8C4"/>
              <w:bottom w:val="single" w:sz="6" w:space="0" w:color="CEC8C4"/>
              <w:right w:val="nil"/>
            </w:tcBorders>
            <w:shd w:val="clear" w:color="auto" w:fill="F2F2F2"/>
          </w:tcPr>
          <w:p w14:paraId="574EA92D" w14:textId="77777777" w:rsidR="00634E53" w:rsidRPr="00A75E15" w:rsidRDefault="00634E53" w:rsidP="00634E53">
            <w:pPr>
              <w:pStyle w:val="SideText"/>
              <w:rPr>
                <w:rFonts w:cs="Arial"/>
                <w:szCs w:val="20"/>
              </w:rPr>
            </w:pPr>
            <w:r w:rsidRPr="00A75E15">
              <w:rPr>
                <w:rFonts w:cs="Arial"/>
                <w:szCs w:val="20"/>
              </w:rPr>
              <w:t>Date PD Prepared/Updated:</w:t>
            </w:r>
          </w:p>
        </w:tc>
        <w:tc>
          <w:tcPr>
            <w:tcW w:w="6520" w:type="dxa"/>
            <w:tcBorders>
              <w:top w:val="single" w:sz="6" w:space="0" w:color="CEC8C4"/>
              <w:left w:val="nil"/>
              <w:bottom w:val="single" w:sz="6" w:space="0" w:color="CEC8C4"/>
            </w:tcBorders>
            <w:shd w:val="clear" w:color="auto" w:fill="auto"/>
          </w:tcPr>
          <w:p w14:paraId="7FBD05A6" w14:textId="1E7F541C" w:rsidR="00634E53" w:rsidRPr="00A75E15" w:rsidRDefault="006E4AC4" w:rsidP="00634E53">
            <w:pPr>
              <w:pStyle w:val="BodyText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 xml:space="preserve">Oct </w:t>
            </w:r>
            <w:r w:rsidR="00F0598A">
              <w:rPr>
                <w:rFonts w:cs="Arial"/>
                <w:color w:val="auto"/>
                <w:szCs w:val="20"/>
              </w:rPr>
              <w:t>2023</w:t>
            </w:r>
          </w:p>
        </w:tc>
      </w:tr>
      <w:tr w:rsidR="00634E53" w:rsidRPr="00A75E15" w14:paraId="57B86AC1" w14:textId="77777777" w:rsidTr="00634E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ook w:val="00A0" w:firstRow="1" w:lastRow="0" w:firstColumn="1" w:lastColumn="0" w:noHBand="0" w:noVBand="0"/>
        </w:tblPrEx>
        <w:trPr>
          <w:gridBefore w:val="1"/>
          <w:gridAfter w:val="1"/>
          <w:wBefore w:w="97" w:type="dxa"/>
          <w:wAfter w:w="356" w:type="dxa"/>
          <w:trHeight w:val="512"/>
        </w:trPr>
        <w:tc>
          <w:tcPr>
            <w:tcW w:w="9650" w:type="dxa"/>
            <w:gridSpan w:val="2"/>
            <w:tcBorders>
              <w:bottom w:val="single" w:sz="8" w:space="0" w:color="FFFFFF"/>
            </w:tcBorders>
            <w:shd w:val="clear" w:color="auto" w:fill="808080"/>
            <w:vAlign w:val="center"/>
          </w:tcPr>
          <w:p w14:paraId="28517313" w14:textId="77777777" w:rsidR="00634E53" w:rsidRPr="00A75E15" w:rsidRDefault="00634E53" w:rsidP="00634E53">
            <w:pPr>
              <w:pStyle w:val="TableHeading"/>
              <w:rPr>
                <w:sz w:val="20"/>
                <w:szCs w:val="20"/>
              </w:rPr>
            </w:pPr>
            <w:r w:rsidRPr="00A75E15">
              <w:rPr>
                <w:sz w:val="20"/>
                <w:szCs w:val="20"/>
              </w:rPr>
              <w:t>Primary Purpose of the Position</w:t>
            </w:r>
          </w:p>
        </w:tc>
      </w:tr>
      <w:tr w:rsidR="00634E53" w:rsidRPr="00A75E15" w14:paraId="2264B373" w14:textId="77777777" w:rsidTr="00634E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ook w:val="00A0" w:firstRow="1" w:lastRow="0" w:firstColumn="1" w:lastColumn="0" w:noHBand="0" w:noVBand="0"/>
        </w:tblPrEx>
        <w:trPr>
          <w:gridBefore w:val="1"/>
          <w:gridAfter w:val="1"/>
          <w:wBefore w:w="97" w:type="dxa"/>
          <w:wAfter w:w="356" w:type="dxa"/>
        </w:trPr>
        <w:tc>
          <w:tcPr>
            <w:tcW w:w="9650" w:type="dxa"/>
            <w:gridSpan w:val="2"/>
            <w:tcBorders>
              <w:bottom w:val="single" w:sz="8" w:space="0" w:color="FFFFFF"/>
            </w:tcBorders>
            <w:shd w:val="clear" w:color="auto" w:fill="FFFFFF"/>
          </w:tcPr>
          <w:p w14:paraId="44B77CAE" w14:textId="01E326A6" w:rsidR="00637D0C" w:rsidRDefault="000C1C39" w:rsidP="00C95525">
            <w:pPr>
              <w:pStyle w:val="BodyText"/>
              <w:spacing w:before="120"/>
              <w:rPr>
                <w:rFonts w:cs="Arial"/>
                <w:color w:val="000000"/>
                <w:szCs w:val="20"/>
                <w:shd w:val="clear" w:color="auto" w:fill="FFFFFF"/>
              </w:rPr>
            </w:pPr>
            <w:r>
              <w:rPr>
                <w:color w:val="auto"/>
              </w:rPr>
              <w:t>This role is r</w:t>
            </w:r>
            <w:r w:rsidR="00767DC2">
              <w:rPr>
                <w:color w:val="auto"/>
              </w:rPr>
              <w:t>esponsible for</w:t>
            </w:r>
            <w:r w:rsidR="00767DC2">
              <w:rPr>
                <w:rFonts w:cs="Arial"/>
                <w:color w:val="000000"/>
                <w:szCs w:val="20"/>
                <w:shd w:val="clear" w:color="auto" w:fill="FFFFFF"/>
              </w:rPr>
              <w:t xml:space="preserve"> </w:t>
            </w:r>
            <w:r w:rsidR="002403AE">
              <w:rPr>
                <w:rFonts w:cs="Arial"/>
                <w:color w:val="000000"/>
                <w:szCs w:val="20"/>
                <w:shd w:val="clear" w:color="auto" w:fill="FFFFFF"/>
              </w:rPr>
              <w:t xml:space="preserve">leading development of </w:t>
            </w:r>
            <w:proofErr w:type="gramStart"/>
            <w:r w:rsidR="000D5730">
              <w:rPr>
                <w:rFonts w:cs="Arial"/>
                <w:color w:val="000000"/>
                <w:szCs w:val="20"/>
                <w:shd w:val="clear" w:color="auto" w:fill="FFFFFF"/>
              </w:rPr>
              <w:t>end to end</w:t>
            </w:r>
            <w:proofErr w:type="gramEnd"/>
            <w:r w:rsidR="000D5730">
              <w:rPr>
                <w:rFonts w:cs="Arial"/>
                <w:color w:val="000000"/>
                <w:szCs w:val="20"/>
                <w:shd w:val="clear" w:color="auto" w:fill="FFFFFF"/>
              </w:rPr>
              <w:t xml:space="preserve"> </w:t>
            </w:r>
            <w:r w:rsidR="00B73211">
              <w:rPr>
                <w:rFonts w:cs="Arial"/>
                <w:color w:val="000000"/>
                <w:szCs w:val="20"/>
                <w:shd w:val="clear" w:color="auto" w:fill="FFFFFF"/>
              </w:rPr>
              <w:t>Azure integration solutions</w:t>
            </w:r>
            <w:r w:rsidR="00FE43A7">
              <w:rPr>
                <w:rFonts w:cs="Arial"/>
                <w:color w:val="000000"/>
                <w:szCs w:val="20"/>
                <w:shd w:val="clear" w:color="auto" w:fill="FFFFFF"/>
              </w:rPr>
              <w:t>, which must be</w:t>
            </w:r>
            <w:r w:rsidR="003E4438">
              <w:rPr>
                <w:rFonts w:cs="Arial"/>
                <w:color w:val="000000"/>
                <w:szCs w:val="20"/>
                <w:shd w:val="clear" w:color="auto" w:fill="FFFFFF"/>
              </w:rPr>
              <w:t xml:space="preserve"> </w:t>
            </w:r>
            <w:r w:rsidR="00A56DC6">
              <w:rPr>
                <w:rFonts w:cs="Arial"/>
                <w:color w:val="000000"/>
                <w:szCs w:val="20"/>
                <w:shd w:val="clear" w:color="auto" w:fill="FFFFFF"/>
              </w:rPr>
              <w:t xml:space="preserve">aligned to CIMIC’s OneIT Target </w:t>
            </w:r>
            <w:r w:rsidR="00622173">
              <w:rPr>
                <w:rFonts w:cs="Arial"/>
                <w:color w:val="000000"/>
                <w:szCs w:val="20"/>
                <w:shd w:val="clear" w:color="auto" w:fill="FFFFFF"/>
              </w:rPr>
              <w:t>Reference Architecture</w:t>
            </w:r>
            <w:r w:rsidR="00D826E7">
              <w:rPr>
                <w:rFonts w:cs="Arial"/>
                <w:color w:val="000000"/>
                <w:szCs w:val="20"/>
                <w:shd w:val="clear" w:color="auto" w:fill="FFFFFF"/>
              </w:rPr>
              <w:t xml:space="preserve"> and will include the </w:t>
            </w:r>
            <w:r w:rsidR="00637D0C">
              <w:rPr>
                <w:rFonts w:cs="Arial"/>
                <w:color w:val="000000"/>
                <w:szCs w:val="20"/>
                <w:shd w:val="clear" w:color="auto" w:fill="FFFFFF"/>
              </w:rPr>
              <w:t>following responsibilities:</w:t>
            </w:r>
          </w:p>
          <w:p w14:paraId="6037EEB8" w14:textId="57404FD5" w:rsidR="00C627DD" w:rsidRDefault="00C627DD" w:rsidP="00637D0C">
            <w:pPr>
              <w:pStyle w:val="BodyText"/>
              <w:numPr>
                <w:ilvl w:val="0"/>
                <w:numId w:val="31"/>
              </w:numPr>
              <w:spacing w:before="120"/>
              <w:rPr>
                <w:rFonts w:cs="Arial"/>
                <w:color w:val="000000"/>
                <w:szCs w:val="20"/>
                <w:shd w:val="clear" w:color="auto" w:fill="FFFFFF"/>
              </w:rPr>
            </w:pPr>
            <w:r>
              <w:rPr>
                <w:rFonts w:cs="Arial"/>
                <w:color w:val="000000"/>
                <w:szCs w:val="20"/>
                <w:shd w:val="clear" w:color="auto" w:fill="FFFFFF"/>
              </w:rPr>
              <w:t xml:space="preserve">Ensure the solution is compliant with CIMIC’s Security </w:t>
            </w:r>
            <w:proofErr w:type="gramStart"/>
            <w:r>
              <w:rPr>
                <w:rFonts w:cs="Arial"/>
                <w:color w:val="000000"/>
                <w:szCs w:val="20"/>
                <w:shd w:val="clear" w:color="auto" w:fill="FFFFFF"/>
              </w:rPr>
              <w:t>Standards</w:t>
            </w:r>
            <w:r w:rsidR="006F068C">
              <w:rPr>
                <w:rFonts w:cs="Arial"/>
                <w:color w:val="000000"/>
                <w:szCs w:val="20"/>
                <w:shd w:val="clear" w:color="auto" w:fill="FFFFFF"/>
              </w:rPr>
              <w:t>;</w:t>
            </w:r>
            <w:proofErr w:type="gramEnd"/>
          </w:p>
          <w:p w14:paraId="5710AF2C" w14:textId="0BE46615" w:rsidR="00735F41" w:rsidRDefault="00735F41" w:rsidP="00637D0C">
            <w:pPr>
              <w:pStyle w:val="BodyText"/>
              <w:numPr>
                <w:ilvl w:val="0"/>
                <w:numId w:val="31"/>
              </w:numPr>
              <w:spacing w:before="120"/>
              <w:rPr>
                <w:rFonts w:cs="Arial"/>
                <w:color w:val="000000"/>
                <w:szCs w:val="20"/>
                <w:shd w:val="clear" w:color="auto" w:fill="FFFFFF"/>
              </w:rPr>
            </w:pPr>
            <w:r>
              <w:rPr>
                <w:rFonts w:cs="Arial"/>
                <w:color w:val="000000"/>
                <w:szCs w:val="20"/>
                <w:shd w:val="clear" w:color="auto" w:fill="FFFFFF"/>
              </w:rPr>
              <w:t xml:space="preserve">Build </w:t>
            </w:r>
            <w:r w:rsidRPr="00735F41">
              <w:rPr>
                <w:rFonts w:cs="Arial"/>
                <w:color w:val="000000"/>
                <w:szCs w:val="20"/>
                <w:shd w:val="clear" w:color="auto" w:fill="FFFFFF"/>
              </w:rPr>
              <w:t xml:space="preserve">data and integration solutions </w:t>
            </w:r>
            <w:r>
              <w:rPr>
                <w:rFonts w:cs="Arial"/>
                <w:color w:val="000000"/>
                <w:szCs w:val="20"/>
                <w:shd w:val="clear" w:color="auto" w:fill="FFFFFF"/>
              </w:rPr>
              <w:t xml:space="preserve">that are </w:t>
            </w:r>
            <w:r w:rsidRPr="00735F41">
              <w:rPr>
                <w:rFonts w:cs="Arial"/>
                <w:color w:val="000000"/>
                <w:szCs w:val="20"/>
                <w:shd w:val="clear" w:color="auto" w:fill="FFFFFF"/>
              </w:rPr>
              <w:t xml:space="preserve">aligned to CIMIC’s Target Reference </w:t>
            </w:r>
            <w:proofErr w:type="gramStart"/>
            <w:r w:rsidRPr="00735F41">
              <w:rPr>
                <w:rFonts w:cs="Arial"/>
                <w:color w:val="000000"/>
                <w:szCs w:val="20"/>
                <w:shd w:val="clear" w:color="auto" w:fill="FFFFFF"/>
              </w:rPr>
              <w:t>Architecture</w:t>
            </w:r>
            <w:r>
              <w:rPr>
                <w:rFonts w:cs="Arial"/>
                <w:color w:val="000000"/>
                <w:szCs w:val="20"/>
                <w:shd w:val="clear" w:color="auto" w:fill="FFFFFF"/>
              </w:rPr>
              <w:t>;</w:t>
            </w:r>
            <w:proofErr w:type="gramEnd"/>
          </w:p>
          <w:p w14:paraId="702AC247" w14:textId="61EED8E9" w:rsidR="00FE259E" w:rsidRDefault="000C535B" w:rsidP="00637D0C">
            <w:pPr>
              <w:pStyle w:val="BodyText"/>
              <w:numPr>
                <w:ilvl w:val="0"/>
                <w:numId w:val="31"/>
              </w:numPr>
              <w:spacing w:before="120"/>
              <w:rPr>
                <w:rFonts w:cs="Arial"/>
                <w:color w:val="000000"/>
                <w:szCs w:val="20"/>
                <w:shd w:val="clear" w:color="auto" w:fill="FFFFFF"/>
              </w:rPr>
            </w:pPr>
            <w:r>
              <w:rPr>
                <w:rFonts w:cs="Arial"/>
                <w:color w:val="000000"/>
                <w:szCs w:val="20"/>
                <w:shd w:val="clear" w:color="auto" w:fill="FFFFFF"/>
              </w:rPr>
              <w:t>Build</w:t>
            </w:r>
            <w:r w:rsidR="00FE259E">
              <w:rPr>
                <w:rFonts w:cs="Arial"/>
                <w:color w:val="000000"/>
                <w:szCs w:val="20"/>
                <w:shd w:val="clear" w:color="auto" w:fill="FFFFFF"/>
              </w:rPr>
              <w:t xml:space="preserve"> and</w:t>
            </w:r>
            <w:r>
              <w:rPr>
                <w:rFonts w:cs="Arial"/>
                <w:color w:val="000000"/>
                <w:szCs w:val="20"/>
                <w:shd w:val="clear" w:color="auto" w:fill="FFFFFF"/>
              </w:rPr>
              <w:t xml:space="preserve"> unit test </w:t>
            </w:r>
            <w:r w:rsidR="00FE259E">
              <w:rPr>
                <w:rFonts w:cs="Arial"/>
                <w:color w:val="000000"/>
                <w:szCs w:val="20"/>
                <w:shd w:val="clear" w:color="auto" w:fill="FFFFFF"/>
              </w:rPr>
              <w:t xml:space="preserve">the </w:t>
            </w:r>
            <w:r w:rsidR="00A777E1">
              <w:rPr>
                <w:rFonts w:cs="Arial"/>
                <w:color w:val="000000"/>
                <w:szCs w:val="20"/>
                <w:shd w:val="clear" w:color="auto" w:fill="FFFFFF"/>
              </w:rPr>
              <w:t xml:space="preserve">data and </w:t>
            </w:r>
            <w:r w:rsidR="00FE259E">
              <w:rPr>
                <w:rFonts w:cs="Arial"/>
                <w:color w:val="000000"/>
                <w:szCs w:val="20"/>
                <w:shd w:val="clear" w:color="auto" w:fill="FFFFFF"/>
              </w:rPr>
              <w:t>integration solution</w:t>
            </w:r>
            <w:r w:rsidR="008C21BB">
              <w:rPr>
                <w:rFonts w:cs="Arial"/>
                <w:color w:val="000000"/>
                <w:szCs w:val="20"/>
                <w:shd w:val="clear" w:color="auto" w:fill="FFFFFF"/>
              </w:rPr>
              <w:t xml:space="preserve"> (hands-on development</w:t>
            </w:r>
            <w:proofErr w:type="gramStart"/>
            <w:r w:rsidR="008C21BB">
              <w:rPr>
                <w:rFonts w:cs="Arial"/>
                <w:color w:val="000000"/>
                <w:szCs w:val="20"/>
                <w:shd w:val="clear" w:color="auto" w:fill="FFFFFF"/>
              </w:rPr>
              <w:t>)</w:t>
            </w:r>
            <w:r w:rsidR="00FE259E">
              <w:rPr>
                <w:rFonts w:cs="Arial"/>
                <w:color w:val="000000"/>
                <w:szCs w:val="20"/>
                <w:shd w:val="clear" w:color="auto" w:fill="FFFFFF"/>
              </w:rPr>
              <w:t>;</w:t>
            </w:r>
            <w:proofErr w:type="gramEnd"/>
          </w:p>
          <w:p w14:paraId="75008753" w14:textId="78CA9618" w:rsidR="00C627DD" w:rsidRDefault="00FE259E" w:rsidP="00637D0C">
            <w:pPr>
              <w:pStyle w:val="BodyText"/>
              <w:numPr>
                <w:ilvl w:val="0"/>
                <w:numId w:val="31"/>
              </w:numPr>
              <w:spacing w:before="120"/>
              <w:rPr>
                <w:rFonts w:cs="Arial"/>
                <w:color w:val="000000"/>
                <w:szCs w:val="20"/>
                <w:shd w:val="clear" w:color="auto" w:fill="FFFFFF"/>
              </w:rPr>
            </w:pPr>
            <w:r>
              <w:rPr>
                <w:rFonts w:cs="Arial"/>
                <w:color w:val="000000"/>
                <w:szCs w:val="20"/>
                <w:shd w:val="clear" w:color="auto" w:fill="FFFFFF"/>
              </w:rPr>
              <w:t>F</w:t>
            </w:r>
            <w:r w:rsidR="000C535B">
              <w:rPr>
                <w:rFonts w:cs="Arial"/>
                <w:color w:val="000000"/>
                <w:szCs w:val="20"/>
                <w:shd w:val="clear" w:color="auto" w:fill="FFFFFF"/>
              </w:rPr>
              <w:t xml:space="preserve">ollow CIMIC’s </w:t>
            </w:r>
            <w:r>
              <w:rPr>
                <w:rFonts w:cs="Arial"/>
                <w:color w:val="000000"/>
                <w:szCs w:val="20"/>
                <w:shd w:val="clear" w:color="auto" w:fill="FFFFFF"/>
              </w:rPr>
              <w:t xml:space="preserve">path to production </w:t>
            </w:r>
            <w:proofErr w:type="gramStart"/>
            <w:r>
              <w:rPr>
                <w:rFonts w:cs="Arial"/>
                <w:color w:val="000000"/>
                <w:szCs w:val="20"/>
                <w:shd w:val="clear" w:color="auto" w:fill="FFFFFF"/>
              </w:rPr>
              <w:t>environments</w:t>
            </w:r>
            <w:r w:rsidR="000C535B">
              <w:rPr>
                <w:rFonts w:cs="Arial"/>
                <w:color w:val="000000"/>
                <w:szCs w:val="20"/>
                <w:shd w:val="clear" w:color="auto" w:fill="FFFFFF"/>
              </w:rPr>
              <w:t>;</w:t>
            </w:r>
            <w:proofErr w:type="gramEnd"/>
          </w:p>
          <w:p w14:paraId="579CD5DF" w14:textId="4553B649" w:rsidR="000C535B" w:rsidRDefault="000C535B" w:rsidP="00637D0C">
            <w:pPr>
              <w:pStyle w:val="BodyText"/>
              <w:numPr>
                <w:ilvl w:val="0"/>
                <w:numId w:val="31"/>
              </w:numPr>
              <w:spacing w:before="120"/>
              <w:rPr>
                <w:rFonts w:cs="Arial"/>
                <w:color w:val="000000"/>
                <w:szCs w:val="20"/>
                <w:shd w:val="clear" w:color="auto" w:fill="FFFFFF"/>
              </w:rPr>
            </w:pPr>
            <w:r>
              <w:rPr>
                <w:rFonts w:cs="Arial"/>
                <w:color w:val="000000"/>
                <w:szCs w:val="20"/>
                <w:shd w:val="clear" w:color="auto" w:fill="FFFFFF"/>
              </w:rPr>
              <w:t>Provide technical support during test phases (e.g. UAT</w:t>
            </w:r>
            <w:proofErr w:type="gramStart"/>
            <w:r>
              <w:rPr>
                <w:rFonts w:cs="Arial"/>
                <w:color w:val="000000"/>
                <w:szCs w:val="20"/>
                <w:shd w:val="clear" w:color="auto" w:fill="FFFFFF"/>
              </w:rPr>
              <w:t>)</w:t>
            </w:r>
            <w:r w:rsidR="00B82CF5">
              <w:rPr>
                <w:rFonts w:cs="Arial"/>
                <w:color w:val="000000"/>
                <w:szCs w:val="20"/>
                <w:shd w:val="clear" w:color="auto" w:fill="FFFFFF"/>
              </w:rPr>
              <w:t>;</w:t>
            </w:r>
            <w:proofErr w:type="gramEnd"/>
          </w:p>
          <w:p w14:paraId="3784D9D3" w14:textId="5B649EA0" w:rsidR="00B82CF5" w:rsidRDefault="00B82CF5" w:rsidP="00637D0C">
            <w:pPr>
              <w:pStyle w:val="BodyText"/>
              <w:numPr>
                <w:ilvl w:val="0"/>
                <w:numId w:val="31"/>
              </w:numPr>
              <w:spacing w:before="120"/>
              <w:rPr>
                <w:rFonts w:cs="Arial"/>
                <w:color w:val="000000"/>
                <w:szCs w:val="20"/>
                <w:shd w:val="clear" w:color="auto" w:fill="FFFFFF"/>
              </w:rPr>
            </w:pPr>
            <w:r>
              <w:rPr>
                <w:rFonts w:cs="Arial"/>
                <w:color w:val="000000"/>
                <w:szCs w:val="20"/>
                <w:shd w:val="clear" w:color="auto" w:fill="FFFFFF"/>
              </w:rPr>
              <w:t xml:space="preserve">Schedule and </w:t>
            </w:r>
            <w:r w:rsidR="00A80046">
              <w:rPr>
                <w:rFonts w:cs="Arial"/>
                <w:color w:val="000000"/>
                <w:szCs w:val="20"/>
                <w:shd w:val="clear" w:color="auto" w:fill="FFFFFF"/>
              </w:rPr>
              <w:t xml:space="preserve">execute handover sessions to handover the solution to BAU </w:t>
            </w:r>
            <w:proofErr w:type="gramStart"/>
            <w:r w:rsidR="00A80046">
              <w:rPr>
                <w:rFonts w:cs="Arial"/>
                <w:color w:val="000000"/>
                <w:szCs w:val="20"/>
                <w:shd w:val="clear" w:color="auto" w:fill="FFFFFF"/>
              </w:rPr>
              <w:t>Support;</w:t>
            </w:r>
            <w:proofErr w:type="gramEnd"/>
          </w:p>
          <w:p w14:paraId="3E263ADD" w14:textId="55A18EA6" w:rsidR="00A80046" w:rsidRDefault="00A80046" w:rsidP="00637D0C">
            <w:pPr>
              <w:pStyle w:val="BodyText"/>
              <w:numPr>
                <w:ilvl w:val="0"/>
                <w:numId w:val="31"/>
              </w:numPr>
              <w:spacing w:before="120"/>
              <w:rPr>
                <w:rFonts w:cs="Arial"/>
                <w:color w:val="000000"/>
                <w:szCs w:val="20"/>
                <w:shd w:val="clear" w:color="auto" w:fill="FFFFFF"/>
              </w:rPr>
            </w:pPr>
            <w:r>
              <w:rPr>
                <w:rFonts w:cs="Arial"/>
                <w:color w:val="000000"/>
                <w:szCs w:val="20"/>
                <w:shd w:val="clear" w:color="auto" w:fill="FFFFFF"/>
              </w:rPr>
              <w:t xml:space="preserve">Follow CIMIC’s CAB process to deploy the solution in PROD and </w:t>
            </w:r>
            <w:r w:rsidR="00C70D12">
              <w:rPr>
                <w:rFonts w:cs="Arial"/>
                <w:color w:val="000000"/>
                <w:szCs w:val="20"/>
                <w:shd w:val="clear" w:color="auto" w:fill="FFFFFF"/>
              </w:rPr>
              <w:t xml:space="preserve">provide </w:t>
            </w:r>
            <w:r w:rsidR="00126D0F">
              <w:rPr>
                <w:rFonts w:cs="Arial"/>
                <w:color w:val="000000"/>
                <w:szCs w:val="20"/>
                <w:shd w:val="clear" w:color="auto" w:fill="FFFFFF"/>
              </w:rPr>
              <w:t xml:space="preserve">post go-live </w:t>
            </w:r>
            <w:r w:rsidR="00C70D12">
              <w:rPr>
                <w:rFonts w:cs="Arial"/>
                <w:color w:val="000000"/>
                <w:szCs w:val="20"/>
                <w:shd w:val="clear" w:color="auto" w:fill="FFFFFF"/>
              </w:rPr>
              <w:t xml:space="preserve">hypercare </w:t>
            </w:r>
            <w:proofErr w:type="gramStart"/>
            <w:r w:rsidR="00C70D12">
              <w:rPr>
                <w:rFonts w:cs="Arial"/>
                <w:color w:val="000000"/>
                <w:szCs w:val="20"/>
                <w:shd w:val="clear" w:color="auto" w:fill="FFFFFF"/>
              </w:rPr>
              <w:t>support;</w:t>
            </w:r>
            <w:proofErr w:type="gramEnd"/>
          </w:p>
          <w:p w14:paraId="31EA5BFC" w14:textId="42A0F134" w:rsidR="00D00D75" w:rsidRDefault="00B41FFC" w:rsidP="00637D0C">
            <w:pPr>
              <w:pStyle w:val="BodyText"/>
              <w:numPr>
                <w:ilvl w:val="0"/>
                <w:numId w:val="31"/>
              </w:numPr>
              <w:spacing w:before="120"/>
              <w:rPr>
                <w:rFonts w:cs="Arial"/>
                <w:color w:val="000000"/>
                <w:szCs w:val="20"/>
                <w:shd w:val="clear" w:color="auto" w:fill="FFFFFF"/>
              </w:rPr>
            </w:pPr>
            <w:r>
              <w:rPr>
                <w:rFonts w:cs="Arial"/>
                <w:color w:val="000000"/>
                <w:szCs w:val="20"/>
                <w:shd w:val="clear" w:color="auto" w:fill="FFFFFF"/>
              </w:rPr>
              <w:t xml:space="preserve">Prepare </w:t>
            </w:r>
            <w:r w:rsidR="005E5088">
              <w:rPr>
                <w:rFonts w:cs="Arial"/>
                <w:color w:val="000000"/>
                <w:szCs w:val="20"/>
                <w:shd w:val="clear" w:color="auto" w:fill="FFFFFF"/>
              </w:rPr>
              <w:t xml:space="preserve">technical specification documents including </w:t>
            </w:r>
            <w:r w:rsidR="00A27FFB">
              <w:rPr>
                <w:rFonts w:cs="Arial"/>
                <w:color w:val="000000"/>
                <w:szCs w:val="20"/>
                <w:shd w:val="clear" w:color="auto" w:fill="FFFFFF"/>
              </w:rPr>
              <w:t xml:space="preserve">implementation </w:t>
            </w:r>
            <w:proofErr w:type="gramStart"/>
            <w:r w:rsidR="00A27FFB">
              <w:rPr>
                <w:rFonts w:cs="Arial"/>
                <w:color w:val="000000"/>
                <w:szCs w:val="20"/>
                <w:shd w:val="clear" w:color="auto" w:fill="FFFFFF"/>
              </w:rPr>
              <w:t>instructions</w:t>
            </w:r>
            <w:r w:rsidR="0035640B">
              <w:rPr>
                <w:rFonts w:cs="Arial"/>
                <w:color w:val="000000"/>
                <w:szCs w:val="20"/>
                <w:shd w:val="clear" w:color="auto" w:fill="FFFFFF"/>
              </w:rPr>
              <w:t>;</w:t>
            </w:r>
            <w:proofErr w:type="gramEnd"/>
          </w:p>
          <w:p w14:paraId="4371DE3B" w14:textId="3924DD58" w:rsidR="004372D3" w:rsidRPr="004372D3" w:rsidRDefault="00484348" w:rsidP="004372D3">
            <w:pPr>
              <w:pStyle w:val="BodyText"/>
              <w:numPr>
                <w:ilvl w:val="0"/>
                <w:numId w:val="31"/>
              </w:numPr>
              <w:spacing w:before="120"/>
              <w:rPr>
                <w:rFonts w:cs="Arial"/>
                <w:color w:val="000000"/>
                <w:szCs w:val="20"/>
                <w:shd w:val="clear" w:color="auto" w:fill="FFFFFF"/>
              </w:rPr>
            </w:pPr>
            <w:r>
              <w:rPr>
                <w:rFonts w:cs="Arial"/>
                <w:color w:val="000000"/>
                <w:szCs w:val="20"/>
                <w:shd w:val="clear" w:color="auto" w:fill="FFFFFF"/>
              </w:rPr>
              <w:t xml:space="preserve">Obtain </w:t>
            </w:r>
            <w:r w:rsidR="004372D3">
              <w:rPr>
                <w:rFonts w:cs="Arial"/>
                <w:color w:val="000000"/>
                <w:szCs w:val="20"/>
                <w:shd w:val="clear" w:color="auto" w:fill="FFFFFF"/>
              </w:rPr>
              <w:t xml:space="preserve">code </w:t>
            </w:r>
            <w:r>
              <w:rPr>
                <w:rFonts w:cs="Arial"/>
                <w:color w:val="000000"/>
                <w:szCs w:val="20"/>
                <w:shd w:val="clear" w:color="auto" w:fill="FFFFFF"/>
              </w:rPr>
              <w:t xml:space="preserve">review approval to ensure </w:t>
            </w:r>
            <w:r w:rsidR="004372D3">
              <w:rPr>
                <w:rFonts w:cs="Arial"/>
                <w:color w:val="000000"/>
                <w:szCs w:val="20"/>
                <w:shd w:val="clear" w:color="auto" w:fill="FFFFFF"/>
              </w:rPr>
              <w:t>compliance to standards.</w:t>
            </w:r>
          </w:p>
          <w:p w14:paraId="1F412CE9" w14:textId="53564993" w:rsidR="00634E53" w:rsidRPr="00C95525" w:rsidRDefault="00BC5F2C" w:rsidP="00C95525">
            <w:pPr>
              <w:pStyle w:val="BodyText"/>
              <w:spacing w:before="120"/>
              <w:rPr>
                <w:rFonts w:cs="Arial"/>
                <w:color w:val="auto"/>
              </w:rPr>
            </w:pPr>
            <w:r>
              <w:rPr>
                <w:rFonts w:cs="Arial"/>
                <w:color w:val="000000"/>
                <w:szCs w:val="20"/>
                <w:shd w:val="clear" w:color="auto" w:fill="FFFFFF"/>
              </w:rPr>
              <w:t>The</w:t>
            </w:r>
            <w:r w:rsidR="00767DC2">
              <w:rPr>
                <w:rFonts w:cs="Arial"/>
                <w:color w:val="000000"/>
                <w:szCs w:val="20"/>
                <w:shd w:val="clear" w:color="auto" w:fill="FFFFFF"/>
              </w:rPr>
              <w:t xml:space="preserve"> develop</w:t>
            </w:r>
            <w:r>
              <w:rPr>
                <w:rFonts w:cs="Arial"/>
                <w:color w:val="000000"/>
                <w:szCs w:val="20"/>
                <w:shd w:val="clear" w:color="auto" w:fill="FFFFFF"/>
              </w:rPr>
              <w:t>ment</w:t>
            </w:r>
            <w:r w:rsidR="00767DC2">
              <w:rPr>
                <w:rFonts w:cs="Arial"/>
                <w:color w:val="000000"/>
                <w:szCs w:val="20"/>
                <w:shd w:val="clear" w:color="auto" w:fill="FFFFFF"/>
              </w:rPr>
              <w:t xml:space="preserve"> and </w:t>
            </w:r>
            <w:r>
              <w:rPr>
                <w:rFonts w:cs="Arial"/>
                <w:color w:val="000000"/>
                <w:szCs w:val="20"/>
                <w:shd w:val="clear" w:color="auto" w:fill="FFFFFF"/>
              </w:rPr>
              <w:t xml:space="preserve">maintenance of the </w:t>
            </w:r>
            <w:r w:rsidR="000C1C39">
              <w:rPr>
                <w:rFonts w:cs="Arial"/>
                <w:color w:val="000000"/>
                <w:szCs w:val="20"/>
                <w:shd w:val="clear" w:color="auto" w:fill="FFFFFF"/>
              </w:rPr>
              <w:t>CIMIC</w:t>
            </w:r>
            <w:r w:rsidR="00EF0D5F">
              <w:rPr>
                <w:rFonts w:cs="Arial"/>
                <w:color w:val="000000"/>
                <w:szCs w:val="20"/>
                <w:shd w:val="clear" w:color="auto" w:fill="FFFFFF"/>
              </w:rPr>
              <w:t xml:space="preserve">’s </w:t>
            </w:r>
            <w:r w:rsidR="001A480D">
              <w:rPr>
                <w:rFonts w:cs="Arial"/>
                <w:color w:val="000000"/>
                <w:szCs w:val="20"/>
                <w:shd w:val="clear" w:color="auto" w:fill="FFFFFF"/>
              </w:rPr>
              <w:t xml:space="preserve">data and </w:t>
            </w:r>
            <w:r w:rsidR="00EF0D5F">
              <w:rPr>
                <w:rFonts w:cs="Arial"/>
                <w:color w:val="000000"/>
                <w:szCs w:val="20"/>
                <w:shd w:val="clear" w:color="auto" w:fill="FFFFFF"/>
              </w:rPr>
              <w:t>integration</w:t>
            </w:r>
            <w:r w:rsidR="001A480D">
              <w:rPr>
                <w:rFonts w:cs="Arial"/>
                <w:color w:val="000000"/>
                <w:szCs w:val="20"/>
                <w:shd w:val="clear" w:color="auto" w:fill="FFFFFF"/>
              </w:rPr>
              <w:t xml:space="preserve"> solutions</w:t>
            </w:r>
            <w:r w:rsidR="00EF0D5F">
              <w:rPr>
                <w:rFonts w:cs="Arial"/>
                <w:color w:val="000000"/>
                <w:szCs w:val="20"/>
                <w:shd w:val="clear" w:color="auto" w:fill="FFFFFF"/>
              </w:rPr>
              <w:t xml:space="preserve"> </w:t>
            </w:r>
            <w:r w:rsidR="001A480D">
              <w:rPr>
                <w:rFonts w:cs="Arial"/>
                <w:color w:val="000000"/>
                <w:szCs w:val="20"/>
                <w:shd w:val="clear" w:color="auto" w:fill="FFFFFF"/>
              </w:rPr>
              <w:t xml:space="preserve">must </w:t>
            </w:r>
            <w:r>
              <w:rPr>
                <w:rFonts w:cs="Arial"/>
                <w:color w:val="000000"/>
                <w:szCs w:val="20"/>
                <w:shd w:val="clear" w:color="auto" w:fill="FFFFFF"/>
              </w:rPr>
              <w:t xml:space="preserve">be </w:t>
            </w:r>
            <w:r w:rsidR="00C95525">
              <w:rPr>
                <w:rFonts w:cs="Arial"/>
                <w:color w:val="000000"/>
                <w:szCs w:val="20"/>
                <w:shd w:val="clear" w:color="auto" w:fill="FFFFFF"/>
              </w:rPr>
              <w:t xml:space="preserve">aligned to </w:t>
            </w:r>
            <w:r w:rsidR="00C02C7A">
              <w:rPr>
                <w:rFonts w:cs="Arial"/>
                <w:color w:val="000000"/>
                <w:szCs w:val="20"/>
                <w:shd w:val="clear" w:color="auto" w:fill="FFFFFF"/>
              </w:rPr>
              <w:t xml:space="preserve">CIMIC’s Target Reference Architecture, </w:t>
            </w:r>
            <w:r w:rsidR="000C1C39">
              <w:rPr>
                <w:rFonts w:cs="Arial"/>
                <w:color w:val="000000"/>
                <w:szCs w:val="20"/>
                <w:shd w:val="clear" w:color="auto" w:fill="FFFFFF"/>
              </w:rPr>
              <w:t>strategic roadmap</w:t>
            </w:r>
            <w:r>
              <w:rPr>
                <w:rFonts w:cs="Arial"/>
                <w:color w:val="000000"/>
                <w:szCs w:val="20"/>
                <w:shd w:val="clear" w:color="auto" w:fill="FFFFFF"/>
              </w:rPr>
              <w:t xml:space="preserve"> and consideration to emerging technologies</w:t>
            </w:r>
            <w:r w:rsidR="00767DC2">
              <w:rPr>
                <w:rFonts w:cs="Arial"/>
                <w:color w:val="000000"/>
                <w:szCs w:val="20"/>
                <w:shd w:val="clear" w:color="auto" w:fill="FFFFFF"/>
              </w:rPr>
              <w:t>.</w:t>
            </w:r>
          </w:p>
        </w:tc>
      </w:tr>
      <w:tr w:rsidR="00634E53" w:rsidRPr="00A75E15" w14:paraId="751491C9" w14:textId="77777777" w:rsidTr="00634E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ook w:val="00A0" w:firstRow="1" w:lastRow="0" w:firstColumn="1" w:lastColumn="0" w:noHBand="0" w:noVBand="0"/>
        </w:tblPrEx>
        <w:trPr>
          <w:gridBefore w:val="1"/>
          <w:gridAfter w:val="1"/>
          <w:wBefore w:w="97" w:type="dxa"/>
          <w:wAfter w:w="356" w:type="dxa"/>
          <w:trHeight w:val="512"/>
        </w:trPr>
        <w:tc>
          <w:tcPr>
            <w:tcW w:w="9650" w:type="dxa"/>
            <w:gridSpan w:val="2"/>
            <w:tcBorders>
              <w:bottom w:val="single" w:sz="8" w:space="0" w:color="FFFFFF"/>
            </w:tcBorders>
            <w:shd w:val="clear" w:color="auto" w:fill="808080"/>
            <w:vAlign w:val="center"/>
          </w:tcPr>
          <w:p w14:paraId="47391CD9" w14:textId="77777777" w:rsidR="00634E53" w:rsidRPr="00A75E15" w:rsidRDefault="00634E53" w:rsidP="00634E53">
            <w:pPr>
              <w:pStyle w:val="TableHeading"/>
              <w:rPr>
                <w:sz w:val="20"/>
                <w:szCs w:val="20"/>
              </w:rPr>
            </w:pPr>
            <w:r w:rsidRPr="00A75E15">
              <w:rPr>
                <w:sz w:val="20"/>
                <w:szCs w:val="20"/>
              </w:rPr>
              <w:t>Reporting Relationships</w:t>
            </w:r>
          </w:p>
        </w:tc>
      </w:tr>
      <w:tr w:rsidR="00634E53" w:rsidRPr="00A75E15" w14:paraId="4102F418" w14:textId="77777777" w:rsidTr="00634E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ook w:val="00A0" w:firstRow="1" w:lastRow="0" w:firstColumn="1" w:lastColumn="0" w:noHBand="0" w:noVBand="0"/>
        </w:tblPrEx>
        <w:trPr>
          <w:gridBefore w:val="1"/>
          <w:gridAfter w:val="1"/>
          <w:wBefore w:w="97" w:type="dxa"/>
          <w:wAfter w:w="356" w:type="dxa"/>
        </w:trPr>
        <w:tc>
          <w:tcPr>
            <w:tcW w:w="3130" w:type="dxa"/>
            <w:tcBorders>
              <w:top w:val="single" w:sz="12" w:space="0" w:color="FFFFFF"/>
              <w:bottom w:val="single" w:sz="6" w:space="0" w:color="CEC8C4"/>
              <w:right w:val="nil"/>
            </w:tcBorders>
            <w:shd w:val="clear" w:color="auto" w:fill="F2F2F2"/>
          </w:tcPr>
          <w:p w14:paraId="3129CDDF" w14:textId="77777777" w:rsidR="00634E53" w:rsidRPr="00A75E15" w:rsidRDefault="00634E53" w:rsidP="00634E53">
            <w:pPr>
              <w:pStyle w:val="SideText"/>
              <w:rPr>
                <w:rFonts w:cs="Arial"/>
                <w:szCs w:val="20"/>
              </w:rPr>
            </w:pPr>
            <w:r w:rsidRPr="00A75E15">
              <w:rPr>
                <w:rFonts w:cs="Arial"/>
                <w:szCs w:val="20"/>
              </w:rPr>
              <w:t>This Position Reports to:</w:t>
            </w:r>
          </w:p>
        </w:tc>
        <w:tc>
          <w:tcPr>
            <w:tcW w:w="6520" w:type="dxa"/>
            <w:tcBorders>
              <w:top w:val="single" w:sz="12" w:space="0" w:color="FFFFFF"/>
              <w:left w:val="nil"/>
              <w:bottom w:val="single" w:sz="6" w:space="0" w:color="CEC8C4"/>
            </w:tcBorders>
            <w:shd w:val="clear" w:color="auto" w:fill="auto"/>
          </w:tcPr>
          <w:p w14:paraId="2BCBB59C" w14:textId="48AD7C86" w:rsidR="00634E53" w:rsidRPr="001C1888" w:rsidRDefault="00EF5CB8" w:rsidP="00462169">
            <w:pPr>
              <w:pStyle w:val="BodyText"/>
              <w:rPr>
                <w:rFonts w:cs="Arial"/>
                <w:szCs w:val="20"/>
              </w:rPr>
            </w:pPr>
            <w:r w:rsidRPr="00EF5CB8">
              <w:rPr>
                <w:rFonts w:cs="Arial"/>
                <w:noProof/>
                <w:color w:val="auto"/>
                <w:szCs w:val="20"/>
                <w:lang w:val="en-US"/>
              </w:rPr>
              <w:t>Manager, Integration and Architecture</w:t>
            </w:r>
            <w:r w:rsidR="00E46A08">
              <w:rPr>
                <w:rFonts w:cs="Arial"/>
                <w:noProof/>
                <w:color w:val="auto"/>
                <w:szCs w:val="20"/>
                <w:lang w:val="en-US"/>
              </w:rPr>
              <w:t xml:space="preserve">, </w:t>
            </w:r>
            <w:r w:rsidR="00C26338" w:rsidRPr="001C1888">
              <w:rPr>
                <w:rFonts w:cs="Arial"/>
                <w:noProof/>
                <w:color w:val="auto"/>
                <w:szCs w:val="20"/>
                <w:lang w:val="en-US"/>
              </w:rPr>
              <w:t>Digital</w:t>
            </w:r>
            <w:r w:rsidR="00C26338">
              <w:rPr>
                <w:rFonts w:cs="Arial"/>
                <w:noProof/>
                <w:color w:val="auto"/>
                <w:szCs w:val="20"/>
                <w:lang w:val="en-US"/>
              </w:rPr>
              <w:t xml:space="preserve"> Strategy and Transformation </w:t>
            </w:r>
            <w:r w:rsidR="00C26338" w:rsidRPr="001C1888">
              <w:rPr>
                <w:rFonts w:cs="Arial"/>
                <w:noProof/>
                <w:color w:val="auto"/>
                <w:szCs w:val="20"/>
                <w:lang w:val="en-US"/>
              </w:rPr>
              <w:t xml:space="preserve"> </w:t>
            </w:r>
          </w:p>
        </w:tc>
      </w:tr>
      <w:tr w:rsidR="00634E53" w:rsidRPr="00A75E15" w14:paraId="1A307916" w14:textId="77777777" w:rsidTr="00634E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ook w:val="00A0" w:firstRow="1" w:lastRow="0" w:firstColumn="1" w:lastColumn="0" w:noHBand="0" w:noVBand="0"/>
        </w:tblPrEx>
        <w:trPr>
          <w:gridBefore w:val="1"/>
          <w:gridAfter w:val="1"/>
          <w:wBefore w:w="97" w:type="dxa"/>
          <w:wAfter w:w="356" w:type="dxa"/>
        </w:trPr>
        <w:tc>
          <w:tcPr>
            <w:tcW w:w="3130" w:type="dxa"/>
            <w:tcBorders>
              <w:top w:val="single" w:sz="6" w:space="0" w:color="CEC8C4"/>
              <w:bottom w:val="single" w:sz="6" w:space="0" w:color="CEC8C4"/>
              <w:right w:val="nil"/>
            </w:tcBorders>
            <w:shd w:val="clear" w:color="auto" w:fill="F2F2F2"/>
          </w:tcPr>
          <w:p w14:paraId="295B0F11" w14:textId="77777777" w:rsidR="00634E53" w:rsidRPr="00A75E15" w:rsidRDefault="00634E53" w:rsidP="00634E53">
            <w:pPr>
              <w:pStyle w:val="SideText"/>
              <w:rPr>
                <w:rFonts w:cs="Arial"/>
                <w:szCs w:val="20"/>
              </w:rPr>
            </w:pPr>
            <w:r w:rsidRPr="00A75E15">
              <w:rPr>
                <w:rFonts w:cs="Arial"/>
                <w:szCs w:val="20"/>
              </w:rPr>
              <w:t>Direct Reports:</w:t>
            </w:r>
          </w:p>
        </w:tc>
        <w:tc>
          <w:tcPr>
            <w:tcW w:w="6520" w:type="dxa"/>
            <w:tcBorders>
              <w:top w:val="single" w:sz="6" w:space="0" w:color="CEC8C4"/>
              <w:left w:val="nil"/>
              <w:bottom w:val="single" w:sz="6" w:space="0" w:color="CEC8C4"/>
            </w:tcBorders>
            <w:shd w:val="clear" w:color="auto" w:fill="auto"/>
          </w:tcPr>
          <w:p w14:paraId="255DCA8E" w14:textId="7A2071CA" w:rsidR="00634E53" w:rsidRPr="001C1888" w:rsidRDefault="006C1882" w:rsidP="00634E53">
            <w:pPr>
              <w:pStyle w:val="BodyText"/>
              <w:rPr>
                <w:rFonts w:cs="Arial"/>
                <w:szCs w:val="20"/>
              </w:rPr>
            </w:pPr>
            <w:r>
              <w:rPr>
                <w:rFonts w:cs="Arial"/>
                <w:noProof/>
                <w:color w:val="auto"/>
                <w:szCs w:val="20"/>
              </w:rPr>
              <w:t>N/A</w:t>
            </w:r>
          </w:p>
        </w:tc>
      </w:tr>
      <w:tr w:rsidR="00634E53" w:rsidRPr="00A75E15" w14:paraId="3C74C8FA" w14:textId="77777777" w:rsidTr="00634E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ook w:val="00A0" w:firstRow="1" w:lastRow="0" w:firstColumn="1" w:lastColumn="0" w:noHBand="0" w:noVBand="0"/>
        </w:tblPrEx>
        <w:trPr>
          <w:gridBefore w:val="1"/>
          <w:gridAfter w:val="1"/>
          <w:wBefore w:w="97" w:type="dxa"/>
          <w:wAfter w:w="356" w:type="dxa"/>
          <w:trHeight w:val="490"/>
        </w:trPr>
        <w:tc>
          <w:tcPr>
            <w:tcW w:w="9650" w:type="dxa"/>
            <w:gridSpan w:val="2"/>
            <w:tcBorders>
              <w:bottom w:val="single" w:sz="12" w:space="0" w:color="FFFFFF"/>
            </w:tcBorders>
            <w:shd w:val="clear" w:color="auto" w:fill="808080"/>
            <w:vAlign w:val="center"/>
          </w:tcPr>
          <w:p w14:paraId="046BF3CE" w14:textId="77777777" w:rsidR="00634E53" w:rsidRPr="00A75E15" w:rsidRDefault="00634E53" w:rsidP="00634E53">
            <w:pPr>
              <w:pStyle w:val="TableHeading"/>
              <w:rPr>
                <w:sz w:val="20"/>
                <w:szCs w:val="20"/>
              </w:rPr>
            </w:pPr>
            <w:r w:rsidRPr="00A75E15">
              <w:rPr>
                <w:sz w:val="20"/>
                <w:szCs w:val="20"/>
              </w:rPr>
              <w:t>Minimum Requirements for the Position</w:t>
            </w:r>
          </w:p>
        </w:tc>
      </w:tr>
      <w:tr w:rsidR="00634E53" w:rsidRPr="00A75E15" w14:paraId="5CBD1085" w14:textId="77777777" w:rsidTr="00634E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ook w:val="00A0" w:firstRow="1" w:lastRow="0" w:firstColumn="1" w:lastColumn="0" w:noHBand="0" w:noVBand="0"/>
        </w:tblPrEx>
        <w:trPr>
          <w:gridBefore w:val="1"/>
          <w:gridAfter w:val="1"/>
          <w:wBefore w:w="97" w:type="dxa"/>
          <w:wAfter w:w="356" w:type="dxa"/>
          <w:trHeight w:val="436"/>
        </w:trPr>
        <w:tc>
          <w:tcPr>
            <w:tcW w:w="9650" w:type="dxa"/>
            <w:gridSpan w:val="2"/>
            <w:tcBorders>
              <w:top w:val="single" w:sz="6" w:space="0" w:color="CEC8C4"/>
              <w:bottom w:val="single" w:sz="12" w:space="0" w:color="FFFFFF"/>
            </w:tcBorders>
            <w:shd w:val="clear" w:color="auto" w:fill="A6A6A6"/>
            <w:vAlign w:val="center"/>
          </w:tcPr>
          <w:p w14:paraId="674EFFED" w14:textId="77777777" w:rsidR="00634E53" w:rsidRPr="00A75E15" w:rsidRDefault="00634E53" w:rsidP="00634E53">
            <w:pPr>
              <w:pStyle w:val="TableHeading"/>
              <w:rPr>
                <w:sz w:val="20"/>
                <w:szCs w:val="20"/>
              </w:rPr>
            </w:pPr>
            <w:r w:rsidRPr="00A75E15">
              <w:rPr>
                <w:rStyle w:val="ProjectHeading"/>
                <w:sz w:val="20"/>
                <w:szCs w:val="20"/>
              </w:rPr>
              <w:t>Education and Qualifications required for this position</w:t>
            </w:r>
            <w:r w:rsidRPr="00A75E15">
              <w:rPr>
                <w:sz w:val="20"/>
                <w:szCs w:val="20"/>
              </w:rPr>
              <w:tab/>
            </w:r>
          </w:p>
        </w:tc>
      </w:tr>
      <w:tr w:rsidR="00634E53" w:rsidRPr="00A75E15" w14:paraId="026AEA78" w14:textId="77777777" w:rsidTr="00634E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ook w:val="00A0" w:firstRow="1" w:lastRow="0" w:firstColumn="1" w:lastColumn="0" w:noHBand="0" w:noVBand="0"/>
        </w:tblPrEx>
        <w:trPr>
          <w:gridBefore w:val="1"/>
          <w:gridAfter w:val="1"/>
          <w:wBefore w:w="97" w:type="dxa"/>
          <w:wAfter w:w="356" w:type="dxa"/>
        </w:trPr>
        <w:tc>
          <w:tcPr>
            <w:tcW w:w="9650" w:type="dxa"/>
            <w:gridSpan w:val="2"/>
            <w:tcBorders>
              <w:bottom w:val="single" w:sz="8" w:space="0" w:color="FFFFFF"/>
            </w:tcBorders>
            <w:shd w:val="clear" w:color="auto" w:fill="FFFFFF"/>
          </w:tcPr>
          <w:p w14:paraId="5C2FADF5" w14:textId="3F775820" w:rsidR="001A50F7" w:rsidRDefault="008B3189" w:rsidP="006279DD">
            <w:pPr>
              <w:pStyle w:val="BodyText"/>
              <w:numPr>
                <w:ilvl w:val="0"/>
                <w:numId w:val="9"/>
              </w:numPr>
              <w:spacing w:before="0" w:after="0"/>
              <w:ind w:left="714" w:hanging="357"/>
              <w:rPr>
                <w:rFonts w:cs="Arial"/>
                <w:noProof/>
                <w:color w:val="auto"/>
                <w:szCs w:val="20"/>
              </w:rPr>
            </w:pPr>
            <w:r>
              <w:rPr>
                <w:rFonts w:cs="Arial"/>
                <w:noProof/>
                <w:color w:val="auto"/>
                <w:szCs w:val="20"/>
              </w:rPr>
              <w:t xml:space="preserve">Degree qualified in </w:t>
            </w:r>
            <w:r w:rsidR="001A70CB">
              <w:rPr>
                <w:rFonts w:cs="Arial"/>
                <w:noProof/>
                <w:color w:val="auto"/>
                <w:szCs w:val="20"/>
              </w:rPr>
              <w:t xml:space="preserve">either </w:t>
            </w:r>
            <w:r w:rsidR="00201795">
              <w:rPr>
                <w:rFonts w:cs="Arial"/>
                <w:noProof/>
                <w:color w:val="auto"/>
                <w:szCs w:val="20"/>
              </w:rPr>
              <w:t>ICT</w:t>
            </w:r>
            <w:r>
              <w:rPr>
                <w:rFonts w:cs="Arial"/>
                <w:noProof/>
                <w:color w:val="auto"/>
                <w:szCs w:val="20"/>
              </w:rPr>
              <w:t>,</w:t>
            </w:r>
            <w:r w:rsidR="001A70CB">
              <w:rPr>
                <w:rFonts w:cs="Arial"/>
                <w:noProof/>
                <w:color w:val="auto"/>
                <w:szCs w:val="20"/>
              </w:rPr>
              <w:t xml:space="preserve"> Engineering or Science</w:t>
            </w:r>
            <w:r>
              <w:rPr>
                <w:rFonts w:cs="Arial"/>
                <w:noProof/>
                <w:color w:val="auto"/>
                <w:szCs w:val="20"/>
              </w:rPr>
              <w:t xml:space="preserve"> </w:t>
            </w:r>
            <w:r w:rsidR="001A70CB">
              <w:rPr>
                <w:rFonts w:cs="Arial"/>
                <w:noProof/>
                <w:color w:val="auto"/>
                <w:szCs w:val="20"/>
              </w:rPr>
              <w:t xml:space="preserve">in a </w:t>
            </w:r>
            <w:r>
              <w:rPr>
                <w:rFonts w:cs="Arial"/>
                <w:noProof/>
                <w:color w:val="auto"/>
                <w:szCs w:val="20"/>
              </w:rPr>
              <w:t xml:space="preserve">relevant </w:t>
            </w:r>
            <w:r w:rsidR="001A70CB">
              <w:rPr>
                <w:rFonts w:cs="Arial"/>
                <w:noProof/>
                <w:color w:val="auto"/>
                <w:szCs w:val="20"/>
              </w:rPr>
              <w:t xml:space="preserve">discipline </w:t>
            </w:r>
          </w:p>
          <w:p w14:paraId="2C318292" w14:textId="0D404C3B" w:rsidR="007F04B8" w:rsidRPr="008B3189" w:rsidRDefault="008B3189" w:rsidP="007F04B8">
            <w:pPr>
              <w:numPr>
                <w:ilvl w:val="0"/>
                <w:numId w:val="9"/>
              </w:numPr>
              <w:tabs>
                <w:tab w:val="left" w:pos="420"/>
              </w:tabs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  <w:r>
              <w:t xml:space="preserve">At </w:t>
            </w:r>
            <w:r w:rsidRPr="001C1888">
              <w:t xml:space="preserve">least </w:t>
            </w:r>
            <w:r w:rsidR="00FB2EC3">
              <w:t>2-3</w:t>
            </w:r>
            <w:r w:rsidRPr="001C1888">
              <w:t xml:space="preserve"> years’ relevant experience</w:t>
            </w:r>
            <w:r>
              <w:t xml:space="preserve"> in a </w:t>
            </w:r>
            <w:r w:rsidR="004377F4">
              <w:t>similar</w:t>
            </w:r>
            <w:r>
              <w:t xml:space="preserve"> role</w:t>
            </w:r>
          </w:p>
        </w:tc>
      </w:tr>
    </w:tbl>
    <w:p w14:paraId="1CBC3519" w14:textId="77777777" w:rsidR="007F04B8" w:rsidRDefault="007F04B8">
      <w:r>
        <w:rPr>
          <w:b/>
          <w:bCs/>
        </w:rPr>
        <w:br w:type="page"/>
      </w:r>
    </w:p>
    <w:tbl>
      <w:tblPr>
        <w:tblW w:w="9650" w:type="dxa"/>
        <w:tblInd w:w="8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0A0" w:firstRow="1" w:lastRow="0" w:firstColumn="1" w:lastColumn="0" w:noHBand="0" w:noVBand="0"/>
      </w:tblPr>
      <w:tblGrid>
        <w:gridCol w:w="9650"/>
      </w:tblGrid>
      <w:tr w:rsidR="00634E53" w:rsidRPr="00A75E15" w14:paraId="6B3C6FBB" w14:textId="77777777" w:rsidTr="007F04B8">
        <w:trPr>
          <w:trHeight w:val="436"/>
        </w:trPr>
        <w:tc>
          <w:tcPr>
            <w:tcW w:w="9650" w:type="dxa"/>
            <w:tcBorders>
              <w:top w:val="single" w:sz="6" w:space="0" w:color="CEC8C4"/>
              <w:bottom w:val="single" w:sz="12" w:space="0" w:color="FFFFFF"/>
            </w:tcBorders>
            <w:shd w:val="clear" w:color="auto" w:fill="A6A6A6"/>
            <w:vAlign w:val="center"/>
          </w:tcPr>
          <w:p w14:paraId="5AB19F63" w14:textId="301E7D5D" w:rsidR="00634E53" w:rsidRPr="00A75E15" w:rsidRDefault="00634E53" w:rsidP="00634E53">
            <w:pPr>
              <w:pStyle w:val="TableHeading"/>
              <w:rPr>
                <w:sz w:val="20"/>
                <w:szCs w:val="20"/>
              </w:rPr>
            </w:pPr>
            <w:r w:rsidRPr="00A75E15">
              <w:rPr>
                <w:rStyle w:val="ProjectHeading"/>
                <w:sz w:val="20"/>
                <w:szCs w:val="20"/>
              </w:rPr>
              <w:lastRenderedPageBreak/>
              <w:t>Experience, Skills and Behavioural Competencies required for this position</w:t>
            </w:r>
          </w:p>
        </w:tc>
      </w:tr>
      <w:tr w:rsidR="00634E53" w:rsidRPr="00A75E15" w14:paraId="5F14E007" w14:textId="77777777" w:rsidTr="007F04B8">
        <w:tc>
          <w:tcPr>
            <w:tcW w:w="9650" w:type="dxa"/>
            <w:tcBorders>
              <w:bottom w:val="single" w:sz="8" w:space="0" w:color="FFFFFF"/>
            </w:tcBorders>
            <w:shd w:val="clear" w:color="auto" w:fill="FFFFFF"/>
          </w:tcPr>
          <w:p w14:paraId="77A6C43D" w14:textId="1E7203CC" w:rsidR="00C95525" w:rsidRDefault="00FB2EC3" w:rsidP="00C95525">
            <w:pPr>
              <w:pStyle w:val="BodyText"/>
              <w:numPr>
                <w:ilvl w:val="0"/>
                <w:numId w:val="9"/>
              </w:numPr>
              <w:rPr>
                <w:noProof/>
                <w:color w:val="auto"/>
                <w:szCs w:val="20"/>
              </w:rPr>
            </w:pPr>
            <w:r>
              <w:rPr>
                <w:noProof/>
                <w:color w:val="auto"/>
                <w:szCs w:val="20"/>
              </w:rPr>
              <w:t>D</w:t>
            </w:r>
            <w:r w:rsidR="00D03D64">
              <w:rPr>
                <w:noProof/>
                <w:color w:val="auto"/>
                <w:szCs w:val="20"/>
              </w:rPr>
              <w:t>ata and</w:t>
            </w:r>
            <w:r w:rsidR="00C26338">
              <w:rPr>
                <w:noProof/>
                <w:color w:val="auto"/>
                <w:szCs w:val="20"/>
              </w:rPr>
              <w:t xml:space="preserve"> </w:t>
            </w:r>
            <w:r w:rsidR="00CD1EFF">
              <w:rPr>
                <w:noProof/>
                <w:color w:val="auto"/>
                <w:szCs w:val="20"/>
              </w:rPr>
              <w:t>integr</w:t>
            </w:r>
            <w:r w:rsidR="005F3F1A">
              <w:rPr>
                <w:noProof/>
                <w:color w:val="auto"/>
                <w:szCs w:val="20"/>
              </w:rPr>
              <w:t>a</w:t>
            </w:r>
            <w:r w:rsidR="00CD1EFF">
              <w:rPr>
                <w:noProof/>
                <w:color w:val="auto"/>
                <w:szCs w:val="20"/>
              </w:rPr>
              <w:t xml:space="preserve">tion </w:t>
            </w:r>
            <w:r w:rsidR="00C26338">
              <w:rPr>
                <w:noProof/>
                <w:color w:val="auto"/>
                <w:szCs w:val="20"/>
              </w:rPr>
              <w:t>solution design skills</w:t>
            </w:r>
          </w:p>
          <w:p w14:paraId="3A642431" w14:textId="20208E18" w:rsidR="00F060B7" w:rsidRPr="00F060B7" w:rsidRDefault="00F060B7" w:rsidP="00F060B7">
            <w:pPr>
              <w:numPr>
                <w:ilvl w:val="0"/>
                <w:numId w:val="9"/>
              </w:numPr>
              <w:tabs>
                <w:tab w:val="left" w:pos="420"/>
              </w:tabs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  <w:r w:rsidRPr="00F060B7">
              <w:t xml:space="preserve">Experience in relevant </w:t>
            </w:r>
            <w:r w:rsidR="00F15EE3">
              <w:t xml:space="preserve">Azure </w:t>
            </w:r>
            <w:r w:rsidRPr="00F060B7">
              <w:t>projects such as</w:t>
            </w:r>
            <w:r w:rsidR="00F15EE3">
              <w:t xml:space="preserve"> data ingestion, </w:t>
            </w:r>
            <w:r w:rsidR="00A368CE">
              <w:t xml:space="preserve">storage, transformation/enrichment, </w:t>
            </w:r>
            <w:r w:rsidR="00F90624">
              <w:t xml:space="preserve">data lake solutions, </w:t>
            </w:r>
            <w:r w:rsidR="00A368CE">
              <w:t>point-to-point integrations, real-time and batch integrations</w:t>
            </w:r>
          </w:p>
          <w:p w14:paraId="270E8DBF" w14:textId="44D5C44F" w:rsidR="00C5039A" w:rsidRPr="001C1888" w:rsidRDefault="00C5039A" w:rsidP="00C5039A">
            <w:pPr>
              <w:numPr>
                <w:ilvl w:val="0"/>
                <w:numId w:val="9"/>
              </w:numPr>
              <w:tabs>
                <w:tab w:val="left" w:pos="420"/>
              </w:tabs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  <w:r w:rsidRPr="001C1888">
              <w:t xml:space="preserve">Understanding of relevant </w:t>
            </w:r>
            <w:r w:rsidR="0066439B">
              <w:t xml:space="preserve">security </w:t>
            </w:r>
            <w:r w:rsidRPr="001C1888">
              <w:t>compliance requirements</w:t>
            </w:r>
          </w:p>
          <w:p w14:paraId="2033CC8F" w14:textId="697B5E71" w:rsidR="00F060B7" w:rsidRDefault="00F060B7" w:rsidP="00F060B7">
            <w:pPr>
              <w:numPr>
                <w:ilvl w:val="0"/>
                <w:numId w:val="9"/>
              </w:numPr>
              <w:tabs>
                <w:tab w:val="left" w:pos="420"/>
              </w:tabs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  <w:r>
              <w:t xml:space="preserve">Good knowledge of </w:t>
            </w:r>
            <w:r w:rsidR="00EE2769">
              <w:t xml:space="preserve">Azure </w:t>
            </w:r>
            <w:r>
              <w:t xml:space="preserve">standards as they apply to </w:t>
            </w:r>
            <w:r w:rsidR="006F0C6A">
              <w:t xml:space="preserve">data and </w:t>
            </w:r>
            <w:r w:rsidR="00EE2769">
              <w:t>integration</w:t>
            </w:r>
            <w:r w:rsidR="006F0C6A">
              <w:t xml:space="preserve"> </w:t>
            </w:r>
            <w:proofErr w:type="gramStart"/>
            <w:r w:rsidR="006F0C6A">
              <w:t>solutions</w:t>
            </w:r>
            <w:proofErr w:type="gramEnd"/>
          </w:p>
          <w:p w14:paraId="5CD90E6F" w14:textId="77777777" w:rsidR="004E6E50" w:rsidRPr="001C1888" w:rsidRDefault="004E6E50" w:rsidP="004E6E50">
            <w:pPr>
              <w:pStyle w:val="BodyText"/>
              <w:numPr>
                <w:ilvl w:val="0"/>
                <w:numId w:val="9"/>
              </w:numPr>
              <w:rPr>
                <w:noProof/>
                <w:color w:val="auto"/>
                <w:szCs w:val="20"/>
              </w:rPr>
            </w:pPr>
            <w:r w:rsidRPr="001C1888">
              <w:rPr>
                <w:noProof/>
                <w:color w:val="auto"/>
                <w:szCs w:val="20"/>
              </w:rPr>
              <w:t xml:space="preserve">Experience working with </w:t>
            </w:r>
            <w:r>
              <w:rPr>
                <w:noProof/>
                <w:color w:val="auto"/>
                <w:szCs w:val="20"/>
              </w:rPr>
              <w:t>on and offshore teams</w:t>
            </w:r>
          </w:p>
          <w:p w14:paraId="0E0B9490" w14:textId="11ABA0A4" w:rsidR="004E6E50" w:rsidRDefault="004E6E50" w:rsidP="004E6E50">
            <w:pPr>
              <w:numPr>
                <w:ilvl w:val="0"/>
                <w:numId w:val="9"/>
              </w:numPr>
              <w:tabs>
                <w:tab w:val="left" w:pos="420"/>
              </w:tabs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  <w:r w:rsidRPr="00DB0BD0">
              <w:rPr>
                <w:noProof/>
              </w:rPr>
              <w:t xml:space="preserve">Strong </w:t>
            </w:r>
            <w:r>
              <w:rPr>
                <w:noProof/>
              </w:rPr>
              <w:t>compliance</w:t>
            </w:r>
            <w:r w:rsidRPr="00DB0BD0">
              <w:rPr>
                <w:noProof/>
              </w:rPr>
              <w:t xml:space="preserve"> </w:t>
            </w:r>
            <w:r>
              <w:rPr>
                <w:noProof/>
              </w:rPr>
              <w:t>with</w:t>
            </w:r>
            <w:r w:rsidRPr="00DB0BD0">
              <w:rPr>
                <w:noProof/>
              </w:rPr>
              <w:t xml:space="preserve"> </w:t>
            </w:r>
            <w:r>
              <w:rPr>
                <w:noProof/>
              </w:rPr>
              <w:t>architectural design and solutions</w:t>
            </w:r>
          </w:p>
          <w:p w14:paraId="507B1DF9" w14:textId="41E5E250" w:rsidR="009F4706" w:rsidRDefault="00386FD2" w:rsidP="0025696D">
            <w:pPr>
              <w:numPr>
                <w:ilvl w:val="0"/>
                <w:numId w:val="9"/>
              </w:numPr>
              <w:tabs>
                <w:tab w:val="left" w:pos="420"/>
              </w:tabs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  <w:r>
              <w:t>At least</w:t>
            </w:r>
            <w:r w:rsidR="009F4706">
              <w:t xml:space="preserve"> 2 out of the 3 pillars of technical skills</w:t>
            </w:r>
            <w:r w:rsidR="00A33CFF">
              <w:t xml:space="preserve"> below:</w:t>
            </w:r>
          </w:p>
          <w:p w14:paraId="107E7B96" w14:textId="77777777" w:rsidR="009F4706" w:rsidRDefault="009F4706" w:rsidP="00A33CFF">
            <w:pPr>
              <w:tabs>
                <w:tab w:val="left" w:pos="420"/>
              </w:tabs>
              <w:overflowPunct w:val="0"/>
              <w:autoSpaceDE w:val="0"/>
              <w:autoSpaceDN w:val="0"/>
              <w:adjustRightInd w:val="0"/>
              <w:spacing w:before="60"/>
              <w:ind w:left="720"/>
              <w:textAlignment w:val="baseline"/>
            </w:pPr>
          </w:p>
          <w:tbl>
            <w:tblPr>
              <w:tblStyle w:val="GridTable1Light"/>
              <w:tblW w:w="0" w:type="auto"/>
              <w:tblLook w:val="04A0" w:firstRow="1" w:lastRow="0" w:firstColumn="1" w:lastColumn="0" w:noHBand="0" w:noVBand="1"/>
            </w:tblPr>
            <w:tblGrid>
              <w:gridCol w:w="4681"/>
              <w:gridCol w:w="4681"/>
            </w:tblGrid>
            <w:tr w:rsidR="005473CB" w14:paraId="0F1A6580" w14:textId="77777777" w:rsidTr="005473C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0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1" w:type="dxa"/>
                </w:tcPr>
                <w:p w14:paraId="16D6A033" w14:textId="7065CD47" w:rsidR="005473CB" w:rsidRDefault="005473CB" w:rsidP="00A33CFF">
                  <w:pPr>
                    <w:tabs>
                      <w:tab w:val="left" w:pos="420"/>
                    </w:tabs>
                    <w:overflowPunct w:val="0"/>
                    <w:autoSpaceDE w:val="0"/>
                    <w:autoSpaceDN w:val="0"/>
                    <w:adjustRightInd w:val="0"/>
                    <w:spacing w:before="60"/>
                    <w:textAlignment w:val="baseline"/>
                  </w:pPr>
                  <w:r>
                    <w:t>Tech Pillar #1 Ingestion</w:t>
                  </w:r>
                </w:p>
              </w:tc>
              <w:tc>
                <w:tcPr>
                  <w:tcW w:w="4681" w:type="dxa"/>
                </w:tcPr>
                <w:p w14:paraId="42CC8D5C" w14:textId="1DA149E1" w:rsidR="005473CB" w:rsidRDefault="005473CB" w:rsidP="00A33CFF">
                  <w:pPr>
                    <w:tabs>
                      <w:tab w:val="left" w:pos="420"/>
                    </w:tabs>
                    <w:overflowPunct w:val="0"/>
                    <w:autoSpaceDE w:val="0"/>
                    <w:autoSpaceDN w:val="0"/>
                    <w:adjustRightInd w:val="0"/>
                    <w:spacing w:before="60"/>
                    <w:textAlignment w:val="baseline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Tech Pillar #2 Process/Enrichment</w:t>
                  </w:r>
                </w:p>
              </w:tc>
            </w:tr>
            <w:tr w:rsidR="005473CB" w:rsidRPr="00A33CFF" w14:paraId="7DEA935D" w14:textId="77777777" w:rsidTr="005473CB">
              <w:trPr>
                <w:trHeight w:val="51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1" w:type="dxa"/>
                </w:tcPr>
                <w:p w14:paraId="02B4A56A" w14:textId="2827F5C7" w:rsidR="005473CB" w:rsidRPr="00A33CFF" w:rsidRDefault="005473CB" w:rsidP="00A33CFF">
                  <w:pPr>
                    <w:tabs>
                      <w:tab w:val="left" w:pos="420"/>
                    </w:tabs>
                    <w:overflowPunct w:val="0"/>
                    <w:autoSpaceDE w:val="0"/>
                    <w:autoSpaceDN w:val="0"/>
                    <w:adjustRightInd w:val="0"/>
                    <w:spacing w:before="60"/>
                    <w:textAlignment w:val="baseline"/>
                    <w:rPr>
                      <w:b w:val="0"/>
                      <w:bCs w:val="0"/>
                    </w:rPr>
                  </w:pPr>
                  <w:r w:rsidRPr="00A33CFF">
                    <w:rPr>
                      <w:b w:val="0"/>
                      <w:bCs w:val="0"/>
                    </w:rPr>
                    <w:t>API Manager, REST APIs, Web API</w:t>
                  </w:r>
                </w:p>
              </w:tc>
              <w:tc>
                <w:tcPr>
                  <w:tcW w:w="4681" w:type="dxa"/>
                </w:tcPr>
                <w:p w14:paraId="673A72AD" w14:textId="511FEB90" w:rsidR="005473CB" w:rsidRPr="00A33CFF" w:rsidRDefault="005473CB" w:rsidP="00A33CFF">
                  <w:pPr>
                    <w:tabs>
                      <w:tab w:val="left" w:pos="420"/>
                    </w:tabs>
                    <w:overflowPunct w:val="0"/>
                    <w:autoSpaceDE w:val="0"/>
                    <w:autoSpaceDN w:val="0"/>
                    <w:adjustRightInd w:val="0"/>
                    <w:spacing w:before="60"/>
                    <w:textAlignment w:val="baseline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A33CFF">
                    <w:t>Azure Databricks</w:t>
                  </w:r>
                </w:p>
              </w:tc>
            </w:tr>
            <w:tr w:rsidR="005473CB" w:rsidRPr="00A33CFF" w14:paraId="53A6D51F" w14:textId="77777777" w:rsidTr="005473CB">
              <w:trPr>
                <w:trHeight w:val="50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1" w:type="dxa"/>
                </w:tcPr>
                <w:p w14:paraId="00376C59" w14:textId="309F1A48" w:rsidR="005473CB" w:rsidRPr="00A33CFF" w:rsidRDefault="005473CB" w:rsidP="00A33CFF">
                  <w:pPr>
                    <w:tabs>
                      <w:tab w:val="left" w:pos="420"/>
                    </w:tabs>
                    <w:overflowPunct w:val="0"/>
                    <w:autoSpaceDE w:val="0"/>
                    <w:autoSpaceDN w:val="0"/>
                    <w:adjustRightInd w:val="0"/>
                    <w:spacing w:before="60"/>
                    <w:textAlignment w:val="baseline"/>
                    <w:rPr>
                      <w:b w:val="0"/>
                      <w:bCs w:val="0"/>
                    </w:rPr>
                  </w:pPr>
                  <w:r w:rsidRPr="00A33CFF">
                    <w:rPr>
                      <w:b w:val="0"/>
                      <w:bCs w:val="0"/>
                    </w:rPr>
                    <w:t>Azure Logic Apps, Function Apps</w:t>
                  </w:r>
                  <w:r>
                    <w:rPr>
                      <w:b w:val="0"/>
                      <w:bCs w:val="0"/>
                    </w:rPr>
                    <w:t xml:space="preserve"> (C#, Python)</w:t>
                  </w:r>
                </w:p>
              </w:tc>
              <w:tc>
                <w:tcPr>
                  <w:tcW w:w="4681" w:type="dxa"/>
                </w:tcPr>
                <w:p w14:paraId="69443313" w14:textId="1BD6FB1D" w:rsidR="005473CB" w:rsidRPr="00A33CFF" w:rsidRDefault="005473CB" w:rsidP="00A33CFF">
                  <w:pPr>
                    <w:tabs>
                      <w:tab w:val="left" w:pos="420"/>
                    </w:tabs>
                    <w:overflowPunct w:val="0"/>
                    <w:autoSpaceDE w:val="0"/>
                    <w:autoSpaceDN w:val="0"/>
                    <w:adjustRightInd w:val="0"/>
                    <w:spacing w:before="60"/>
                    <w:textAlignment w:val="baseline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A33CFF">
                    <w:t>Azure SQL and SQL MI (with SQL skills)</w:t>
                  </w:r>
                </w:p>
              </w:tc>
            </w:tr>
            <w:tr w:rsidR="005473CB" w:rsidRPr="00A33CFF" w14:paraId="6237FD55" w14:textId="77777777" w:rsidTr="005473CB">
              <w:trPr>
                <w:trHeight w:val="59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1" w:type="dxa"/>
                </w:tcPr>
                <w:p w14:paraId="778BCAD2" w14:textId="18FE85B7" w:rsidR="005473CB" w:rsidRPr="00A33CFF" w:rsidRDefault="005473CB" w:rsidP="00A33CFF">
                  <w:pPr>
                    <w:tabs>
                      <w:tab w:val="left" w:pos="420"/>
                    </w:tabs>
                    <w:overflowPunct w:val="0"/>
                    <w:autoSpaceDE w:val="0"/>
                    <w:autoSpaceDN w:val="0"/>
                    <w:adjustRightInd w:val="0"/>
                    <w:spacing w:before="60"/>
                    <w:textAlignment w:val="baseline"/>
                    <w:rPr>
                      <w:b w:val="0"/>
                      <w:bCs w:val="0"/>
                    </w:rPr>
                  </w:pPr>
                  <w:r w:rsidRPr="00A33CFF">
                    <w:rPr>
                      <w:b w:val="0"/>
                      <w:bCs w:val="0"/>
                    </w:rPr>
                    <w:t>Azure Data Factory and Integration Runtimes</w:t>
                  </w:r>
                </w:p>
              </w:tc>
              <w:tc>
                <w:tcPr>
                  <w:tcW w:w="4681" w:type="dxa"/>
                </w:tcPr>
                <w:p w14:paraId="48F0DED6" w14:textId="42EE4BCC" w:rsidR="005473CB" w:rsidRPr="00A33CFF" w:rsidRDefault="005473CB" w:rsidP="00A33CFF">
                  <w:pPr>
                    <w:tabs>
                      <w:tab w:val="left" w:pos="420"/>
                    </w:tabs>
                    <w:overflowPunct w:val="0"/>
                    <w:autoSpaceDE w:val="0"/>
                    <w:autoSpaceDN w:val="0"/>
                    <w:adjustRightInd w:val="0"/>
                    <w:spacing w:before="60"/>
                    <w:textAlignment w:val="baseline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A33CFF">
                    <w:t>Azure Data Factory</w:t>
                  </w:r>
                  <w:r>
                    <w:t xml:space="preserve"> (including orchestration of Databricks notebooks)</w:t>
                  </w:r>
                </w:p>
              </w:tc>
            </w:tr>
            <w:tr w:rsidR="005473CB" w:rsidRPr="00A33CFF" w14:paraId="1F357334" w14:textId="77777777" w:rsidTr="005473CB">
              <w:trPr>
                <w:trHeight w:val="28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1" w:type="dxa"/>
                </w:tcPr>
                <w:p w14:paraId="3FC150DE" w14:textId="41D06D23" w:rsidR="005473CB" w:rsidRPr="00A33CFF" w:rsidRDefault="005473CB" w:rsidP="00A33CFF">
                  <w:pPr>
                    <w:tabs>
                      <w:tab w:val="left" w:pos="420"/>
                    </w:tabs>
                    <w:overflowPunct w:val="0"/>
                    <w:autoSpaceDE w:val="0"/>
                    <w:autoSpaceDN w:val="0"/>
                    <w:adjustRightInd w:val="0"/>
                    <w:spacing w:before="60"/>
                    <w:textAlignment w:val="baseline"/>
                    <w:rPr>
                      <w:b w:val="0"/>
                      <w:bCs w:val="0"/>
                    </w:rPr>
                  </w:pPr>
                  <w:r w:rsidRPr="00A33CFF">
                    <w:rPr>
                      <w:b w:val="0"/>
                      <w:bCs w:val="0"/>
                    </w:rPr>
                    <w:t>Azure Storage</w:t>
                  </w:r>
                  <w:r>
                    <w:rPr>
                      <w:b w:val="0"/>
                      <w:bCs w:val="0"/>
                    </w:rPr>
                    <w:t>, Delta Lake</w:t>
                  </w:r>
                </w:p>
              </w:tc>
              <w:tc>
                <w:tcPr>
                  <w:tcW w:w="4681" w:type="dxa"/>
                </w:tcPr>
                <w:p w14:paraId="7648299D" w14:textId="60EFA1A3" w:rsidR="005473CB" w:rsidRPr="0014104D" w:rsidRDefault="005473CB" w:rsidP="00A33CFF">
                  <w:pPr>
                    <w:tabs>
                      <w:tab w:val="left" w:pos="420"/>
                    </w:tabs>
                    <w:overflowPunct w:val="0"/>
                    <w:autoSpaceDE w:val="0"/>
                    <w:autoSpaceDN w:val="0"/>
                    <w:adjustRightInd w:val="0"/>
                    <w:spacing w:before="60"/>
                    <w:textAlignment w:val="baseline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104D">
                    <w:t>Azure Storage, Delta Lake</w:t>
                  </w:r>
                </w:p>
              </w:tc>
            </w:tr>
            <w:tr w:rsidR="005473CB" w:rsidRPr="00A33CFF" w14:paraId="48731DF1" w14:textId="77777777" w:rsidTr="005473CB">
              <w:trPr>
                <w:trHeight w:val="50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1" w:type="dxa"/>
                </w:tcPr>
                <w:p w14:paraId="241B7DFF" w14:textId="13AF3BBB" w:rsidR="005473CB" w:rsidRPr="0042214A" w:rsidRDefault="005473CB" w:rsidP="00A33CFF">
                  <w:pPr>
                    <w:tabs>
                      <w:tab w:val="left" w:pos="420"/>
                    </w:tabs>
                    <w:overflowPunct w:val="0"/>
                    <w:autoSpaceDE w:val="0"/>
                    <w:autoSpaceDN w:val="0"/>
                    <w:adjustRightInd w:val="0"/>
                    <w:spacing w:before="60"/>
                    <w:textAlignment w:val="baseline"/>
                    <w:rPr>
                      <w:b w:val="0"/>
                      <w:bCs w:val="0"/>
                    </w:rPr>
                  </w:pPr>
                  <w:r w:rsidRPr="0042214A">
                    <w:rPr>
                      <w:b w:val="0"/>
                      <w:bCs w:val="0"/>
                    </w:rPr>
                    <w:t>Creation of Azure GitHub Repos, Build and Release Pipelines</w:t>
                  </w:r>
                </w:p>
              </w:tc>
              <w:tc>
                <w:tcPr>
                  <w:tcW w:w="4681" w:type="dxa"/>
                </w:tcPr>
                <w:p w14:paraId="4DBD726F" w14:textId="4493403D" w:rsidR="005473CB" w:rsidRPr="0042214A" w:rsidRDefault="005473CB" w:rsidP="00A33CFF">
                  <w:pPr>
                    <w:tabs>
                      <w:tab w:val="left" w:pos="420"/>
                    </w:tabs>
                    <w:overflowPunct w:val="0"/>
                    <w:autoSpaceDE w:val="0"/>
                    <w:autoSpaceDN w:val="0"/>
                    <w:adjustRightInd w:val="0"/>
                    <w:spacing w:before="60"/>
                    <w:textAlignment w:val="baseline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42214A">
                    <w:t>Creation of Azure GitHub Repos, Build and Release Pipelines</w:t>
                  </w:r>
                </w:p>
              </w:tc>
            </w:tr>
            <w:tr w:rsidR="005473CB" w:rsidRPr="00A33CFF" w14:paraId="100A6F78" w14:textId="77777777" w:rsidTr="005473CB">
              <w:trPr>
                <w:trHeight w:val="28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1" w:type="dxa"/>
                </w:tcPr>
                <w:p w14:paraId="6A805F18" w14:textId="7B6309EF" w:rsidR="005473CB" w:rsidRPr="0042214A" w:rsidRDefault="005473CB" w:rsidP="00A33CFF">
                  <w:pPr>
                    <w:tabs>
                      <w:tab w:val="left" w:pos="420"/>
                    </w:tabs>
                    <w:overflowPunct w:val="0"/>
                    <w:autoSpaceDE w:val="0"/>
                    <w:autoSpaceDN w:val="0"/>
                    <w:adjustRightInd w:val="0"/>
                    <w:spacing w:before="60"/>
                    <w:textAlignment w:val="baseline"/>
                    <w:rPr>
                      <w:b w:val="0"/>
                      <w:bCs w:val="0"/>
                    </w:rPr>
                  </w:pPr>
                  <w:r w:rsidRPr="0042214A">
                    <w:rPr>
                      <w:b w:val="0"/>
                      <w:bCs w:val="0"/>
                    </w:rPr>
                    <w:t>Azure Key Vault</w:t>
                  </w:r>
                </w:p>
              </w:tc>
              <w:tc>
                <w:tcPr>
                  <w:tcW w:w="4681" w:type="dxa"/>
                </w:tcPr>
                <w:p w14:paraId="59CCF974" w14:textId="218110A2" w:rsidR="005473CB" w:rsidRPr="0042214A" w:rsidRDefault="005473CB" w:rsidP="00A33CFF">
                  <w:pPr>
                    <w:tabs>
                      <w:tab w:val="left" w:pos="420"/>
                    </w:tabs>
                    <w:overflowPunct w:val="0"/>
                    <w:autoSpaceDE w:val="0"/>
                    <w:autoSpaceDN w:val="0"/>
                    <w:adjustRightInd w:val="0"/>
                    <w:spacing w:before="60"/>
                    <w:textAlignment w:val="baseline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42214A">
                    <w:t>Azure Key Vault</w:t>
                  </w:r>
                </w:p>
              </w:tc>
            </w:tr>
            <w:tr w:rsidR="005473CB" w:rsidRPr="00A33CFF" w14:paraId="166083CB" w14:textId="77777777" w:rsidTr="005473CB">
              <w:trPr>
                <w:trHeight w:val="67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1" w:type="dxa"/>
                </w:tcPr>
                <w:p w14:paraId="512AA337" w14:textId="0FACCF53" w:rsidR="005473CB" w:rsidRPr="0042214A" w:rsidRDefault="005473CB" w:rsidP="00A33CFF">
                  <w:pPr>
                    <w:tabs>
                      <w:tab w:val="left" w:pos="420"/>
                    </w:tabs>
                    <w:overflowPunct w:val="0"/>
                    <w:autoSpaceDE w:val="0"/>
                    <w:autoSpaceDN w:val="0"/>
                    <w:adjustRightInd w:val="0"/>
                    <w:spacing w:before="60"/>
                    <w:textAlignment w:val="baseline"/>
                    <w:rPr>
                      <w:b w:val="0"/>
                      <w:bCs w:val="0"/>
                    </w:rPr>
                  </w:pPr>
                  <w:r w:rsidRPr="0042214A">
                    <w:rPr>
                      <w:b w:val="0"/>
                      <w:bCs w:val="0"/>
                    </w:rPr>
                    <w:t>Service Principles, Security and Azure AD Groups/</w:t>
                  </w:r>
                  <w:proofErr w:type="spellStart"/>
                  <w:r w:rsidRPr="0042214A">
                    <w:rPr>
                      <w:b w:val="0"/>
                      <w:bCs w:val="0"/>
                    </w:rPr>
                    <w:t>Entra</w:t>
                  </w:r>
                  <w:proofErr w:type="spellEnd"/>
                  <w:r w:rsidRPr="0042214A">
                    <w:rPr>
                      <w:b w:val="0"/>
                      <w:bCs w:val="0"/>
                    </w:rPr>
                    <w:t xml:space="preserve"> ID</w:t>
                  </w:r>
                </w:p>
              </w:tc>
              <w:tc>
                <w:tcPr>
                  <w:tcW w:w="4681" w:type="dxa"/>
                </w:tcPr>
                <w:p w14:paraId="6BC44F0B" w14:textId="739A6F0D" w:rsidR="005473CB" w:rsidRPr="0042214A" w:rsidRDefault="005473CB" w:rsidP="00A33CFF">
                  <w:pPr>
                    <w:tabs>
                      <w:tab w:val="left" w:pos="420"/>
                    </w:tabs>
                    <w:overflowPunct w:val="0"/>
                    <w:autoSpaceDE w:val="0"/>
                    <w:autoSpaceDN w:val="0"/>
                    <w:adjustRightInd w:val="0"/>
                    <w:spacing w:before="60"/>
                    <w:textAlignment w:val="baseline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42214A">
                    <w:t>Service Principles, Security and Azure AD Groups/</w:t>
                  </w:r>
                  <w:proofErr w:type="spellStart"/>
                  <w:r w:rsidRPr="0042214A">
                    <w:t>Entra</w:t>
                  </w:r>
                  <w:proofErr w:type="spellEnd"/>
                  <w:r w:rsidRPr="0042214A">
                    <w:t xml:space="preserve"> ID</w:t>
                  </w:r>
                </w:p>
              </w:tc>
            </w:tr>
          </w:tbl>
          <w:p w14:paraId="4F5A87B4" w14:textId="0559639E" w:rsidR="00F060B7" w:rsidRPr="006279DD" w:rsidRDefault="00F060B7" w:rsidP="00386FD2">
            <w:pPr>
              <w:tabs>
                <w:tab w:val="left" w:pos="420"/>
              </w:tabs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</w:p>
        </w:tc>
      </w:tr>
    </w:tbl>
    <w:p w14:paraId="3CBB50F7" w14:textId="77777777" w:rsidR="00634E53" w:rsidRPr="00A75E15" w:rsidRDefault="00634E53" w:rsidP="00634E53">
      <w:pPr>
        <w:pStyle w:val="CPBbulletpoint"/>
        <w:numPr>
          <w:ilvl w:val="0"/>
          <w:numId w:val="0"/>
        </w:numPr>
        <w:ind w:left="113" w:right="8" w:hanging="113"/>
      </w:pPr>
    </w:p>
    <w:p w14:paraId="791DDD4F" w14:textId="77777777" w:rsidR="002F3287" w:rsidRPr="00A75E15" w:rsidRDefault="002F3287" w:rsidP="005473CB">
      <w:pPr>
        <w:pStyle w:val="CPBbulletpoint"/>
        <w:numPr>
          <w:ilvl w:val="0"/>
          <w:numId w:val="0"/>
        </w:numPr>
        <w:ind w:right="8"/>
      </w:pPr>
    </w:p>
    <w:sectPr w:rsidR="002F3287" w:rsidRPr="00A75E15" w:rsidSect="008D60C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361" w:right="851" w:bottom="1701" w:left="1531" w:header="709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EE53F" w14:textId="77777777" w:rsidR="00CC18EA" w:rsidRDefault="00CC18EA" w:rsidP="00AD137C">
      <w:r>
        <w:separator/>
      </w:r>
    </w:p>
  </w:endnote>
  <w:endnote w:type="continuationSeparator" w:id="0">
    <w:p w14:paraId="2804E6EA" w14:textId="77777777" w:rsidR="00CC18EA" w:rsidRDefault="00CC18EA" w:rsidP="00AD1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107DE" w14:textId="77777777" w:rsidR="00634E53" w:rsidRDefault="00634E53" w:rsidP="00EA41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17C4E9" w14:textId="77777777" w:rsidR="00634E53" w:rsidRDefault="00634E53" w:rsidP="00E51F6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84D01" w14:textId="77777777" w:rsidR="00634E53" w:rsidRPr="00EA4179" w:rsidRDefault="00634E53" w:rsidP="00EA4179">
    <w:pPr>
      <w:pStyle w:val="Footer"/>
      <w:framePr w:w="2310" w:wrap="around" w:vAnchor="text" w:hAnchor="page" w:x="8747" w:y="230"/>
      <w:jc w:val="right"/>
      <w:rPr>
        <w:rStyle w:val="PageNumber"/>
        <w:color w:val="808080" w:themeColor="background1" w:themeShade="80"/>
        <w:sz w:val="18"/>
        <w:szCs w:val="18"/>
      </w:rPr>
    </w:pPr>
    <w:r w:rsidRPr="00EA4179">
      <w:rPr>
        <w:rStyle w:val="PageNumber"/>
        <w:color w:val="808080" w:themeColor="background1" w:themeShade="80"/>
        <w:sz w:val="18"/>
        <w:szCs w:val="18"/>
      </w:rPr>
      <w:t xml:space="preserve">Page </w:t>
    </w:r>
    <w:r w:rsidRPr="00EA4179">
      <w:rPr>
        <w:rStyle w:val="PageNumber"/>
        <w:color w:val="808080" w:themeColor="background1" w:themeShade="80"/>
        <w:sz w:val="18"/>
        <w:szCs w:val="18"/>
      </w:rPr>
      <w:fldChar w:fldCharType="begin"/>
    </w:r>
    <w:r w:rsidRPr="00EA4179">
      <w:rPr>
        <w:rStyle w:val="PageNumber"/>
        <w:color w:val="808080" w:themeColor="background1" w:themeShade="80"/>
        <w:sz w:val="18"/>
        <w:szCs w:val="18"/>
      </w:rPr>
      <w:instrText xml:space="preserve"> PAGE </w:instrText>
    </w:r>
    <w:r w:rsidRPr="00EA4179">
      <w:rPr>
        <w:rStyle w:val="PageNumber"/>
        <w:color w:val="808080" w:themeColor="background1" w:themeShade="80"/>
        <w:sz w:val="18"/>
        <w:szCs w:val="18"/>
      </w:rPr>
      <w:fldChar w:fldCharType="separate"/>
    </w:r>
    <w:r w:rsidR="002802DF">
      <w:rPr>
        <w:rStyle w:val="PageNumber"/>
        <w:noProof/>
        <w:color w:val="808080" w:themeColor="background1" w:themeShade="80"/>
        <w:sz w:val="18"/>
        <w:szCs w:val="18"/>
      </w:rPr>
      <w:t>2</w:t>
    </w:r>
    <w:r w:rsidRPr="00EA4179">
      <w:rPr>
        <w:rStyle w:val="PageNumber"/>
        <w:color w:val="808080" w:themeColor="background1" w:themeShade="80"/>
        <w:sz w:val="18"/>
        <w:szCs w:val="18"/>
      </w:rPr>
      <w:fldChar w:fldCharType="end"/>
    </w:r>
    <w:r w:rsidRPr="00EA4179">
      <w:rPr>
        <w:rStyle w:val="PageNumber"/>
        <w:color w:val="808080" w:themeColor="background1" w:themeShade="80"/>
        <w:sz w:val="18"/>
        <w:szCs w:val="18"/>
      </w:rPr>
      <w:t xml:space="preserve"> of </w:t>
    </w:r>
    <w:r w:rsidRPr="00EA4179">
      <w:rPr>
        <w:rStyle w:val="PageNumber"/>
        <w:color w:val="808080" w:themeColor="background1" w:themeShade="80"/>
        <w:sz w:val="18"/>
        <w:szCs w:val="18"/>
      </w:rPr>
      <w:fldChar w:fldCharType="begin"/>
    </w:r>
    <w:r w:rsidRPr="00EA4179">
      <w:rPr>
        <w:rStyle w:val="PageNumber"/>
        <w:color w:val="808080" w:themeColor="background1" w:themeShade="80"/>
        <w:sz w:val="18"/>
        <w:szCs w:val="18"/>
      </w:rPr>
      <w:instrText xml:space="preserve"> NUMPAGES </w:instrText>
    </w:r>
    <w:r w:rsidRPr="00EA4179">
      <w:rPr>
        <w:rStyle w:val="PageNumber"/>
        <w:color w:val="808080" w:themeColor="background1" w:themeShade="80"/>
        <w:sz w:val="18"/>
        <w:szCs w:val="18"/>
      </w:rPr>
      <w:fldChar w:fldCharType="separate"/>
    </w:r>
    <w:r w:rsidR="002802DF">
      <w:rPr>
        <w:rStyle w:val="PageNumber"/>
        <w:noProof/>
        <w:color w:val="808080" w:themeColor="background1" w:themeShade="80"/>
        <w:sz w:val="18"/>
        <w:szCs w:val="18"/>
      </w:rPr>
      <w:t>3</w:t>
    </w:r>
    <w:r w:rsidRPr="00EA4179">
      <w:rPr>
        <w:rStyle w:val="PageNumber"/>
        <w:color w:val="808080" w:themeColor="background1" w:themeShade="80"/>
        <w:sz w:val="18"/>
        <w:szCs w:val="18"/>
      </w:rPr>
      <w:fldChar w:fldCharType="end"/>
    </w:r>
  </w:p>
  <w:p w14:paraId="5C2EDD41" w14:textId="77777777" w:rsidR="00634E53" w:rsidRPr="001D70E0" w:rsidRDefault="00634E53" w:rsidP="00E51F66">
    <w:pPr>
      <w:pStyle w:val="Footer"/>
      <w:spacing w:after="60" w:line="180" w:lineRule="exact"/>
      <w:ind w:right="360"/>
      <w:rPr>
        <w:spacing w:val="-5"/>
        <w:sz w:val="14"/>
        <w:szCs w:val="14"/>
      </w:rPr>
    </w:pPr>
  </w:p>
  <w:p w14:paraId="0CEAE1CF" w14:textId="77777777" w:rsidR="00634E53" w:rsidRDefault="00224182">
    <w:pPr>
      <w:pStyle w:val="Footer"/>
    </w:pPr>
    <w:r>
      <w:rPr>
        <w:noProof/>
        <w:lang w:val="en-AU" w:eastAsia="en-AU"/>
      </w:rPr>
      <w:drawing>
        <wp:inline distT="0" distB="0" distL="0" distR="0" wp14:anchorId="7EEAC1CE" wp14:editId="0F19EE7B">
          <wp:extent cx="2895600" cy="219075"/>
          <wp:effectExtent l="0" t="0" r="0" b="9525"/>
          <wp:docPr id="3" name="Picture 1" descr="Description: Description: G:\Office\Templates\Files from Jim Randall\Footer_DI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G:\Office\Templates\Files from Jim Randall\Footer_DIS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41" r="7205"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78C4B" w14:textId="77777777" w:rsidR="00634E53" w:rsidRPr="001D70E0" w:rsidRDefault="00634E53" w:rsidP="008D60CD">
    <w:pPr>
      <w:pStyle w:val="Footer"/>
      <w:spacing w:after="60" w:line="180" w:lineRule="exact"/>
      <w:rPr>
        <w:spacing w:val="-5"/>
        <w:sz w:val="14"/>
        <w:szCs w:val="14"/>
      </w:rPr>
    </w:pPr>
  </w:p>
  <w:p w14:paraId="5C8DEAFE" w14:textId="77777777" w:rsidR="00634E53" w:rsidRDefault="00224182">
    <w:pPr>
      <w:pStyle w:val="Footer"/>
    </w:pPr>
    <w:r>
      <w:rPr>
        <w:noProof/>
        <w:lang w:val="en-AU" w:eastAsia="en-AU"/>
      </w:rPr>
      <w:drawing>
        <wp:inline distT="0" distB="0" distL="0" distR="0" wp14:anchorId="2A6D1707" wp14:editId="36193339">
          <wp:extent cx="2895600" cy="219075"/>
          <wp:effectExtent l="0" t="0" r="0" b="9525"/>
          <wp:docPr id="4" name="Picture 1" descr="Description: Description: G:\Office\Templates\Files from Jim Randall\Footer_DI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G:\Office\Templates\Files from Jim Randall\Footer_DIS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41" r="7205"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53ED6" w14:textId="77777777" w:rsidR="00CC18EA" w:rsidRDefault="00CC18EA" w:rsidP="00AD137C">
      <w:r>
        <w:separator/>
      </w:r>
    </w:p>
  </w:footnote>
  <w:footnote w:type="continuationSeparator" w:id="0">
    <w:p w14:paraId="6CE7D575" w14:textId="77777777" w:rsidR="00CC18EA" w:rsidRDefault="00CC18EA" w:rsidP="00AD1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E1E1C" w14:textId="77777777" w:rsidR="00634E53" w:rsidRDefault="005473CB">
    <w:pPr>
      <w:pStyle w:val="Header"/>
    </w:pPr>
    <w:r>
      <w:rPr>
        <w:noProof/>
      </w:rPr>
      <w:pict w14:anchorId="09CC55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3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Untitled-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F2FAF" w14:textId="77777777" w:rsidR="00634E53" w:rsidRDefault="00634E53">
    <w:pPr>
      <w:pStyle w:val="Header"/>
    </w:pPr>
    <w:bookmarkStart w:id="0" w:name="_MacBuGuideStaticData_15979H"/>
    <w:bookmarkStart w:id="1" w:name="_MacBuGuideStaticData_11055V"/>
  </w:p>
  <w:bookmarkEnd w:id="0"/>
  <w:bookmarkEnd w:id="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65647" w14:textId="77777777" w:rsidR="00634E53" w:rsidRDefault="0029241D" w:rsidP="006F3051">
    <w:pPr>
      <w:pStyle w:val="Header"/>
      <w:jc w:val="right"/>
    </w:pPr>
    <w:r w:rsidRPr="00BE71B2">
      <w:rPr>
        <w:rFonts w:cs="Arial"/>
        <w:noProof/>
        <w:sz w:val="16"/>
        <w:szCs w:val="16"/>
        <w:lang w:val="en-AU" w:eastAsia="en-AU"/>
      </w:rPr>
      <w:drawing>
        <wp:anchor distT="0" distB="0" distL="114300" distR="114300" simplePos="0" relativeHeight="251657216" behindDoc="0" locked="0" layoutInCell="1" allowOverlap="1" wp14:anchorId="70DE94DC" wp14:editId="2601B442">
          <wp:simplePos x="0" y="0"/>
          <wp:positionH relativeFrom="column">
            <wp:posOffset>4820285</wp:posOffset>
          </wp:positionH>
          <wp:positionV relativeFrom="paragraph">
            <wp:posOffset>94615</wp:posOffset>
          </wp:positionV>
          <wp:extent cx="1259840" cy="244475"/>
          <wp:effectExtent l="0" t="0" r="0" b="3175"/>
          <wp:wrapSquare wrapText="bothSides"/>
          <wp:docPr id="70" name="Picture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iess_NewLogo_RGB_Gradie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244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5E74E6CC"/>
    <w:lvl w:ilvl="0">
      <w:numFmt w:val="bullet"/>
      <w:lvlText w:val="*"/>
      <w:lvlJc w:val="left"/>
    </w:lvl>
  </w:abstractNum>
  <w:abstractNum w:abstractNumId="1" w15:restartNumberingAfterBreak="0">
    <w:nsid w:val="0E1729E2"/>
    <w:multiLevelType w:val="hybridMultilevel"/>
    <w:tmpl w:val="E8C44012"/>
    <w:lvl w:ilvl="0" w:tplc="C5A6F4FA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01538"/>
    <w:multiLevelType w:val="hybridMultilevel"/>
    <w:tmpl w:val="82A093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75B4E"/>
    <w:multiLevelType w:val="hybridMultilevel"/>
    <w:tmpl w:val="EDA0A4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0149B"/>
    <w:multiLevelType w:val="multilevel"/>
    <w:tmpl w:val="74A0B28E"/>
    <w:lvl w:ilvl="0">
      <w:start w:val="1"/>
      <w:numFmt w:val="bullet"/>
      <w:lvlText w:val=""/>
      <w:lvlJc w:val="left"/>
      <w:pPr>
        <w:tabs>
          <w:tab w:val="num" w:pos="583"/>
        </w:tabs>
        <w:ind w:left="563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-"/>
      <w:lvlJc w:val="left"/>
      <w:pPr>
        <w:tabs>
          <w:tab w:val="num" w:pos="709"/>
        </w:tabs>
        <w:ind w:left="709" w:hanging="199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590"/>
        </w:tabs>
        <w:ind w:left="59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950"/>
        </w:tabs>
        <w:ind w:left="95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310"/>
        </w:tabs>
        <w:ind w:left="131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670"/>
        </w:tabs>
        <w:ind w:left="167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030"/>
        </w:tabs>
        <w:ind w:left="203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390"/>
        </w:tabs>
        <w:ind w:left="2390" w:hanging="360"/>
      </w:pPr>
      <w:rPr>
        <w:rFonts w:ascii="Symbol" w:hAnsi="Symbol" w:hint="default"/>
      </w:rPr>
    </w:lvl>
  </w:abstractNum>
  <w:abstractNum w:abstractNumId="5" w15:restartNumberingAfterBreak="0">
    <w:nsid w:val="1A486DD8"/>
    <w:multiLevelType w:val="hybridMultilevel"/>
    <w:tmpl w:val="696259EC"/>
    <w:lvl w:ilvl="0" w:tplc="E29AEB10">
      <w:start w:val="1"/>
      <w:numFmt w:val="bullet"/>
      <w:pStyle w:val="Bullet1"/>
      <w:lvlText w:val=""/>
      <w:lvlJc w:val="left"/>
      <w:pPr>
        <w:ind w:left="360" w:hanging="360"/>
      </w:pPr>
      <w:rPr>
        <w:rFonts w:ascii="Wingdings" w:hAnsi="Wingdings" w:hint="default"/>
        <w:color w:val="404040"/>
        <w:sz w:val="18"/>
        <w:szCs w:val="28"/>
      </w:rPr>
    </w:lvl>
    <w:lvl w:ilvl="1" w:tplc="DFC891F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A157E6"/>
    <w:multiLevelType w:val="hybridMultilevel"/>
    <w:tmpl w:val="7D7ECAD4"/>
    <w:lvl w:ilvl="0" w:tplc="45EE0F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F2FCA"/>
    <w:multiLevelType w:val="hybridMultilevel"/>
    <w:tmpl w:val="1A605C30"/>
    <w:lvl w:ilvl="0" w:tplc="ED0A5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30A84"/>
    <w:multiLevelType w:val="hybridMultilevel"/>
    <w:tmpl w:val="6B285BEA"/>
    <w:lvl w:ilvl="0" w:tplc="22C06BD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002147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D37AD"/>
    <w:multiLevelType w:val="hybridMultilevel"/>
    <w:tmpl w:val="691823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131D7"/>
    <w:multiLevelType w:val="hybridMultilevel"/>
    <w:tmpl w:val="00B6BF9A"/>
    <w:lvl w:ilvl="0" w:tplc="2D104A34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73200"/>
    <w:multiLevelType w:val="hybridMultilevel"/>
    <w:tmpl w:val="76CC021A"/>
    <w:lvl w:ilvl="0" w:tplc="13AADE78">
      <w:start w:val="1"/>
      <w:numFmt w:val="bullet"/>
      <w:pStyle w:val="CPB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96677"/>
    <w:multiLevelType w:val="hybridMultilevel"/>
    <w:tmpl w:val="858CBA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C3E56"/>
    <w:multiLevelType w:val="hybridMultilevel"/>
    <w:tmpl w:val="3B0A42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2E790D"/>
    <w:multiLevelType w:val="hybridMultilevel"/>
    <w:tmpl w:val="0590B5B8"/>
    <w:lvl w:ilvl="0" w:tplc="2FB49260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9571D1"/>
    <w:multiLevelType w:val="hybridMultilevel"/>
    <w:tmpl w:val="6944CF52"/>
    <w:lvl w:ilvl="0" w:tplc="2D104A34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4C6D7A"/>
    <w:multiLevelType w:val="hybridMultilevel"/>
    <w:tmpl w:val="76E005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886F5C"/>
    <w:multiLevelType w:val="hybridMultilevel"/>
    <w:tmpl w:val="C78CE13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CBE5A3F"/>
    <w:multiLevelType w:val="hybridMultilevel"/>
    <w:tmpl w:val="CCAA2D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1A0511"/>
    <w:multiLevelType w:val="multilevel"/>
    <w:tmpl w:val="24E84A3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3"/>
        </w:tabs>
        <w:ind w:left="723" w:hanging="283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-"/>
      <w:lvlJc w:val="left"/>
      <w:pPr>
        <w:tabs>
          <w:tab w:val="num" w:pos="709"/>
        </w:tabs>
        <w:ind w:left="709" w:hanging="199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590"/>
        </w:tabs>
        <w:ind w:left="59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950"/>
        </w:tabs>
        <w:ind w:left="95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310"/>
        </w:tabs>
        <w:ind w:left="131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670"/>
        </w:tabs>
        <w:ind w:left="167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030"/>
        </w:tabs>
        <w:ind w:left="203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390"/>
        </w:tabs>
        <w:ind w:left="2390" w:hanging="360"/>
      </w:pPr>
      <w:rPr>
        <w:rFonts w:ascii="Symbol" w:hAnsi="Symbol" w:hint="default"/>
      </w:rPr>
    </w:lvl>
  </w:abstractNum>
  <w:abstractNum w:abstractNumId="20" w15:restartNumberingAfterBreak="0">
    <w:nsid w:val="5A4125D8"/>
    <w:multiLevelType w:val="hybridMultilevel"/>
    <w:tmpl w:val="6F9E95E0"/>
    <w:lvl w:ilvl="0" w:tplc="2BA6CC4C">
      <w:start w:val="1"/>
      <w:numFmt w:val="bullet"/>
      <w:lvlText w:val="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0F487E"/>
    <w:multiLevelType w:val="hybridMultilevel"/>
    <w:tmpl w:val="A5E610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972F57"/>
    <w:multiLevelType w:val="hybridMultilevel"/>
    <w:tmpl w:val="C8C274C8"/>
    <w:lvl w:ilvl="0" w:tplc="ED0A5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FF01D8"/>
    <w:multiLevelType w:val="hybridMultilevel"/>
    <w:tmpl w:val="B90C9342"/>
    <w:lvl w:ilvl="0" w:tplc="B63CD3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3040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22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648A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00A4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C49B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9CE0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680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96BE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85D72E4"/>
    <w:multiLevelType w:val="hybridMultilevel"/>
    <w:tmpl w:val="C7A46578"/>
    <w:lvl w:ilvl="0" w:tplc="2E560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F020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527C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EA3C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7C9A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5CD5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12D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A655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9804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B4203F3"/>
    <w:multiLevelType w:val="hybridMultilevel"/>
    <w:tmpl w:val="738A10F4"/>
    <w:lvl w:ilvl="0" w:tplc="5E74E6CC">
      <w:start w:val="1"/>
      <w:numFmt w:val="bullet"/>
      <w:lvlText w:val=""/>
      <w:legacy w:legacy="1" w:legacySpace="120" w:legacyIndent="360"/>
      <w:lvlJc w:val="left"/>
      <w:pPr>
        <w:ind w:left="4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FD74DFD"/>
    <w:multiLevelType w:val="hybridMultilevel"/>
    <w:tmpl w:val="3094F6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5929215">
    <w:abstractNumId w:val="20"/>
  </w:num>
  <w:num w:numId="2" w16cid:durableId="1022783183">
    <w:abstractNumId w:val="20"/>
  </w:num>
  <w:num w:numId="3" w16cid:durableId="106510967">
    <w:abstractNumId w:val="22"/>
  </w:num>
  <w:num w:numId="4" w16cid:durableId="1789623005">
    <w:abstractNumId w:val="14"/>
  </w:num>
  <w:num w:numId="5" w16cid:durableId="609775970">
    <w:abstractNumId w:val="1"/>
  </w:num>
  <w:num w:numId="6" w16cid:durableId="226451553">
    <w:abstractNumId w:val="7"/>
  </w:num>
  <w:num w:numId="7" w16cid:durableId="1952976096">
    <w:abstractNumId w:val="11"/>
  </w:num>
  <w:num w:numId="8" w16cid:durableId="1120680812">
    <w:abstractNumId w:val="5"/>
  </w:num>
  <w:num w:numId="9" w16cid:durableId="357238187">
    <w:abstractNumId w:val="18"/>
  </w:num>
  <w:num w:numId="10" w16cid:durableId="326831352">
    <w:abstractNumId w:val="12"/>
  </w:num>
  <w:num w:numId="11" w16cid:durableId="575627855">
    <w:abstractNumId w:val="4"/>
  </w:num>
  <w:num w:numId="12" w16cid:durableId="1757363104">
    <w:abstractNumId w:val="8"/>
  </w:num>
  <w:num w:numId="13" w16cid:durableId="1172451343">
    <w:abstractNumId w:val="5"/>
  </w:num>
  <w:num w:numId="14" w16cid:durableId="1623875505">
    <w:abstractNumId w:val="19"/>
  </w:num>
  <w:num w:numId="15" w16cid:durableId="1058238122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420" w:hanging="360"/>
        </w:pPr>
        <w:rPr>
          <w:rFonts w:ascii="Wingdings" w:hAnsi="Wingdings" w:hint="default"/>
        </w:rPr>
      </w:lvl>
    </w:lvlOverride>
  </w:num>
  <w:num w:numId="16" w16cid:durableId="1146703123">
    <w:abstractNumId w:val="25"/>
  </w:num>
  <w:num w:numId="17" w16cid:durableId="480269217">
    <w:abstractNumId w:val="9"/>
  </w:num>
  <w:num w:numId="18" w16cid:durableId="1083448893">
    <w:abstractNumId w:val="23"/>
  </w:num>
  <w:num w:numId="19" w16cid:durableId="193349511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420" w:hanging="360"/>
        </w:pPr>
        <w:rPr>
          <w:rFonts w:ascii="Wingdings" w:hAnsi="Wingdings" w:hint="default"/>
        </w:rPr>
      </w:lvl>
    </w:lvlOverride>
  </w:num>
  <w:num w:numId="20" w16cid:durableId="923220329">
    <w:abstractNumId w:val="24"/>
  </w:num>
  <w:num w:numId="21" w16cid:durableId="1165776560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420" w:hanging="360"/>
        </w:pPr>
        <w:rPr>
          <w:rFonts w:ascii="Wingdings" w:hAnsi="Wingdings" w:hint="default"/>
        </w:rPr>
      </w:lvl>
    </w:lvlOverride>
  </w:num>
  <w:num w:numId="22" w16cid:durableId="1294214213">
    <w:abstractNumId w:val="16"/>
  </w:num>
  <w:num w:numId="23" w16cid:durableId="1368405649">
    <w:abstractNumId w:val="13"/>
  </w:num>
  <w:num w:numId="24" w16cid:durableId="523519971">
    <w:abstractNumId w:val="10"/>
  </w:num>
  <w:num w:numId="25" w16cid:durableId="968898678">
    <w:abstractNumId w:val="15"/>
  </w:num>
  <w:num w:numId="26" w16cid:durableId="766390749">
    <w:abstractNumId w:val="21"/>
  </w:num>
  <w:num w:numId="27" w16cid:durableId="1779522342">
    <w:abstractNumId w:val="2"/>
  </w:num>
  <w:num w:numId="28" w16cid:durableId="882057743">
    <w:abstractNumId w:val="17"/>
  </w:num>
  <w:num w:numId="29" w16cid:durableId="665942981">
    <w:abstractNumId w:val="3"/>
  </w:num>
  <w:num w:numId="30" w16cid:durableId="2012902017">
    <w:abstractNumId w:val="26"/>
  </w:num>
  <w:num w:numId="31" w16cid:durableId="13134141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0"/>
  <w:defaultTabStop w:val="720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E53"/>
    <w:rsid w:val="000057CB"/>
    <w:rsid w:val="00010A66"/>
    <w:rsid w:val="0003653A"/>
    <w:rsid w:val="00036BEF"/>
    <w:rsid w:val="000620A7"/>
    <w:rsid w:val="00073F52"/>
    <w:rsid w:val="00086071"/>
    <w:rsid w:val="000B4644"/>
    <w:rsid w:val="000C1C39"/>
    <w:rsid w:val="000C4268"/>
    <w:rsid w:val="000C535B"/>
    <w:rsid w:val="000D56D2"/>
    <w:rsid w:val="000D5730"/>
    <w:rsid w:val="000E3838"/>
    <w:rsid w:val="001033AE"/>
    <w:rsid w:val="00103945"/>
    <w:rsid w:val="00104A27"/>
    <w:rsid w:val="0011305F"/>
    <w:rsid w:val="00122F0F"/>
    <w:rsid w:val="00126D0F"/>
    <w:rsid w:val="00133973"/>
    <w:rsid w:val="0014104D"/>
    <w:rsid w:val="00157F9A"/>
    <w:rsid w:val="00174123"/>
    <w:rsid w:val="00193A24"/>
    <w:rsid w:val="001A480D"/>
    <w:rsid w:val="001A50F7"/>
    <w:rsid w:val="001A70CB"/>
    <w:rsid w:val="001B32A6"/>
    <w:rsid w:val="001B5676"/>
    <w:rsid w:val="001C1888"/>
    <w:rsid w:val="001C5584"/>
    <w:rsid w:val="001C5B83"/>
    <w:rsid w:val="001D4077"/>
    <w:rsid w:val="001D4DC2"/>
    <w:rsid w:val="001E7834"/>
    <w:rsid w:val="001F1B4F"/>
    <w:rsid w:val="00201795"/>
    <w:rsid w:val="00224182"/>
    <w:rsid w:val="00227734"/>
    <w:rsid w:val="002403AE"/>
    <w:rsid w:val="0025696D"/>
    <w:rsid w:val="0026151B"/>
    <w:rsid w:val="002802DF"/>
    <w:rsid w:val="00290112"/>
    <w:rsid w:val="0029241D"/>
    <w:rsid w:val="00297E17"/>
    <w:rsid w:val="002B3951"/>
    <w:rsid w:val="002F3287"/>
    <w:rsid w:val="0031181E"/>
    <w:rsid w:val="00320DB8"/>
    <w:rsid w:val="00335B4B"/>
    <w:rsid w:val="0034389C"/>
    <w:rsid w:val="00351825"/>
    <w:rsid w:val="0035233B"/>
    <w:rsid w:val="0035640B"/>
    <w:rsid w:val="003608E5"/>
    <w:rsid w:val="003772EE"/>
    <w:rsid w:val="00384DA6"/>
    <w:rsid w:val="00384E67"/>
    <w:rsid w:val="00386FD2"/>
    <w:rsid w:val="003C1967"/>
    <w:rsid w:val="003C40FE"/>
    <w:rsid w:val="003E4438"/>
    <w:rsid w:val="00402EEB"/>
    <w:rsid w:val="00406185"/>
    <w:rsid w:val="00414238"/>
    <w:rsid w:val="00415642"/>
    <w:rsid w:val="0042214A"/>
    <w:rsid w:val="00432FF6"/>
    <w:rsid w:val="004337AF"/>
    <w:rsid w:val="004372D3"/>
    <w:rsid w:val="004377F4"/>
    <w:rsid w:val="00462169"/>
    <w:rsid w:val="00470C3B"/>
    <w:rsid w:val="00483308"/>
    <w:rsid w:val="00484348"/>
    <w:rsid w:val="004A1183"/>
    <w:rsid w:val="004B0060"/>
    <w:rsid w:val="004B6435"/>
    <w:rsid w:val="004D4C49"/>
    <w:rsid w:val="004E3A51"/>
    <w:rsid w:val="004E6E50"/>
    <w:rsid w:val="005002AB"/>
    <w:rsid w:val="0054447D"/>
    <w:rsid w:val="005473CB"/>
    <w:rsid w:val="005612B3"/>
    <w:rsid w:val="0056190E"/>
    <w:rsid w:val="005659FA"/>
    <w:rsid w:val="005700EF"/>
    <w:rsid w:val="00582E6F"/>
    <w:rsid w:val="005B24E8"/>
    <w:rsid w:val="005D5946"/>
    <w:rsid w:val="005E5088"/>
    <w:rsid w:val="005F2D49"/>
    <w:rsid w:val="005F3F1A"/>
    <w:rsid w:val="005F7CF0"/>
    <w:rsid w:val="0061361E"/>
    <w:rsid w:val="00622173"/>
    <w:rsid w:val="006279DD"/>
    <w:rsid w:val="00627F16"/>
    <w:rsid w:val="00633827"/>
    <w:rsid w:val="00634E53"/>
    <w:rsid w:val="00637D0C"/>
    <w:rsid w:val="00657864"/>
    <w:rsid w:val="0066439B"/>
    <w:rsid w:val="006A0A77"/>
    <w:rsid w:val="006C0509"/>
    <w:rsid w:val="006C1882"/>
    <w:rsid w:val="006D5581"/>
    <w:rsid w:val="006E00B5"/>
    <w:rsid w:val="006E4AC4"/>
    <w:rsid w:val="006F068C"/>
    <w:rsid w:val="006F0C6A"/>
    <w:rsid w:val="006F21EA"/>
    <w:rsid w:val="006F3051"/>
    <w:rsid w:val="006F477D"/>
    <w:rsid w:val="00706E2C"/>
    <w:rsid w:val="0070738E"/>
    <w:rsid w:val="00712035"/>
    <w:rsid w:val="00725641"/>
    <w:rsid w:val="007312AC"/>
    <w:rsid w:val="00735F41"/>
    <w:rsid w:val="007419C1"/>
    <w:rsid w:val="00764F82"/>
    <w:rsid w:val="00767DC2"/>
    <w:rsid w:val="00780FAB"/>
    <w:rsid w:val="007A0CEF"/>
    <w:rsid w:val="007A384A"/>
    <w:rsid w:val="007B4A04"/>
    <w:rsid w:val="007C6B9F"/>
    <w:rsid w:val="007D6C36"/>
    <w:rsid w:val="007D72F5"/>
    <w:rsid w:val="007D7DA3"/>
    <w:rsid w:val="007E22B6"/>
    <w:rsid w:val="007E684F"/>
    <w:rsid w:val="007F04B8"/>
    <w:rsid w:val="00840840"/>
    <w:rsid w:val="00841181"/>
    <w:rsid w:val="00876D16"/>
    <w:rsid w:val="0087757A"/>
    <w:rsid w:val="0088467A"/>
    <w:rsid w:val="0088639D"/>
    <w:rsid w:val="008949E4"/>
    <w:rsid w:val="008A27F7"/>
    <w:rsid w:val="008B3189"/>
    <w:rsid w:val="008B4B82"/>
    <w:rsid w:val="008C04B1"/>
    <w:rsid w:val="008C192B"/>
    <w:rsid w:val="008C21BB"/>
    <w:rsid w:val="008C3505"/>
    <w:rsid w:val="008D1D1B"/>
    <w:rsid w:val="008D60CD"/>
    <w:rsid w:val="008E0562"/>
    <w:rsid w:val="008E09B1"/>
    <w:rsid w:val="008F6FF6"/>
    <w:rsid w:val="009072B0"/>
    <w:rsid w:val="00907F66"/>
    <w:rsid w:val="0091437B"/>
    <w:rsid w:val="0091720A"/>
    <w:rsid w:val="00923D8A"/>
    <w:rsid w:val="00930DF8"/>
    <w:rsid w:val="00933F67"/>
    <w:rsid w:val="00945E47"/>
    <w:rsid w:val="00986234"/>
    <w:rsid w:val="00987AC4"/>
    <w:rsid w:val="009D3115"/>
    <w:rsid w:val="009D6DD0"/>
    <w:rsid w:val="009E5C5F"/>
    <w:rsid w:val="009F33C0"/>
    <w:rsid w:val="009F4706"/>
    <w:rsid w:val="009F4C46"/>
    <w:rsid w:val="00A036D0"/>
    <w:rsid w:val="00A27FFB"/>
    <w:rsid w:val="00A33CFF"/>
    <w:rsid w:val="00A368CE"/>
    <w:rsid w:val="00A53D05"/>
    <w:rsid w:val="00A548E3"/>
    <w:rsid w:val="00A56DC6"/>
    <w:rsid w:val="00A60669"/>
    <w:rsid w:val="00A60BF8"/>
    <w:rsid w:val="00A702F7"/>
    <w:rsid w:val="00A75E15"/>
    <w:rsid w:val="00A7672B"/>
    <w:rsid w:val="00A777E1"/>
    <w:rsid w:val="00A80046"/>
    <w:rsid w:val="00AA7258"/>
    <w:rsid w:val="00AB44B9"/>
    <w:rsid w:val="00AC29CD"/>
    <w:rsid w:val="00AD137C"/>
    <w:rsid w:val="00AE327A"/>
    <w:rsid w:val="00AE362F"/>
    <w:rsid w:val="00B05465"/>
    <w:rsid w:val="00B2322D"/>
    <w:rsid w:val="00B33792"/>
    <w:rsid w:val="00B41FFC"/>
    <w:rsid w:val="00B73211"/>
    <w:rsid w:val="00B747BB"/>
    <w:rsid w:val="00B81828"/>
    <w:rsid w:val="00B82CF5"/>
    <w:rsid w:val="00B96BC3"/>
    <w:rsid w:val="00BB079B"/>
    <w:rsid w:val="00BB1347"/>
    <w:rsid w:val="00BB4FD4"/>
    <w:rsid w:val="00BB6BFA"/>
    <w:rsid w:val="00BC1FF1"/>
    <w:rsid w:val="00BC5F2C"/>
    <w:rsid w:val="00BD5D84"/>
    <w:rsid w:val="00BE32CD"/>
    <w:rsid w:val="00BE781C"/>
    <w:rsid w:val="00C02C7A"/>
    <w:rsid w:val="00C26338"/>
    <w:rsid w:val="00C3412D"/>
    <w:rsid w:val="00C5039A"/>
    <w:rsid w:val="00C61434"/>
    <w:rsid w:val="00C627DD"/>
    <w:rsid w:val="00C66B04"/>
    <w:rsid w:val="00C66CD7"/>
    <w:rsid w:val="00C676F5"/>
    <w:rsid w:val="00C70D12"/>
    <w:rsid w:val="00C712E3"/>
    <w:rsid w:val="00C73477"/>
    <w:rsid w:val="00C95525"/>
    <w:rsid w:val="00CC18EA"/>
    <w:rsid w:val="00CD1EFF"/>
    <w:rsid w:val="00CD7D6E"/>
    <w:rsid w:val="00CF3FBB"/>
    <w:rsid w:val="00D00D75"/>
    <w:rsid w:val="00D03D64"/>
    <w:rsid w:val="00D0426B"/>
    <w:rsid w:val="00D2607B"/>
    <w:rsid w:val="00D36FA4"/>
    <w:rsid w:val="00D62561"/>
    <w:rsid w:val="00D646B6"/>
    <w:rsid w:val="00D826E7"/>
    <w:rsid w:val="00D856DA"/>
    <w:rsid w:val="00DA0ECA"/>
    <w:rsid w:val="00DB50DF"/>
    <w:rsid w:val="00DC7328"/>
    <w:rsid w:val="00E16090"/>
    <w:rsid w:val="00E22E29"/>
    <w:rsid w:val="00E32B6A"/>
    <w:rsid w:val="00E46A08"/>
    <w:rsid w:val="00E4758F"/>
    <w:rsid w:val="00E51F66"/>
    <w:rsid w:val="00E5584C"/>
    <w:rsid w:val="00E81AE6"/>
    <w:rsid w:val="00EA4179"/>
    <w:rsid w:val="00EC43BD"/>
    <w:rsid w:val="00EE2769"/>
    <w:rsid w:val="00EE5D5E"/>
    <w:rsid w:val="00EF068E"/>
    <w:rsid w:val="00EF0D5F"/>
    <w:rsid w:val="00EF5CB8"/>
    <w:rsid w:val="00F00B89"/>
    <w:rsid w:val="00F033F9"/>
    <w:rsid w:val="00F0598A"/>
    <w:rsid w:val="00F060B7"/>
    <w:rsid w:val="00F15EE3"/>
    <w:rsid w:val="00F47B93"/>
    <w:rsid w:val="00F90624"/>
    <w:rsid w:val="00FB2EC3"/>
    <w:rsid w:val="00FE259E"/>
    <w:rsid w:val="00FE43A7"/>
    <w:rsid w:val="00FF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100F7C"/>
  <w14:defaultImageDpi w14:val="300"/>
  <w15:docId w15:val="{FE46C7EC-9BF8-4C26-B19D-29AABB754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185"/>
    <w:rPr>
      <w:rFonts w:ascii="Arial" w:hAnsi="Arial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2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13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137C"/>
  </w:style>
  <w:style w:type="paragraph" w:styleId="Footer">
    <w:name w:val="footer"/>
    <w:basedOn w:val="Normal"/>
    <w:link w:val="FooterChar"/>
    <w:uiPriority w:val="99"/>
    <w:unhideWhenUsed/>
    <w:rsid w:val="00AD13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137C"/>
  </w:style>
  <w:style w:type="paragraph" w:styleId="BalloonText">
    <w:name w:val="Balloon Text"/>
    <w:basedOn w:val="Normal"/>
    <w:link w:val="BalloonTextChar"/>
    <w:uiPriority w:val="99"/>
    <w:semiHidden/>
    <w:unhideWhenUsed/>
    <w:rsid w:val="00AD137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D137C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rsid w:val="002B3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PBbulletpoint">
    <w:name w:val="CPB bullet point"/>
    <w:basedOn w:val="Normal"/>
    <w:qFormat/>
    <w:rsid w:val="00986234"/>
    <w:pPr>
      <w:numPr>
        <w:numId w:val="7"/>
      </w:numPr>
      <w:spacing w:after="60"/>
      <w:ind w:left="113" w:right="1191" w:hanging="113"/>
    </w:pPr>
    <w:rPr>
      <w:rFonts w:cs="Arial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E51F66"/>
  </w:style>
  <w:style w:type="paragraph" w:styleId="BodyText">
    <w:name w:val="Body Text"/>
    <w:basedOn w:val="Normal"/>
    <w:link w:val="BodyTextChar"/>
    <w:uiPriority w:val="99"/>
    <w:unhideWhenUsed/>
    <w:rsid w:val="00634E53"/>
    <w:pPr>
      <w:spacing w:before="80" w:after="80" w:line="240" w:lineRule="atLeast"/>
    </w:pPr>
    <w:rPr>
      <w:rFonts w:eastAsia="Calibri"/>
      <w:color w:val="404040"/>
      <w:szCs w:val="21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rsid w:val="00634E53"/>
    <w:rPr>
      <w:rFonts w:ascii="Arial" w:eastAsia="Calibri" w:hAnsi="Arial"/>
      <w:color w:val="404040"/>
      <w:szCs w:val="21"/>
    </w:rPr>
  </w:style>
  <w:style w:type="paragraph" w:customStyle="1" w:styleId="Bullet1">
    <w:name w:val="Bullet 1"/>
    <w:basedOn w:val="Normal"/>
    <w:rsid w:val="00634E53"/>
    <w:pPr>
      <w:numPr>
        <w:numId w:val="8"/>
      </w:numPr>
      <w:tabs>
        <w:tab w:val="left" w:pos="1218"/>
      </w:tabs>
      <w:spacing w:before="40" w:after="40" w:line="240" w:lineRule="atLeast"/>
    </w:pPr>
    <w:rPr>
      <w:rFonts w:eastAsia="Calibri"/>
      <w:color w:val="404040"/>
      <w:szCs w:val="21"/>
      <w:lang w:val="en-AU"/>
    </w:rPr>
  </w:style>
  <w:style w:type="paragraph" w:customStyle="1" w:styleId="TableHeading">
    <w:name w:val="Table Heading"/>
    <w:qFormat/>
    <w:rsid w:val="00634E53"/>
    <w:pPr>
      <w:keepNext/>
      <w:tabs>
        <w:tab w:val="right" w:pos="9817"/>
      </w:tabs>
      <w:spacing w:before="80" w:after="80"/>
    </w:pPr>
    <w:rPr>
      <w:rFonts w:ascii="Arial" w:eastAsia="Cambria" w:hAnsi="Arial" w:cs="Arial"/>
      <w:b/>
      <w:bCs/>
      <w:color w:val="FFFFFF"/>
      <w:sz w:val="22"/>
      <w:szCs w:val="22"/>
      <w:lang w:eastAsia="en-AU"/>
    </w:rPr>
  </w:style>
  <w:style w:type="character" w:customStyle="1" w:styleId="ProjectHeading">
    <w:name w:val="Project Heading"/>
    <w:uiPriority w:val="1"/>
    <w:rsid w:val="00634E53"/>
    <w:rPr>
      <w:rFonts w:ascii="Arial" w:hAnsi="Arial" w:cs="Arial"/>
      <w:b/>
      <w:color w:val="FFFFFF"/>
    </w:rPr>
  </w:style>
  <w:style w:type="paragraph" w:customStyle="1" w:styleId="SideText">
    <w:name w:val="Side Text"/>
    <w:basedOn w:val="Normal"/>
    <w:rsid w:val="00634E53"/>
    <w:pPr>
      <w:spacing w:before="80" w:after="80" w:line="240" w:lineRule="atLeast"/>
    </w:pPr>
    <w:rPr>
      <w:rFonts w:eastAsia="Calibri"/>
      <w:i/>
      <w:color w:val="404040"/>
      <w:szCs w:val="21"/>
      <w:lang w:val="en-AU"/>
    </w:rPr>
  </w:style>
  <w:style w:type="character" w:styleId="PlaceholderText">
    <w:name w:val="Placeholder Text"/>
    <w:basedOn w:val="DefaultParagraphFont"/>
    <w:uiPriority w:val="99"/>
    <w:semiHidden/>
    <w:rsid w:val="00634E53"/>
    <w:rPr>
      <w:color w:val="808080"/>
    </w:rPr>
  </w:style>
  <w:style w:type="paragraph" w:customStyle="1" w:styleId="RTableB2">
    <w:name w:val="R Table B2"/>
    <w:basedOn w:val="Normal"/>
    <w:rsid w:val="00FF72DB"/>
    <w:pPr>
      <w:tabs>
        <w:tab w:val="num" w:pos="723"/>
      </w:tabs>
      <w:spacing w:line="264" w:lineRule="auto"/>
      <w:ind w:left="723" w:hanging="283"/>
    </w:pPr>
    <w:rPr>
      <w:rFonts w:ascii="Arial Narrow" w:eastAsia="Times New Roman" w:hAnsi="Arial Narrow"/>
      <w:sz w:val="22"/>
      <w:lang w:val="en-GB"/>
    </w:rPr>
  </w:style>
  <w:style w:type="paragraph" w:customStyle="1" w:styleId="StyleRTableL1Underline">
    <w:name w:val="Style R Table L1 + Underline"/>
    <w:basedOn w:val="Normal"/>
    <w:rsid w:val="00FF72DB"/>
    <w:pPr>
      <w:tabs>
        <w:tab w:val="num" w:pos="284"/>
      </w:tabs>
      <w:spacing w:line="264" w:lineRule="auto"/>
      <w:ind w:left="284" w:hanging="284"/>
    </w:pPr>
    <w:rPr>
      <w:rFonts w:ascii="Arial Narrow" w:eastAsia="Times New Roman" w:hAnsi="Arial Narrow"/>
      <w:sz w:val="22"/>
      <w:u w:val="single"/>
      <w:lang w:val="en-GB"/>
    </w:rPr>
  </w:style>
  <w:style w:type="paragraph" w:styleId="NormalWeb">
    <w:name w:val="Normal (Web)"/>
    <w:basedOn w:val="Normal"/>
    <w:uiPriority w:val="99"/>
    <w:unhideWhenUsed/>
    <w:rsid w:val="006279DD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AU" w:eastAsia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318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3189"/>
    <w:rPr>
      <w:rFonts w:ascii="Arial" w:hAnsi="Aria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318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  <w:lang w:val="en-AU" w:eastAsia="ko-K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3189"/>
    <w:rPr>
      <w:rFonts w:ascii="Arial" w:eastAsia="Times New Roman" w:hAnsi="Arial"/>
      <w:b/>
      <w:bCs/>
      <w:lang w:val="en-US" w:eastAsia="ko-KR"/>
    </w:rPr>
  </w:style>
  <w:style w:type="paragraph" w:styleId="Title">
    <w:name w:val="Title"/>
    <w:basedOn w:val="Normal"/>
    <w:link w:val="TitleChar"/>
    <w:qFormat/>
    <w:rsid w:val="004377F4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b/>
      <w:sz w:val="36"/>
      <w:szCs w:val="20"/>
      <w:lang w:val="en-AU" w:eastAsia="ko-KR"/>
    </w:rPr>
  </w:style>
  <w:style w:type="character" w:customStyle="1" w:styleId="TitleChar">
    <w:name w:val="Title Char"/>
    <w:basedOn w:val="DefaultParagraphFont"/>
    <w:link w:val="Title"/>
    <w:rsid w:val="004377F4"/>
    <w:rPr>
      <w:rFonts w:ascii="Arial" w:eastAsia="Times New Roman" w:hAnsi="Arial"/>
      <w:b/>
      <w:sz w:val="36"/>
      <w:lang w:eastAsia="ko-KR"/>
    </w:rPr>
  </w:style>
  <w:style w:type="table" w:styleId="GridTable1Light">
    <w:name w:val="Grid Table 1 Light"/>
    <w:basedOn w:val="TableNormal"/>
    <w:uiPriority w:val="46"/>
    <w:rsid w:val="00A33CF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4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5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12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21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905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5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823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45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2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62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cglash\AppData\Local\Microsoft\Windows\Temporary%20Internet%20Files\Content.Outlook\15V0OE41\CPB%20Generic%20template%20Mas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D781DCB2CDC4F874E4BB2A79D89A3" ma:contentTypeVersion="10" ma:contentTypeDescription="Create a new document." ma:contentTypeScope="" ma:versionID="5a5d3e9cfc593b233e4cbb0be24f0a4a">
  <xsd:schema xmlns:xsd="http://www.w3.org/2001/XMLSchema" xmlns:xs="http://www.w3.org/2001/XMLSchema" xmlns:p="http://schemas.microsoft.com/office/2006/metadata/properties" xmlns:ns3="a0812181-bbe0-46a3-a2f7-018134e1df9a" xmlns:ns4="0adb1110-5d3c-4898-8ba9-a8215e24306c" targetNamespace="http://schemas.microsoft.com/office/2006/metadata/properties" ma:root="true" ma:fieldsID="7ea8575871786d02b57d56a633d79126" ns3:_="" ns4:_="">
    <xsd:import namespace="a0812181-bbe0-46a3-a2f7-018134e1df9a"/>
    <xsd:import namespace="0adb1110-5d3c-4898-8ba9-a8215e2430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12181-bbe0-46a3-a2f7-018134e1df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b1110-5d3c-4898-8ba9-a8215e24306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13D716-CB73-4763-946B-FBAF44B73B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C12135-CD5D-4990-B2D3-DB125FA4D7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EEFFB7-848D-4A98-8DC2-BF0DFA9A65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89AB68-07F8-4F5E-9A58-A4EFF746B1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812181-bbe0-46a3-a2f7-018134e1df9a"/>
    <ds:schemaRef ds:uri="0adb1110-5d3c-4898-8ba9-a8215e243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CPB Generic template Master</Template>
  <TotalTime>2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Leighton Contractors</Company>
  <LinksUpToDate>false</LinksUpToDate>
  <CharactersWithSpaces>2930</CharactersWithSpaces>
  <SharedDoc>false</SharedDoc>
  <HLinks>
    <vt:vector size="24" baseType="variant">
      <vt:variant>
        <vt:i4>7929937</vt:i4>
      </vt:variant>
      <vt:variant>
        <vt:i4>2119</vt:i4>
      </vt:variant>
      <vt:variant>
        <vt:i4>1025</vt:i4>
      </vt:variant>
      <vt:variant>
        <vt:i4>1</vt:i4>
      </vt:variant>
      <vt:variant>
        <vt:lpwstr>CPB orange line art</vt:lpwstr>
      </vt:variant>
      <vt:variant>
        <vt:lpwstr/>
      </vt:variant>
      <vt:variant>
        <vt:i4>3801149</vt:i4>
      </vt:variant>
      <vt:variant>
        <vt:i4>-1</vt:i4>
      </vt:variant>
      <vt:variant>
        <vt:i4>2050</vt:i4>
      </vt:variant>
      <vt:variant>
        <vt:i4>1</vt:i4>
      </vt:variant>
      <vt:variant>
        <vt:lpwstr>Untitled-5</vt:lpwstr>
      </vt:variant>
      <vt:variant>
        <vt:lpwstr/>
      </vt:variant>
      <vt:variant>
        <vt:i4>3801149</vt:i4>
      </vt:variant>
      <vt:variant>
        <vt:i4>-1</vt:i4>
      </vt:variant>
      <vt:variant>
        <vt:i4>2051</vt:i4>
      </vt:variant>
      <vt:variant>
        <vt:i4>1</vt:i4>
      </vt:variant>
      <vt:variant>
        <vt:lpwstr>Untitled-5</vt:lpwstr>
      </vt:variant>
      <vt:variant>
        <vt:lpwstr/>
      </vt:variant>
      <vt:variant>
        <vt:i4>5439549</vt:i4>
      </vt:variant>
      <vt:variant>
        <vt:i4>-1</vt:i4>
      </vt:variant>
      <vt:variant>
        <vt:i4>2056</vt:i4>
      </vt:variant>
      <vt:variant>
        <vt:i4>1</vt:i4>
      </vt:variant>
      <vt:variant>
        <vt:lpwstr>CPB logo only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McGlashan, Alissa</dc:creator>
  <cp:lastModifiedBy>Jason Reyes</cp:lastModifiedBy>
  <cp:revision>3</cp:revision>
  <cp:lastPrinted>2022-10-10T08:10:00Z</cp:lastPrinted>
  <dcterms:created xsi:type="dcterms:W3CDTF">2024-06-19T00:46:00Z</dcterms:created>
  <dcterms:modified xsi:type="dcterms:W3CDTF">2024-06-19T00:47:00Z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Name">
    <vt:lpwstr>Azure Data and Integration Developer</vt:lpwstr>
  </property>
  <property fmtid="{D5CDD505-2E9C-101B-9397-08002B2CF9AE}" pid="3" name="ContentTypeId">
    <vt:lpwstr>0x0101002D0D781DCB2CDC4F874E4BB2A79D89A3</vt:lpwstr>
  </property>
</Properties>
</file>